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6820" w:h="11900" w:orient="landscape"/>
          <w:pgMar w:top="1100" w:bottom="280" w:left="940" w:right="960"/>
        </w:sectPr>
      </w:pPr>
      <w:rPr/>
    </w:p>
    <w:p>
      <w:pPr>
        <w:spacing w:before="0" w:after="0" w:line="221" w:lineRule="exact"/>
        <w:ind w:left="335" w:right="-64"/>
        <w:jc w:val="lef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■</w:t>
      </w:r>
      <w:r>
        <w:rPr>
          <w:rFonts w:ascii="바탕" w:hAnsi="바탕" w:cs="바탕" w:eastAsia="바탕"/>
          <w:sz w:val="16"/>
          <w:szCs w:val="16"/>
          <w:spacing w:val="27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도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로명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주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소법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시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행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규칙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[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별지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제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14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호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서식]</w:t>
      </w:r>
      <w:r>
        <w:rPr>
          <w:rFonts w:ascii="바탕" w:hAnsi="바탕" w:cs="바탕" w:eastAsia="바탕"/>
          <w:sz w:val="16"/>
          <w:szCs w:val="16"/>
          <w:spacing w:val="21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&lt;신설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98"/>
          <w:position w:val="-2"/>
        </w:rPr>
        <w:t>2011</w:t>
      </w:r>
      <w:r>
        <w:rPr>
          <w:rFonts w:ascii="바탕" w:hAnsi="바탕" w:cs="바탕" w:eastAsia="바탕"/>
          <w:sz w:val="16"/>
          <w:szCs w:val="16"/>
          <w:spacing w:val="0"/>
          <w:w w:val="128"/>
          <w:position w:val="-2"/>
        </w:rPr>
        <w:t>.</w:t>
      </w:r>
      <w:r>
        <w:rPr>
          <w:rFonts w:ascii="바탕" w:hAnsi="바탕" w:cs="바탕" w:eastAsia="바탕"/>
          <w:sz w:val="16"/>
          <w:szCs w:val="16"/>
          <w:spacing w:val="0"/>
          <w:w w:val="98"/>
          <w:position w:val="-2"/>
        </w:rPr>
        <w:t>12</w:t>
      </w:r>
      <w:r>
        <w:rPr>
          <w:rFonts w:ascii="바탕" w:hAnsi="바탕" w:cs="바탕" w:eastAsia="바탕"/>
          <w:sz w:val="16"/>
          <w:szCs w:val="16"/>
          <w:spacing w:val="0"/>
          <w:w w:val="128"/>
          <w:position w:val="-2"/>
        </w:rPr>
        <w:t>.</w:t>
      </w:r>
      <w:r>
        <w:rPr>
          <w:rFonts w:ascii="바탕" w:hAnsi="바탕" w:cs="바탕" w:eastAsia="바탕"/>
          <w:sz w:val="16"/>
          <w:szCs w:val="16"/>
          <w:spacing w:val="0"/>
          <w:w w:val="98"/>
          <w:position w:val="-2"/>
        </w:rPr>
        <w:t>3</w:t>
      </w:r>
      <w:r>
        <w:rPr>
          <w:rFonts w:ascii="바탕" w:hAnsi="바탕" w:cs="바탕" w:eastAsia="바탕"/>
          <w:sz w:val="16"/>
          <w:szCs w:val="16"/>
          <w:spacing w:val="-3"/>
          <w:w w:val="98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&gt;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바탕" w:hAnsi="바탕" w:cs="바탕" w:eastAsia="바탕"/>
          <w:sz w:val="38"/>
          <w:szCs w:val="38"/>
        </w:rPr>
      </w:pPr>
      <w:rPr/>
      <w:r>
        <w:rPr>
          <w:rFonts w:ascii="바탕" w:hAnsi="바탕" w:cs="바탕" w:eastAsia="바탕"/>
          <w:sz w:val="38"/>
          <w:szCs w:val="38"/>
          <w:spacing w:val="0"/>
          <w:w w:val="84"/>
        </w:rPr>
        <w:t>건</w:t>
      </w:r>
      <w:r>
        <w:rPr>
          <w:rFonts w:ascii="바탕" w:hAnsi="바탕" w:cs="바탕" w:eastAsia="바탕"/>
          <w:sz w:val="38"/>
          <w:szCs w:val="38"/>
          <w:spacing w:val="2"/>
          <w:w w:val="84"/>
        </w:rPr>
        <w:t>물</w:t>
      </w:r>
      <w:r>
        <w:rPr>
          <w:rFonts w:ascii="바탕" w:hAnsi="바탕" w:cs="바탕" w:eastAsia="바탕"/>
          <w:sz w:val="38"/>
          <w:szCs w:val="38"/>
          <w:spacing w:val="0"/>
          <w:w w:val="84"/>
        </w:rPr>
        <w:t>번호판</w:t>
      </w:r>
      <w:r>
        <w:rPr>
          <w:rFonts w:ascii="바탕" w:hAnsi="바탕" w:cs="바탕" w:eastAsia="바탕"/>
          <w:sz w:val="38"/>
          <w:szCs w:val="38"/>
          <w:spacing w:val="44"/>
          <w:w w:val="84"/>
        </w:rPr>
        <w:t> </w:t>
      </w:r>
      <w:r>
        <w:rPr>
          <w:rFonts w:ascii="바탕" w:hAnsi="바탕" w:cs="바탕" w:eastAsia="바탕"/>
          <w:sz w:val="38"/>
          <w:szCs w:val="38"/>
          <w:spacing w:val="2"/>
          <w:w w:val="84"/>
        </w:rPr>
        <w:t>교</w:t>
      </w:r>
      <w:r>
        <w:rPr>
          <w:rFonts w:ascii="바탕" w:hAnsi="바탕" w:cs="바탕" w:eastAsia="바탕"/>
          <w:sz w:val="38"/>
          <w:szCs w:val="38"/>
          <w:spacing w:val="0"/>
          <w:w w:val="84"/>
        </w:rPr>
        <w:t>부</w:t>
      </w:r>
      <w:r>
        <w:rPr>
          <w:rFonts w:ascii="바탕" w:hAnsi="바탕" w:cs="바탕" w:eastAsia="바탕"/>
          <w:sz w:val="38"/>
          <w:szCs w:val="38"/>
          <w:spacing w:val="51"/>
          <w:w w:val="84"/>
        </w:rPr>
        <w:t> </w:t>
      </w:r>
      <w:r>
        <w:rPr>
          <w:rFonts w:ascii="바탕" w:hAnsi="바탕" w:cs="바탕" w:eastAsia="바탕"/>
          <w:sz w:val="38"/>
          <w:szCs w:val="38"/>
          <w:spacing w:val="0"/>
          <w:w w:val="100"/>
        </w:rPr>
        <w:t>대장</w:t>
      </w:r>
      <w:r>
        <w:rPr>
          <w:rFonts w:ascii="바탕" w:hAnsi="바탕" w:cs="바탕" w:eastAsia="바탕"/>
          <w:sz w:val="38"/>
          <w:szCs w:val="38"/>
          <w:spacing w:val="0"/>
          <w:w w:val="100"/>
        </w:rPr>
      </w:r>
    </w:p>
    <w:p>
      <w:pPr>
        <w:jc w:val="left"/>
        <w:spacing w:after="0"/>
        <w:sectPr>
          <w:type w:val="continuous"/>
          <w:pgSz w:w="16820" w:h="11900" w:orient="landscape"/>
          <w:pgMar w:top="1100" w:bottom="280" w:left="940" w:right="960"/>
          <w:cols w:num="2" w:equalWidth="0">
            <w:col w:w="5248" w:space="702"/>
            <w:col w:w="897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2" w:after="0" w:line="258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7925pt;margin-top:-273.640320pt;width:725.9855pt;height:325.144pt;mso-position-horizontal-relative:page;mso-position-vertical-relative:paragraph;z-index:-304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53" w:hRule="exact"/>
                    </w:trPr>
                    <w:tc>
                      <w:tcPr>
                        <w:tcW w:w="621" w:type="dxa"/>
                        <w:vMerge w:val="restart"/>
                        <w:tcBorders>
                          <w:top w:val="single" w:sz="4.792" w:space="0" w:color="000000"/>
                          <w:left w:val="single" w:sz="4.792" w:space="0" w:color="000000"/>
                          <w:right w:val="single" w:sz="1.92" w:space="0" w:color="787878"/>
                        </w:tcBorders>
                      </w:tcPr>
                      <w:p>
                        <w:pPr>
                          <w:spacing w:before="0" w:after="0" w:line="320" w:lineRule="exact"/>
                          <w:ind w:left="104" w:right="43"/>
                          <w:jc w:val="left"/>
                          <w:rPr>
                            <w:rFonts w:ascii="바탕" w:hAnsi="바탕" w:cs="바탕" w:eastAsia="바탕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2"/>
                            <w:w w:val="100"/>
                          </w:rPr>
                          <w:t>일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  <w:t>련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2"/>
                            <w:w w:val="100"/>
                          </w:rPr>
                          <w:t>번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  <w:t>호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5" w:type="dxa"/>
                        <w:vMerge w:val="restart"/>
                        <w:tcBorders>
                          <w:top w:val="single" w:sz="4.792" w:space="0" w:color="000000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>
                          <w:spacing w:before="8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32" w:right="-20"/>
                          <w:jc w:val="left"/>
                          <w:rPr>
                            <w:rFonts w:ascii="바탕" w:hAnsi="바탕" w:cs="바탕" w:eastAsia="바탕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  <w:t>도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  <w:t>로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  <w:t>명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57" w:type="dxa"/>
                        <w:vMerge w:val="restart"/>
                        <w:tcBorders>
                          <w:top w:val="single" w:sz="4.792" w:space="0" w:color="000000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>
                          <w:spacing w:before="8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78" w:right="-20"/>
                          <w:jc w:val="left"/>
                          <w:rPr>
                            <w:rFonts w:ascii="바탕" w:hAnsi="바탕" w:cs="바탕" w:eastAsia="바탕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  <w:t>건물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2"/>
                            <w:w w:val="100"/>
                          </w:rPr>
                          <w:t>번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  <w:t>호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57" w:type="dxa"/>
                        <w:vMerge w:val="restart"/>
                        <w:tcBorders>
                          <w:top w:val="single" w:sz="4.792" w:space="0" w:color="000000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>
                          <w:spacing w:before="8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76" w:right="-20"/>
                          <w:jc w:val="left"/>
                          <w:rPr>
                            <w:rFonts w:ascii="바탕" w:hAnsi="바탕" w:cs="바탕" w:eastAsia="바탕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  <w:t>접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2"/>
                            <w:w w:val="100"/>
                          </w:rPr>
                          <w:t>수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  <w:t>일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87" w:type="dxa"/>
                        <w:vMerge w:val="restart"/>
                        <w:tcBorders>
                          <w:top w:val="single" w:sz="4.792" w:space="0" w:color="000000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>
                          <w:spacing w:before="8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0" w:right="-20"/>
                          <w:jc w:val="left"/>
                          <w:rPr>
                            <w:rFonts w:ascii="바탕" w:hAnsi="바탕" w:cs="바탕" w:eastAsia="바탕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2"/>
                            <w:w w:val="100"/>
                          </w:rPr>
                          <w:t>교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  <w:t>부일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98" w:type="dxa"/>
                        <w:gridSpan w:val="2"/>
                        <w:tcBorders>
                          <w:top w:val="single" w:sz="4.792" w:space="0" w:color="000000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>
                          <w:spacing w:before="0" w:after="0" w:line="267" w:lineRule="exact"/>
                          <w:ind w:left="1762" w:right="1742"/>
                          <w:jc w:val="center"/>
                          <w:tabs>
                            <w:tab w:pos="2560" w:val="left"/>
                          </w:tabs>
                          <w:rPr>
                            <w:rFonts w:ascii="바탕" w:hAnsi="바탕" w:cs="바탕" w:eastAsia="바탕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  <w:position w:val="-3"/>
                          </w:rPr>
                          <w:t>신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64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  <w:position w:val="-3"/>
                          </w:rPr>
                          <w:t>청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  <w:position w:val="-3"/>
                          </w:rPr>
                          <w:tab/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99"/>
                            <w:position w:val="-3"/>
                          </w:rPr>
                          <w:t>자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745" w:type="dxa"/>
                        <w:vMerge w:val="restart"/>
                        <w:tcBorders>
                          <w:top w:val="single" w:sz="4.792" w:space="0" w:color="000000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>
                          <w:spacing w:before="8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71" w:right="-20"/>
                          <w:jc w:val="left"/>
                          <w:rPr>
                            <w:rFonts w:ascii="바탕" w:hAnsi="바탕" w:cs="바탕" w:eastAsia="바탕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  <w:t>수령자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52" w:type="dxa"/>
                        <w:vMerge w:val="restart"/>
                        <w:tcBorders>
                          <w:top w:val="single" w:sz="4.792" w:space="0" w:color="000000"/>
                          <w:left w:val="single" w:sz="1.92" w:space="0" w:color="787878"/>
                          <w:right w:val="single" w:sz="4.792" w:space="0" w:color="000000"/>
                        </w:tcBorders>
                      </w:tcPr>
                      <w:p>
                        <w:pPr>
                          <w:spacing w:before="8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39" w:right="615"/>
                          <w:jc w:val="center"/>
                          <w:rPr>
                            <w:rFonts w:ascii="바탕" w:hAnsi="바탕" w:cs="바탕" w:eastAsia="바탕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2"/>
                            <w:w w:val="99"/>
                          </w:rPr>
                          <w:t>비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99"/>
                          </w:rPr>
                          <w:t>고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tcW w:w="621" w:type="dxa"/>
                        <w:vMerge/>
                        <w:tcBorders>
                          <w:bottom w:val="single" w:sz="1.92" w:space="0" w:color="787878"/>
                          <w:left w:val="single" w:sz="4.792" w:space="0" w:color="000000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5" w:type="dxa"/>
                        <w:vMerge/>
                        <w:tcBorders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vMerge/>
                        <w:tcBorders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vMerge/>
                        <w:tcBorders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7" w:type="dxa"/>
                        <w:vMerge/>
                        <w:tcBorders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3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>
                          <w:spacing w:before="0" w:after="0" w:line="271" w:lineRule="exact"/>
                          <w:ind w:left="475" w:right="-20"/>
                          <w:jc w:val="left"/>
                          <w:rPr>
                            <w:rFonts w:ascii="바탕" w:hAnsi="바탕" w:cs="바탕" w:eastAsia="바탕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  <w:position w:val="-3"/>
                          </w:rPr>
                          <w:t>성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32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  <w:position w:val="-3"/>
                          </w:rPr>
                          <w:t>명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31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>
                          <w:spacing w:before="0" w:after="0" w:line="271" w:lineRule="exact"/>
                          <w:ind w:left="1234" w:right="1217"/>
                          <w:jc w:val="center"/>
                          <w:rPr>
                            <w:rFonts w:ascii="바탕" w:hAnsi="바탕" w:cs="바탕" w:eastAsia="바탕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  <w:position w:val="-3"/>
                          </w:rPr>
                          <w:t>주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64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99"/>
                            <w:position w:val="-3"/>
                          </w:rPr>
                          <w:t>소</w:t>
                        </w:r>
                        <w:r>
                          <w:rPr>
                            <w:rFonts w:ascii="바탕" w:hAnsi="바탕" w:cs="바탕" w:eastAsia="바탕"/>
                            <w:sz w:val="20"/>
                            <w:szCs w:val="2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745" w:type="dxa"/>
                        <w:vMerge/>
                        <w:tcBorders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52" w:type="dxa"/>
                        <w:vMerge/>
                        <w:tcBorders>
                          <w:bottom w:val="single" w:sz="1.92" w:space="0" w:color="787878"/>
                          <w:left w:val="single" w:sz="1.92" w:space="0" w:color="787878"/>
                          <w:right w:val="single" w:sz="4.792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80" w:hRule="exact"/>
                    </w:trPr>
                    <w:tc>
                      <w:tcPr>
                        <w:tcW w:w="621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4.792" w:space="0" w:color="000000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3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52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4.792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78" w:hRule="exact"/>
                    </w:trPr>
                    <w:tc>
                      <w:tcPr>
                        <w:tcW w:w="621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4.792" w:space="0" w:color="000000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3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52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4.792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78" w:hRule="exact"/>
                    </w:trPr>
                    <w:tc>
                      <w:tcPr>
                        <w:tcW w:w="621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4.792" w:space="0" w:color="000000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3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52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4.792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78" w:hRule="exact"/>
                    </w:trPr>
                    <w:tc>
                      <w:tcPr>
                        <w:tcW w:w="621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4.792" w:space="0" w:color="000000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3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52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4.792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80" w:hRule="exact"/>
                    </w:trPr>
                    <w:tc>
                      <w:tcPr>
                        <w:tcW w:w="621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4.792" w:space="0" w:color="000000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3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52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4.792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78" w:hRule="exact"/>
                    </w:trPr>
                    <w:tc>
                      <w:tcPr>
                        <w:tcW w:w="621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4.792" w:space="0" w:color="000000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3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52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4.792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78" w:hRule="exact"/>
                    </w:trPr>
                    <w:tc>
                      <w:tcPr>
                        <w:tcW w:w="621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4.792" w:space="0" w:color="000000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3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52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4.792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78" w:hRule="exact"/>
                    </w:trPr>
                    <w:tc>
                      <w:tcPr>
                        <w:tcW w:w="621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4.792" w:space="0" w:color="000000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3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52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4.792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621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4.792" w:space="0" w:color="000000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7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3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45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52" w:type="dxa"/>
                        <w:tcBorders>
                          <w:top w:val="single" w:sz="1.92" w:space="0" w:color="787878"/>
                          <w:bottom w:val="single" w:sz="1.92" w:space="0" w:color="787878"/>
                          <w:left w:val="single" w:sz="1.92" w:space="0" w:color="787878"/>
                          <w:right w:val="single" w:sz="4.792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78" w:hRule="exact"/>
                    </w:trPr>
                    <w:tc>
                      <w:tcPr>
                        <w:tcW w:w="621" w:type="dxa"/>
                        <w:tcBorders>
                          <w:top w:val="single" w:sz="1.92" w:space="0" w:color="787878"/>
                          <w:bottom w:val="single" w:sz="4.792" w:space="0" w:color="000000"/>
                          <w:left w:val="single" w:sz="4.792" w:space="0" w:color="000000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65" w:type="dxa"/>
                        <w:tcBorders>
                          <w:top w:val="single" w:sz="1.92" w:space="0" w:color="787878"/>
                          <w:bottom w:val="single" w:sz="4.792" w:space="0" w:color="000000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4.792" w:space="0" w:color="000000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57" w:type="dxa"/>
                        <w:tcBorders>
                          <w:top w:val="single" w:sz="1.92" w:space="0" w:color="787878"/>
                          <w:bottom w:val="single" w:sz="4.792" w:space="0" w:color="000000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87" w:type="dxa"/>
                        <w:tcBorders>
                          <w:top w:val="single" w:sz="1.92" w:space="0" w:color="787878"/>
                          <w:bottom w:val="single" w:sz="4.792" w:space="0" w:color="000000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53" w:type="dxa"/>
                        <w:tcBorders>
                          <w:top w:val="single" w:sz="1.92" w:space="0" w:color="787878"/>
                          <w:bottom w:val="single" w:sz="4.792" w:space="0" w:color="000000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45" w:type="dxa"/>
                        <w:tcBorders>
                          <w:top w:val="single" w:sz="1.92" w:space="0" w:color="787878"/>
                          <w:bottom w:val="single" w:sz="4.792" w:space="0" w:color="000000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45" w:type="dxa"/>
                        <w:tcBorders>
                          <w:top w:val="single" w:sz="1.92" w:space="0" w:color="787878"/>
                          <w:bottom w:val="single" w:sz="4.792" w:space="0" w:color="000000"/>
                          <w:left w:val="single" w:sz="1.92" w:space="0" w:color="787878"/>
                          <w:right w:val="single" w:sz="1.92" w:space="0" w:color="78787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52" w:type="dxa"/>
                        <w:tcBorders>
                          <w:top w:val="single" w:sz="1.92" w:space="0" w:color="787878"/>
                          <w:bottom w:val="single" w:sz="4.792" w:space="0" w:color="000000"/>
                          <w:left w:val="single" w:sz="1.92" w:space="0" w:color="787878"/>
                          <w:right w:val="single" w:sz="4.792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2"/>
        </w:rPr>
        <w:t>`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`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1" w:lineRule="exact"/>
        <w:ind w:right="137"/>
        <w:jc w:val="righ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297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×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210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㎜</w:t>
      </w:r>
      <w:r>
        <w:rPr>
          <w:rFonts w:ascii="바탕" w:hAnsi="바탕" w:cs="바탕" w:eastAsia="바탕"/>
          <w:sz w:val="16"/>
          <w:szCs w:val="16"/>
          <w:spacing w:val="17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(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보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존용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지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(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종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)</w:t>
      </w:r>
      <w:r>
        <w:rPr>
          <w:rFonts w:ascii="바탕" w:hAnsi="바탕" w:cs="바탕" w:eastAsia="바탕"/>
          <w:sz w:val="16"/>
          <w:szCs w:val="16"/>
          <w:spacing w:val="22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98"/>
          <w:position w:val="-2"/>
        </w:rPr>
        <w:t>60</w:t>
      </w:r>
      <w:r>
        <w:rPr>
          <w:rFonts w:ascii="바탕" w:hAnsi="바탕" w:cs="바탕" w:eastAsia="바탕"/>
          <w:sz w:val="16"/>
          <w:szCs w:val="16"/>
          <w:spacing w:val="0"/>
          <w:w w:val="102"/>
          <w:position w:val="-2"/>
        </w:rPr>
        <w:t>g</w:t>
      </w:r>
      <w:r>
        <w:rPr>
          <w:rFonts w:ascii="바탕" w:hAnsi="바탕" w:cs="바탕" w:eastAsia="바탕"/>
          <w:sz w:val="16"/>
          <w:szCs w:val="16"/>
          <w:spacing w:val="0"/>
          <w:w w:val="111"/>
          <w:position w:val="-2"/>
        </w:rPr>
        <w:t>/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㎡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2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sectPr>
      <w:type w:val="continuous"/>
      <w:pgSz w:w="16820" w:h="11900" w:orient="landscape"/>
      <w:pgMar w:top="1100" w:bottom="280" w:left="9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TJ-0048- 건물번호판 교부 대장</dc:title>
  <dc:creator>부동산태인</dc:creator>
  <dcterms:created xsi:type="dcterms:W3CDTF">2017-01-23T18:22:32Z</dcterms:created>
  <dcterms:modified xsi:type="dcterms:W3CDTF">2017-01-23T18:22:32Z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LastSaved">
    <vt:filetime>2017-01-23T00:00:00Z</vt:filetime>
  </property>
</Properties>
</file>