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8" w:after="0" w:line="240" w:lineRule="auto"/>
        <w:ind w:left="176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5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국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가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공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간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정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보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센</w:t>
      </w:r>
      <w:r>
        <w:rPr>
          <w:rFonts w:ascii="바탕" w:hAnsi="바탕" w:cs="바탕" w:eastAsia="바탕"/>
          <w:sz w:val="16"/>
          <w:szCs w:val="16"/>
          <w:spacing w:val="0"/>
          <w:w w:val="93"/>
        </w:rPr>
        <w:t>터</w:t>
      </w:r>
      <w:r>
        <w:rPr>
          <w:rFonts w:ascii="바탕" w:hAnsi="바탕" w:cs="바탕" w:eastAsia="바탕"/>
          <w:sz w:val="16"/>
          <w:szCs w:val="16"/>
          <w:spacing w:val="24"/>
          <w:w w:val="93"/>
        </w:rPr>
        <w:t> 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운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영</w:t>
      </w:r>
      <w:r>
        <w:rPr>
          <w:rFonts w:ascii="바탕" w:hAnsi="바탕" w:cs="바탕" w:eastAsia="바탕"/>
          <w:sz w:val="16"/>
          <w:szCs w:val="16"/>
          <w:spacing w:val="-6"/>
          <w:w w:val="93"/>
        </w:rPr>
        <w:t>규</w:t>
      </w:r>
      <w:r>
        <w:rPr>
          <w:rFonts w:ascii="바탕" w:hAnsi="바탕" w:cs="바탕" w:eastAsia="바탕"/>
          <w:sz w:val="16"/>
          <w:szCs w:val="16"/>
          <w:spacing w:val="0"/>
          <w:w w:val="93"/>
        </w:rPr>
        <w:t>정</w:t>
      </w:r>
      <w:r>
        <w:rPr>
          <w:rFonts w:ascii="바탕" w:hAnsi="바탕" w:cs="바탕" w:eastAsia="바탕"/>
          <w:sz w:val="16"/>
          <w:szCs w:val="16"/>
          <w:spacing w:val="20"/>
          <w:w w:val="93"/>
        </w:rPr>
        <w:t> 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5"/>
          <w:w w:val="100"/>
        </w:rPr>
        <w:t>별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지</w:t>
      </w:r>
      <w:r>
        <w:rPr>
          <w:rFonts w:ascii="바탕" w:hAnsi="바탕" w:cs="바탕" w:eastAsia="바탕"/>
          <w:sz w:val="16"/>
          <w:szCs w:val="16"/>
          <w:spacing w:val="4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2"/>
          <w:w w:val="93"/>
        </w:rPr>
        <w:t>제</w:t>
      </w:r>
      <w:r>
        <w:rPr>
          <w:rFonts w:ascii="바탕" w:hAnsi="바탕" w:cs="바탕" w:eastAsia="바탕"/>
          <w:sz w:val="16"/>
          <w:szCs w:val="16"/>
          <w:spacing w:val="2"/>
          <w:w w:val="93"/>
        </w:rPr>
        <w:t>4</w:t>
      </w:r>
      <w:r>
        <w:rPr>
          <w:rFonts w:ascii="바탕" w:hAnsi="바탕" w:cs="바탕" w:eastAsia="바탕"/>
          <w:sz w:val="16"/>
          <w:szCs w:val="16"/>
          <w:spacing w:val="5"/>
          <w:w w:val="93"/>
        </w:rPr>
        <w:t>호</w:t>
      </w:r>
      <w:r>
        <w:rPr>
          <w:rFonts w:ascii="바탕" w:hAnsi="바탕" w:cs="바탕" w:eastAsia="바탕"/>
          <w:sz w:val="16"/>
          <w:szCs w:val="16"/>
          <w:spacing w:val="5"/>
          <w:w w:val="93"/>
        </w:rPr>
        <w:t>서</w:t>
      </w:r>
      <w:r>
        <w:rPr>
          <w:rFonts w:ascii="바탕" w:hAnsi="바탕" w:cs="바탕" w:eastAsia="바탕"/>
          <w:sz w:val="16"/>
          <w:szCs w:val="16"/>
          <w:spacing w:val="2"/>
          <w:w w:val="93"/>
        </w:rPr>
        <w:t>식</w:t>
      </w:r>
      <w:r>
        <w:rPr>
          <w:rFonts w:ascii="바탕" w:hAnsi="바탕" w:cs="바탕" w:eastAsia="바탕"/>
          <w:sz w:val="16"/>
          <w:szCs w:val="16"/>
          <w:spacing w:val="0"/>
          <w:w w:val="93"/>
        </w:rPr>
        <w:t>]</w:t>
      </w:r>
      <w:r>
        <w:rPr>
          <w:rFonts w:ascii="바탕" w:hAnsi="바탕" w:cs="바탕" w:eastAsia="바탕"/>
          <w:sz w:val="16"/>
          <w:szCs w:val="16"/>
          <w:spacing w:val="37"/>
          <w:w w:val="93"/>
        </w:rPr>
        <w:t> 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&lt;</w:t>
      </w:r>
      <w:r>
        <w:rPr>
          <w:rFonts w:ascii="바탕" w:hAnsi="바탕" w:cs="바탕" w:eastAsia="바탕"/>
          <w:sz w:val="16"/>
          <w:szCs w:val="16"/>
          <w:spacing w:val="5"/>
          <w:w w:val="100"/>
        </w:rPr>
        <w:t>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정</w:t>
      </w:r>
      <w:r>
        <w:rPr>
          <w:rFonts w:ascii="바탕" w:hAnsi="바탕" w:cs="바탕" w:eastAsia="바탕"/>
          <w:sz w:val="16"/>
          <w:szCs w:val="16"/>
          <w:spacing w:val="3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0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4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.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4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.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3</w:t>
      </w:r>
      <w:r>
        <w:rPr>
          <w:rFonts w:ascii="바탕" w:hAnsi="바탕" w:cs="바탕" w:eastAsia="바탕"/>
          <w:sz w:val="16"/>
          <w:szCs w:val="16"/>
          <w:spacing w:val="2"/>
          <w:w w:val="100"/>
        </w:rPr>
        <w:t>0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.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&gt;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</w:r>
    </w:p>
    <w:p>
      <w:pPr>
        <w:spacing w:before="19" w:after="0" w:line="240" w:lineRule="auto"/>
        <w:ind w:left="2071" w:right="-20"/>
        <w:jc w:val="left"/>
        <w:rPr>
          <w:rFonts w:ascii="바탕" w:hAnsi="바탕" w:cs="바탕" w:eastAsia="바탕"/>
          <w:sz w:val="32"/>
          <w:szCs w:val="32"/>
        </w:rPr>
      </w:pPr>
      <w:rPr/>
      <w:r>
        <w:rPr/>
        <w:pict>
          <v:group style="position:absolute;margin-left:57.549pt;margin-top:36.446815pt;width:483.14pt;height:23.655pt;mso-position-horizontal-relative:page;mso-position-vertical-relative:paragraph;z-index:-230" coordorigin="1151,729" coordsize="9663,473">
            <v:group style="position:absolute;left:1161;top:739;width:1010;height:453" coordorigin="1161,739" coordsize="1010,453">
              <v:shape style="position:absolute;left:1161;top:739;width:1010;height:453" coordorigin="1161,739" coordsize="1010,453" path="m1161,739l1161,1192,2171,1192,2171,739,1161,739e" filled="t" fillcolor="#BABABA" stroked="f">
                <v:path arrowok="t"/>
                <v:fill/>
              </v:shape>
            </v:group>
            <v:group style="position:absolute;left:2171;top:739;width:1389;height:453" coordorigin="2171,739" coordsize="1389,453">
              <v:shape style="position:absolute;left:2171;top:739;width:1389;height:453" coordorigin="2171,739" coordsize="1389,453" path="m2171,739l2171,1192,3560,1192,3560,739,2171,739e" filled="t" fillcolor="#BABABA" stroked="f">
                <v:path arrowok="t"/>
                <v:fill/>
              </v:shape>
            </v:group>
            <v:group style="position:absolute;left:3560;top:739;width:1202;height:453" coordorigin="3560,739" coordsize="1202,453">
              <v:shape style="position:absolute;left:3560;top:739;width:1202;height:453" coordorigin="3560,739" coordsize="1202,453" path="m3560,739l3560,1192,4761,1192,4761,739,3560,739e" filled="t" fillcolor="#BABABA" stroked="f">
                <v:path arrowok="t"/>
                <v:fill/>
              </v:shape>
            </v:group>
            <v:group style="position:absolute;left:4761;top:739;width:1221;height:453" coordorigin="4761,739" coordsize="1221,453">
              <v:shape style="position:absolute;left:4761;top:739;width:1221;height:453" coordorigin="4761,739" coordsize="1221,453" path="m4761,739l4761,1192,5982,1192,5982,739,4761,739e" filled="t" fillcolor="#BABABA" stroked="f">
                <v:path arrowok="t"/>
                <v:fill/>
              </v:shape>
            </v:group>
            <v:group style="position:absolute;left:5982;top:739;width:2387;height:453" coordorigin="5982,739" coordsize="2387,453">
              <v:shape style="position:absolute;left:5982;top:739;width:2387;height:453" coordorigin="5982,739" coordsize="2387,453" path="m5982,739l5982,1192,8369,1192,8369,739,5982,739e" filled="t" fillcolor="#BABABA" stroked="f">
                <v:path arrowok="t"/>
                <v:fill/>
              </v:shape>
            </v:group>
            <v:group style="position:absolute;left:8369;top:739;width:806;height:453" coordorigin="8369,739" coordsize="806,453">
              <v:shape style="position:absolute;left:8369;top:739;width:806;height:453" coordorigin="8369,739" coordsize="806,453" path="m8369,739l8369,1192,9175,1192,9175,739,8369,739e" filled="t" fillcolor="#BABABA" stroked="f">
                <v:path arrowok="t"/>
                <v:fill/>
              </v:shape>
            </v:group>
            <v:group style="position:absolute;left:9175;top:739;width:1629;height:453" coordorigin="9175,739" coordsize="1629,453">
              <v:shape style="position:absolute;left:9175;top:739;width:1629;height:453" coordorigin="9175,739" coordsize="1629,453" path="m9175,739l9175,1192,10804,1192,10804,739,9175,739e" filled="t" fillcolor="#BABABA" stroked="f">
                <v:path arrowok="t"/>
                <v:fill/>
              </v:shape>
            </v:group>
            <v:group style="position:absolute;left:3560;top:739;width:2;height:453" coordorigin="3560,739" coordsize="2,453">
              <v:shape style="position:absolute;left:3560;top:739;width:2;height:453" coordorigin="3560,739" coordsize="0,453" path="m3560,739l3560,1192e" filled="f" stroked="t" strokeweight=".24pt" strokecolor="#5C5C5C">
                <v:path arrowok="t"/>
              </v:shape>
            </v:group>
            <v:group style="position:absolute;left:8369;top:739;width:2;height:453" coordorigin="8369,739" coordsize="2,453">
              <v:shape style="position:absolute;left:8369;top:739;width:2;height:453" coordorigin="8369,739" coordsize="0,453" path="m8369,739l8369,1192e" filled="f" stroked="t" strokeweight=".24pt" strokecolor="#5C5C5C">
                <v:path arrowok="t"/>
              </v:shape>
            </v:group>
            <v:group style="position:absolute;left:1159;top:739;width:9648;height:2" coordorigin="1159,739" coordsize="9648,2">
              <v:shape style="position:absolute;left:1159;top:739;width:9648;height:2" coordorigin="1159,739" coordsize="9648,0" path="m1159,739l10806,739e" filled="f" stroked="t" strokeweight=".24pt" strokecolor="#5C5C5C">
                <v:path arrowok="t"/>
              </v:shape>
            </v:group>
            <v:group style="position:absolute;left:1159;top:1192;width:9648;height:2" coordorigin="1159,1192" coordsize="9648,2">
              <v:shape style="position:absolute;left:1159;top:1192;width:9648;height:2" coordorigin="1159,1192" coordsize="9648,0" path="m1159,1192l10806,1192e" filled="f" stroked="t" strokeweight=".24pt" strokecolor="#5C5C5C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32"/>
          <w:szCs w:val="32"/>
          <w:spacing w:val="7"/>
          <w:w w:val="100"/>
        </w:rPr>
        <w:t>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인</w:t>
      </w:r>
      <w:r>
        <w:rPr>
          <w:rFonts w:ascii="바탕" w:hAnsi="바탕" w:cs="바탕" w:eastAsia="바탕"/>
          <w:sz w:val="32"/>
          <w:szCs w:val="32"/>
          <w:spacing w:val="22"/>
          <w:w w:val="100"/>
        </w:rPr>
        <w:t> 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신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청</w:t>
      </w:r>
      <w:r>
        <w:rPr>
          <w:rFonts w:ascii="바탕" w:hAnsi="바탕" w:cs="바탕" w:eastAsia="바탕"/>
          <w:sz w:val="32"/>
          <w:szCs w:val="32"/>
          <w:spacing w:val="7"/>
          <w:w w:val="100"/>
        </w:rPr>
        <w:t>자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용</w:t>
      </w:r>
      <w:r>
        <w:rPr>
          <w:rFonts w:ascii="바탕" w:hAnsi="바탕" w:cs="바탕" w:eastAsia="바탕"/>
          <w:sz w:val="32"/>
          <w:szCs w:val="32"/>
          <w:spacing w:val="-10"/>
          <w:w w:val="100"/>
        </w:rPr>
        <w:t> 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지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적</w:t>
      </w:r>
      <w:r>
        <w:rPr>
          <w:rFonts w:ascii="바탕" w:hAnsi="바탕" w:cs="바탕" w:eastAsia="바탕"/>
          <w:sz w:val="32"/>
          <w:szCs w:val="32"/>
          <w:spacing w:val="7"/>
          <w:w w:val="100"/>
        </w:rPr>
        <w:t>전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산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자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료</w:t>
      </w:r>
      <w:r>
        <w:rPr>
          <w:rFonts w:ascii="바탕" w:hAnsi="바탕" w:cs="바탕" w:eastAsia="바탕"/>
          <w:sz w:val="32"/>
          <w:szCs w:val="32"/>
          <w:spacing w:val="-42"/>
          <w:w w:val="100"/>
        </w:rPr>
        <w:t> </w:t>
      </w:r>
      <w:r>
        <w:rPr>
          <w:rFonts w:ascii="바탕" w:hAnsi="바탕" w:cs="바탕" w:eastAsia="바탕"/>
          <w:sz w:val="32"/>
          <w:szCs w:val="32"/>
          <w:spacing w:val="7"/>
          <w:w w:val="100"/>
        </w:rPr>
        <w:t>이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용</w:t>
      </w:r>
      <w:r>
        <w:rPr>
          <w:rFonts w:ascii="바탕" w:hAnsi="바탕" w:cs="바탕" w:eastAsia="바탕"/>
          <w:sz w:val="32"/>
          <w:szCs w:val="32"/>
          <w:spacing w:val="4"/>
          <w:w w:val="100"/>
        </w:rPr>
        <w:t>신</w:t>
      </w:r>
      <w:r>
        <w:rPr>
          <w:rFonts w:ascii="바탕" w:hAnsi="바탕" w:cs="바탕" w:eastAsia="바탕"/>
          <w:sz w:val="32"/>
          <w:szCs w:val="32"/>
          <w:spacing w:val="7"/>
          <w:w w:val="100"/>
        </w:rPr>
        <w:t>청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30" w:lineRule="exact"/>
        <w:ind w:left="176" w:right="-20"/>
        <w:jc w:val="left"/>
        <w:tabs>
          <w:tab w:pos="2560" w:val="left"/>
          <w:tab w:pos="7380" w:val="left"/>
          <w:tab w:pos="876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-12"/>
          <w:w w:val="100"/>
          <w:position w:val="5"/>
        </w:rPr>
        <w:t>접</w:t>
      </w:r>
      <w:r>
        <w:rPr>
          <w:rFonts w:ascii="바탕" w:hAnsi="바탕" w:cs="바탕" w:eastAsia="바탕"/>
          <w:sz w:val="18"/>
          <w:szCs w:val="18"/>
          <w:spacing w:val="-12"/>
          <w:w w:val="100"/>
          <w:position w:val="5"/>
        </w:rPr>
        <w:t>수</w:t>
      </w:r>
      <w:r>
        <w:rPr>
          <w:rFonts w:ascii="바탕" w:hAnsi="바탕" w:cs="바탕" w:eastAsia="바탕"/>
          <w:sz w:val="18"/>
          <w:szCs w:val="18"/>
          <w:spacing w:val="-14"/>
          <w:w w:val="100"/>
          <w:position w:val="5"/>
        </w:rPr>
        <w:t>번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호</w:t>
        <w:tab/>
      </w:r>
      <w:r>
        <w:rPr>
          <w:rFonts w:ascii="바탕" w:hAnsi="바탕" w:cs="바탕" w:eastAsia="바탕"/>
          <w:sz w:val="18"/>
          <w:szCs w:val="18"/>
          <w:spacing w:val="-12"/>
          <w:w w:val="100"/>
          <w:position w:val="5"/>
        </w:rPr>
        <w:t>접</w:t>
      </w:r>
      <w:r>
        <w:rPr>
          <w:rFonts w:ascii="바탕" w:hAnsi="바탕" w:cs="바탕" w:eastAsia="바탕"/>
          <w:sz w:val="18"/>
          <w:szCs w:val="18"/>
          <w:spacing w:val="-14"/>
          <w:w w:val="100"/>
          <w:position w:val="5"/>
        </w:rPr>
        <w:t>수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일</w:t>
        <w:tab/>
      </w:r>
      <w:r>
        <w:rPr>
          <w:rFonts w:ascii="바탕" w:hAnsi="바탕" w:cs="바탕" w:eastAsia="바탕"/>
          <w:sz w:val="18"/>
          <w:szCs w:val="18"/>
          <w:spacing w:val="-12"/>
          <w:w w:val="100"/>
          <w:position w:val="5"/>
        </w:rPr>
        <w:t>처</w:t>
      </w:r>
      <w:r>
        <w:rPr>
          <w:rFonts w:ascii="바탕" w:hAnsi="바탕" w:cs="바탕" w:eastAsia="바탕"/>
          <w:sz w:val="18"/>
          <w:szCs w:val="18"/>
          <w:spacing w:val="-14"/>
          <w:w w:val="100"/>
          <w:position w:val="5"/>
        </w:rPr>
        <w:t>리</w:t>
      </w:r>
      <w:r>
        <w:rPr>
          <w:rFonts w:ascii="바탕" w:hAnsi="바탕" w:cs="바탕" w:eastAsia="바탕"/>
          <w:sz w:val="18"/>
          <w:szCs w:val="18"/>
          <w:spacing w:val="-12"/>
          <w:w w:val="100"/>
          <w:position w:val="5"/>
        </w:rPr>
        <w:t>기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5"/>
        </w:rPr>
        <w:t>간</w:t>
        <w:tab/>
      </w:r>
      <w:r>
        <w:rPr>
          <w:rFonts w:ascii="바탕" w:hAnsi="바탕" w:cs="바탕" w:eastAsia="바탕"/>
          <w:sz w:val="18"/>
          <w:szCs w:val="18"/>
          <w:spacing w:val="-12"/>
          <w:w w:val="100"/>
          <w:position w:val="-4"/>
        </w:rPr>
        <w:t>즉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4"/>
        </w:rPr>
        <w:t>시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179996" w:type="dxa"/>
      </w:tblPr>
      <w:tblGrid/>
      <w:tr>
        <w:trPr>
          <w:trHeight w:val="537" w:hRule="exact"/>
        </w:trPr>
        <w:tc>
          <w:tcPr>
            <w:tcW w:w="1012" w:type="dxa"/>
            <w:vMerge w:val="restart"/>
            <w:tcBorders>
              <w:top w:val="single" w:sz="1.92" w:space="0" w:color="000000"/>
              <w:left w:val="nil" w:sz="6" w:space="0" w:color="auto"/>
              <w:right w:val="single" w:sz="1.92" w:space="0" w:color="666666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신</w:t>
            </w:r>
            <w:r>
              <w:rPr>
                <w:rFonts w:ascii="바탕" w:hAnsi="바탕" w:cs="바탕" w:eastAsia="바탕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청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389" w:type="dxa"/>
            <w:tcBorders>
              <w:top w:val="single" w:sz="1.92" w:space="0" w:color="000000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>
              <w:spacing w:before="81" w:after="0" w:line="240" w:lineRule="auto"/>
              <w:ind w:left="189" w:right="-20"/>
              <w:jc w:val="left"/>
              <w:tabs>
                <w:tab w:pos="10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64" w:type="dxa"/>
            <w:tcBorders>
              <w:top w:val="single" w:sz="1.92" w:space="0" w:color="000000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1.92" w:space="0" w:color="000000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>
              <w:spacing w:before="81" w:after="0" w:line="240" w:lineRule="auto"/>
              <w:ind w:left="25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37" w:type="dxa"/>
            <w:tcBorders>
              <w:top w:val="single" w:sz="1.92" w:space="0" w:color="000000"/>
              <w:bottom w:val="single" w:sz="1.92" w:space="0" w:color="BABABA"/>
              <w:left w:val="single" w:sz="1.92" w:space="0" w:color="666666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44" w:hRule="exact"/>
        </w:trPr>
        <w:tc>
          <w:tcPr>
            <w:tcW w:w="1012" w:type="dxa"/>
            <w:vMerge/>
            <w:tcBorders>
              <w:left w:val="nil" w:sz="6" w:space="0" w:color="auto"/>
              <w:right w:val="single" w:sz="1.92" w:space="0" w:color="666666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1.92" w:space="0" w:color="BABABA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>
              <w:spacing w:before="29" w:after="0" w:line="186" w:lineRule="auto"/>
              <w:ind w:left="504" w:right="85" w:firstLine="-36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94"/>
              </w:rPr>
              <w:t>정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94"/>
              </w:rPr>
              <w:t>보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94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94"/>
              </w:rPr>
              <w:t>체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94"/>
              </w:rPr>
              <w:t>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4"/>
              </w:rPr>
              <w:t>의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4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64" w:type="dxa"/>
            <w:tcBorders>
              <w:top w:val="single" w:sz="1.92" w:space="0" w:color="BABABA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1.92" w:space="0" w:color="BABABA"/>
              <w:bottom w:val="single" w:sz="1.92" w:space="0" w:color="BABABA"/>
              <w:left w:val="single" w:sz="1.92" w:space="0" w:color="666666"/>
              <w:right w:val="single" w:sz="1.92" w:space="0" w:color="666666"/>
            </w:tcBorders>
          </w:tcPr>
          <w:p>
            <w:pPr>
              <w:spacing w:before="83" w:after="0" w:line="240" w:lineRule="auto"/>
              <w:ind w:left="25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화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37" w:type="dxa"/>
            <w:tcBorders>
              <w:top w:val="single" w:sz="1.92" w:space="0" w:color="BABABA"/>
              <w:bottom w:val="single" w:sz="1.92" w:space="0" w:color="BABABA"/>
              <w:left w:val="single" w:sz="1.92" w:space="0" w:color="666666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08" w:hRule="exact"/>
        </w:trPr>
        <w:tc>
          <w:tcPr>
            <w:tcW w:w="1012" w:type="dxa"/>
            <w:vMerge/>
            <w:tcBorders>
              <w:bottom w:val="single" w:sz="6.72" w:space="0" w:color="000000"/>
              <w:left w:val="nil" w:sz="6" w:space="0" w:color="auto"/>
              <w:right w:val="single" w:sz="1.92" w:space="0" w:color="666666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1.92" w:space="0" w:color="BABABA"/>
              <w:bottom w:val="single" w:sz="6.72" w:space="0" w:color="000000"/>
              <w:left w:val="single" w:sz="1.92" w:space="0" w:color="666666"/>
              <w:right w:val="single" w:sz="1.92" w:space="0" w:color="666666"/>
            </w:tcBorders>
          </w:tcPr>
          <w:p>
            <w:pPr>
              <w:spacing w:before="67" w:after="0" w:line="240" w:lineRule="auto"/>
              <w:ind w:left="189" w:right="-20"/>
              <w:jc w:val="left"/>
              <w:tabs>
                <w:tab w:pos="100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46" w:type="dxa"/>
            <w:gridSpan w:val="3"/>
            <w:tcBorders>
              <w:top w:val="single" w:sz="1.92" w:space="0" w:color="BABABA"/>
              <w:bottom w:val="single" w:sz="6.72" w:space="0" w:color="000000"/>
              <w:left w:val="single" w:sz="1.92" w:space="0" w:color="666666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18" w:type="dxa"/>
      </w:tblPr>
      <w:tblGrid/>
      <w:tr>
        <w:trPr>
          <w:trHeight w:val="537" w:hRule="exact"/>
        </w:trPr>
        <w:tc>
          <w:tcPr>
            <w:tcW w:w="1012" w:type="dxa"/>
            <w:vMerge w:val="restart"/>
            <w:tcBorders>
              <w:top w:val="single" w:sz="1.92" w:space="0" w:color="000000"/>
              <w:left w:val="nil" w:sz="6" w:space="0" w:color="auto"/>
              <w:right w:val="single" w:sz="1.92" w:space="0" w:color="7E7E7E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6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</w:t>
            </w:r>
          </w:p>
        </w:tc>
        <w:tc>
          <w:tcPr>
            <w:tcW w:w="1389" w:type="dxa"/>
            <w:tcBorders>
              <w:top w:val="single" w:sz="1.92" w:space="0" w:color="000000"/>
              <w:bottom w:val="single" w:sz="1.92" w:space="0" w:color="7E7E7E"/>
              <w:left w:val="single" w:sz="1.92" w:space="0" w:color="7E7E7E"/>
              <w:right w:val="single" w:sz="1.92" w:space="0" w:color="7E7E7E"/>
            </w:tcBorders>
          </w:tcPr>
          <w:p>
            <w:pPr>
              <w:spacing w:before="86" w:after="0" w:line="240" w:lineRule="auto"/>
              <w:ind w:left="192" w:right="-20"/>
              <w:jc w:val="left"/>
              <w:tabs>
                <w:tab w:pos="98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64" w:type="dxa"/>
            <w:tcBorders>
              <w:top w:val="single" w:sz="1.92" w:space="0" w:color="000000"/>
              <w:bottom w:val="single" w:sz="1.92" w:space="0" w:color="7E7E7E"/>
              <w:left w:val="single" w:sz="1.92" w:space="0" w:color="7E7E7E"/>
              <w:right w:val="single" w:sz="1.92" w:space="0" w:color="7E7E7E"/>
            </w:tcBorders>
          </w:tcPr>
          <w:p>
            <w:pPr/>
            <w:rPr/>
          </w:p>
        </w:tc>
        <w:tc>
          <w:tcPr>
            <w:tcW w:w="1245" w:type="dxa"/>
            <w:tcBorders>
              <w:top w:val="single" w:sz="1.92" w:space="0" w:color="000000"/>
              <w:bottom w:val="single" w:sz="1.92" w:space="0" w:color="7E7E7E"/>
              <w:left w:val="single" w:sz="1.92" w:space="0" w:color="7E7E7E"/>
              <w:right w:val="single" w:sz="1.92" w:space="0" w:color="7E7E7E"/>
            </w:tcBorders>
          </w:tcPr>
          <w:p>
            <w:pPr>
              <w:spacing w:before="67" w:after="0" w:line="240" w:lineRule="auto"/>
              <w:ind w:left="25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-10"/>
                <w:w w:val="100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437" w:type="dxa"/>
            <w:tcBorders>
              <w:top w:val="single" w:sz="1.92" w:space="0" w:color="000000"/>
              <w:bottom w:val="single" w:sz="1.92" w:space="0" w:color="7E7E7E"/>
              <w:left w:val="single" w:sz="1.92" w:space="0" w:color="7E7E7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39" w:hRule="exact"/>
        </w:trPr>
        <w:tc>
          <w:tcPr>
            <w:tcW w:w="1012" w:type="dxa"/>
            <w:vMerge/>
            <w:tcBorders>
              <w:left w:val="nil" w:sz="6" w:space="0" w:color="auto"/>
              <w:right w:val="single" w:sz="1.92" w:space="0" w:color="7E7E7E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1.92" w:space="0" w:color="7E7E7E"/>
              <w:bottom w:val="single" w:sz="1.92" w:space="0" w:color="7E7E7E"/>
              <w:left w:val="single" w:sz="1.92" w:space="0" w:color="7E7E7E"/>
              <w:right w:val="single" w:sz="1.92" w:space="0" w:color="7E7E7E"/>
            </w:tcBorders>
          </w:tcPr>
          <w:p>
            <w:pPr>
              <w:spacing w:before="88" w:after="0" w:line="240" w:lineRule="auto"/>
              <w:ind w:left="192" w:right="-20"/>
              <w:jc w:val="left"/>
              <w:tabs>
                <w:tab w:pos="98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46" w:type="dxa"/>
            <w:gridSpan w:val="3"/>
            <w:tcBorders>
              <w:top w:val="single" w:sz="1.92" w:space="0" w:color="7E7E7E"/>
              <w:bottom w:val="single" w:sz="1.92" w:space="0" w:color="7E7E7E"/>
              <w:left w:val="single" w:sz="1.92" w:space="0" w:color="7E7E7E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39" w:hRule="exact"/>
        </w:trPr>
        <w:tc>
          <w:tcPr>
            <w:tcW w:w="1012" w:type="dxa"/>
            <w:vMerge/>
            <w:tcBorders>
              <w:bottom w:val="single" w:sz="1.92" w:space="0" w:color="000000"/>
              <w:left w:val="nil" w:sz="6" w:space="0" w:color="auto"/>
              <w:right w:val="single" w:sz="1.92" w:space="0" w:color="7E7E7E"/>
            </w:tcBorders>
          </w:tcPr>
          <w:p>
            <w:pPr/>
            <w:rPr/>
          </w:p>
        </w:tc>
        <w:tc>
          <w:tcPr>
            <w:tcW w:w="1389" w:type="dxa"/>
            <w:tcBorders>
              <w:top w:val="single" w:sz="1.92" w:space="0" w:color="7E7E7E"/>
              <w:bottom w:val="single" w:sz="1.92" w:space="0" w:color="000000"/>
              <w:left w:val="single" w:sz="1.92" w:space="0" w:color="7E7E7E"/>
              <w:right w:val="single" w:sz="1.92" w:space="0" w:color="7E7E7E"/>
            </w:tcBorders>
          </w:tcPr>
          <w:p>
            <w:pPr>
              <w:spacing w:before="88" w:after="0" w:line="240" w:lineRule="auto"/>
              <w:ind w:left="14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화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46" w:type="dxa"/>
            <w:gridSpan w:val="3"/>
            <w:tcBorders>
              <w:top w:val="single" w:sz="1.92" w:space="0" w:color="7E7E7E"/>
              <w:bottom w:val="single" w:sz="1.92" w:space="0" w:color="000000"/>
              <w:left w:val="single" w:sz="1.92" w:space="0" w:color="7E7E7E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34" w:after="0" w:line="240" w:lineRule="auto"/>
        <w:ind w:left="2666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7.808998pt;margin-top:4.559079pt;width:482.62pt;height:136.291pt;mso-position-horizontal-relative:page;mso-position-vertical-relative:paragraph;z-index:-227" coordorigin="1156,91" coordsize="9652,2726">
            <v:group style="position:absolute;left:2171;top:94;width:2;height:2721" coordorigin="2171,94" coordsize="2,2721">
              <v:shape style="position:absolute;left:2171;top:94;width:2;height:2721" coordorigin="2171,94" coordsize="0,2721" path="m2171,94l2171,2815e" filled="f" stroked="t" strokeweight=".24pt" strokecolor="#7E7E7E">
                <v:path arrowok="t"/>
              </v:shape>
            </v:group>
            <v:group style="position:absolute;left:3560;top:94;width:2;height:2721" coordorigin="3560,94" coordsize="2,2721">
              <v:shape style="position:absolute;left:3560;top:94;width:2;height:2721" coordorigin="3560,94" coordsize="0,2721" path="m3560,94l3560,2815e" filled="f" stroked="t" strokeweight=".24pt" strokecolor="#7E7E7E">
                <v:path arrowok="t"/>
              </v:shape>
            </v:group>
            <v:group style="position:absolute;left:1159;top:94;width:9648;height:2" coordorigin="1159,94" coordsize="9648,2">
              <v:shape style="position:absolute;left:1159;top:94;width:9648;height:2" coordorigin="1159,94" coordsize="9648,0" path="m1159,94l10806,94e" filled="f" stroked="t" strokeweight=".24pt" strokecolor="#000000">
                <v:path arrowok="t"/>
              </v:shape>
            </v:group>
            <v:group style="position:absolute;left:1159;top:2815;width:9648;height:2" coordorigin="1159,2815" coordsize="9648,2">
              <v:shape style="position:absolute;left:1159;top:2815;width:9648;height:2" coordorigin="1159,2815" coordsize="9648,0" path="m1159,2815l10806,2815e" filled="f" stroked="t" strokeweight=".24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○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개인정보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(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프린터</w:t>
      </w:r>
      <w:r>
        <w:rPr>
          <w:rFonts w:ascii="바탕" w:hAnsi="바탕" w:cs="바탕" w:eastAsia="바탕"/>
          <w:sz w:val="18"/>
          <w:szCs w:val="18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출력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,</w:t>
      </w:r>
      <w:r>
        <w:rPr>
          <w:rFonts w:ascii="바탕" w:hAnsi="바탕" w:cs="바탕" w:eastAsia="바탕"/>
          <w:sz w:val="18"/>
          <w:szCs w:val="18"/>
          <w:spacing w:val="36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화면조회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)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757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-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58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신청범위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1900" w:h="16820"/>
          <w:pgMar w:top="1080" w:bottom="280" w:left="1040" w:right="980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6" w:right="-73"/>
        <w:jc w:val="left"/>
        <w:tabs>
          <w:tab w:pos="1260" w:val="left"/>
        </w:tabs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2"/>
          <w:szCs w:val="22"/>
          <w:spacing w:val="-2"/>
          <w:w w:val="100"/>
        </w:rPr>
        <w:t>신</w:t>
      </w:r>
      <w:r>
        <w:rPr>
          <w:rFonts w:ascii="바탕" w:hAnsi="바탕" w:cs="바탕" w:eastAsia="바탕"/>
          <w:sz w:val="22"/>
          <w:szCs w:val="22"/>
          <w:spacing w:val="0"/>
          <w:w w:val="100"/>
        </w:rPr>
        <w:t>청자료</w:t>
        <w:tab/>
      </w:r>
      <w:r>
        <w:rPr>
          <w:rFonts w:ascii="바탕" w:hAnsi="바탕" w:cs="바탕" w:eastAsia="바탕"/>
          <w:sz w:val="22"/>
          <w:szCs w:val="22"/>
          <w:spacing w:val="0"/>
          <w:w w:val="100"/>
        </w:rPr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"/>
        </w:rPr>
        <w:t>자</w:t>
      </w:r>
      <w:r>
        <w:rPr>
          <w:rFonts w:ascii="바탕" w:hAnsi="바탕" w:cs="바탕" w:eastAsia="바탕"/>
          <w:sz w:val="20"/>
          <w:szCs w:val="20"/>
          <w:spacing w:val="33"/>
          <w:w w:val="100"/>
          <w:position w:val="1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"/>
        </w:rPr>
        <w:t>료</w:t>
      </w:r>
      <w:r>
        <w:rPr>
          <w:rFonts w:ascii="바탕" w:hAnsi="바탕" w:cs="바탕" w:eastAsia="바탕"/>
          <w:sz w:val="20"/>
          <w:szCs w:val="20"/>
          <w:spacing w:val="33"/>
          <w:w w:val="100"/>
          <w:position w:val="1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"/>
        </w:rPr>
        <w:t>범</w:t>
      </w:r>
      <w:r>
        <w:rPr>
          <w:rFonts w:ascii="바탕" w:hAnsi="바탕" w:cs="바탕" w:eastAsia="바탕"/>
          <w:sz w:val="20"/>
          <w:szCs w:val="20"/>
          <w:spacing w:val="33"/>
          <w:w w:val="100"/>
          <w:position w:val="1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"/>
        </w:rPr>
        <w:t>위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exact"/>
        <w:ind w:left="180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br w:type="column"/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ㆍ</w:t>
      </w:r>
      <w:r>
        <w:rPr>
          <w:rFonts w:ascii="바탕" w:hAnsi="바탕" w:cs="바탕" w:eastAsia="바탕"/>
          <w:sz w:val="18"/>
          <w:szCs w:val="18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-2"/>
        </w:rPr>
        <w:t>전국</w:t>
      </w:r>
      <w:r>
        <w:rPr>
          <w:rFonts w:ascii="바탕" w:hAnsi="바탕" w:cs="바탕" w:eastAsia="바탕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80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시ㆍ도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72" w:lineRule="auto"/>
        <w:ind w:left="180" w:right="5806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시ㆍ군ㆍ구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ㆍ</w:t>
      </w:r>
      <w:r>
        <w:rPr>
          <w:rFonts w:ascii="바탕" w:hAnsi="바탕" w:cs="바탕" w:eastAsia="바탕"/>
          <w:sz w:val="18"/>
          <w:szCs w:val="18"/>
          <w:spacing w:val="29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읍ㆍ면ㆍ동</w:t>
      </w:r>
    </w:p>
    <w:p>
      <w:pPr>
        <w:spacing w:before="48" w:after="0" w:line="240" w:lineRule="auto"/>
        <w:ind w:left="-33" w:right="6170"/>
        <w:jc w:val="center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  <w:spacing w:val="0"/>
          <w:w w:val="100"/>
        </w:rPr>
        <w:t>○</w:t>
      </w:r>
      <w:r>
        <w:rPr>
          <w:rFonts w:ascii="바탕" w:hAnsi="바탕" w:cs="바탕" w:eastAsia="바탕"/>
          <w:sz w:val="18"/>
          <w:szCs w:val="18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지번조회</w:t>
      </w:r>
    </w:p>
    <w:p>
      <w:pPr>
        <w:jc w:val="center"/>
        <w:spacing w:after="0"/>
        <w:sectPr>
          <w:type w:val="continuous"/>
          <w:pgSz w:w="11900" w:h="16820"/>
          <w:pgMar w:top="1080" w:bottom="280" w:left="1040" w:right="980"/>
          <w:cols w:num="2" w:equalWidth="0">
            <w:col w:w="2374" w:space="292"/>
            <w:col w:w="7214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9" w:lineRule="exact"/>
        <w:ind w:left="36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「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국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가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공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간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정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보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센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터</w:t>
      </w:r>
      <w:r>
        <w:rPr>
          <w:rFonts w:ascii="바탕" w:hAnsi="바탕" w:cs="바탕" w:eastAsia="바탕"/>
          <w:sz w:val="20"/>
          <w:szCs w:val="20"/>
          <w:spacing w:val="4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운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영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규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정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」</w:t>
      </w:r>
      <w:r>
        <w:rPr>
          <w:rFonts w:ascii="바탕" w:hAnsi="바탕" w:cs="바탕" w:eastAsia="바탕"/>
          <w:sz w:val="20"/>
          <w:szCs w:val="20"/>
          <w:spacing w:val="1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-4"/>
          <w:w w:val="100"/>
          <w:position w:val="-2"/>
        </w:rPr>
        <w:t>1</w:t>
      </w:r>
      <w:r>
        <w:rPr>
          <w:rFonts w:ascii="바탕" w:hAnsi="바탕" w:cs="바탕" w:eastAsia="바탕"/>
          <w:sz w:val="20"/>
          <w:szCs w:val="20"/>
          <w:spacing w:val="-4"/>
          <w:w w:val="100"/>
          <w:position w:val="-2"/>
        </w:rPr>
        <w:t>1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조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-4"/>
          <w:w w:val="100"/>
          <w:position w:val="-2"/>
        </w:rPr>
        <w:t>3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항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에</w:t>
      </w:r>
      <w:r>
        <w:rPr>
          <w:rFonts w:ascii="바탕" w:hAnsi="바탕" w:cs="바탕" w:eastAsia="바탕"/>
          <w:sz w:val="20"/>
          <w:szCs w:val="20"/>
          <w:spacing w:val="-6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따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라</w:t>
      </w:r>
      <w:r>
        <w:rPr>
          <w:rFonts w:ascii="바탕" w:hAnsi="바탕" w:cs="바탕" w:eastAsia="바탕"/>
          <w:sz w:val="20"/>
          <w:szCs w:val="20"/>
          <w:spacing w:val="18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위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와</w:t>
      </w:r>
      <w:r>
        <w:rPr>
          <w:rFonts w:ascii="바탕" w:hAnsi="바탕" w:cs="바탕" w:eastAsia="바탕"/>
          <w:sz w:val="20"/>
          <w:szCs w:val="20"/>
          <w:spacing w:val="18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같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이</w:t>
      </w:r>
      <w:r>
        <w:rPr>
          <w:rFonts w:ascii="바탕" w:hAnsi="바탕" w:cs="바탕" w:eastAsia="바탕"/>
          <w:sz w:val="20"/>
          <w:szCs w:val="20"/>
          <w:spacing w:val="18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자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료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이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용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을</w:t>
      </w:r>
      <w:r>
        <w:rPr>
          <w:rFonts w:ascii="바탕" w:hAnsi="바탕" w:cs="바탕" w:eastAsia="바탕"/>
          <w:sz w:val="20"/>
          <w:szCs w:val="20"/>
          <w:spacing w:val="1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신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청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합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니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다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.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933"/>
        <w:jc w:val="right"/>
        <w:tabs>
          <w:tab w:pos="620" w:val="left"/>
          <w:tab w:pos="124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</w:rPr>
        <w:t>년</w:t>
        <w:tab/>
      </w:r>
      <w:r>
        <w:rPr>
          <w:rFonts w:ascii="바탕" w:hAnsi="바탕" w:cs="바탕" w:eastAsia="바탕"/>
          <w:sz w:val="18"/>
          <w:szCs w:val="18"/>
        </w:rPr>
        <w:t>월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일</w:t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208" w:right="-20"/>
        <w:jc w:val="left"/>
        <w:tabs>
          <w:tab w:pos="834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  <w:position w:val="12"/>
        </w:rPr>
        <w:t>신청인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2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12"/>
        </w:rPr>
      </w:r>
      <w:r>
        <w:rPr>
          <w:rFonts w:ascii="바탕" w:hAnsi="바탕" w:cs="바탕" w:eastAsia="바탕"/>
          <w:sz w:val="18"/>
          <w:szCs w:val="18"/>
          <w:color w:val="5C5C5C"/>
          <w:spacing w:val="0"/>
          <w:w w:val="100"/>
          <w:position w:val="0"/>
        </w:rPr>
        <w:t>(</w:t>
      </w:r>
      <w:r>
        <w:rPr>
          <w:rFonts w:ascii="바탕" w:hAnsi="바탕" w:cs="바탕" w:eastAsia="바탕"/>
          <w:sz w:val="18"/>
          <w:szCs w:val="18"/>
          <w:color w:val="5C5C5C"/>
          <w:spacing w:val="0"/>
          <w:w w:val="100"/>
          <w:position w:val="0"/>
        </w:rPr>
        <w:t>서명</w:t>
      </w:r>
      <w:r>
        <w:rPr>
          <w:rFonts w:ascii="바탕" w:hAnsi="바탕" w:cs="바탕" w:eastAsia="바탕"/>
          <w:sz w:val="18"/>
          <w:szCs w:val="18"/>
          <w:color w:val="5C5C5C"/>
          <w:spacing w:val="30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5C5C5C"/>
          <w:spacing w:val="0"/>
          <w:w w:val="100"/>
          <w:position w:val="0"/>
        </w:rPr>
        <w:t>또는</w:t>
      </w:r>
      <w:r>
        <w:rPr>
          <w:rFonts w:ascii="바탕" w:hAnsi="바탕" w:cs="바탕" w:eastAsia="바탕"/>
          <w:sz w:val="18"/>
          <w:szCs w:val="18"/>
          <w:color w:val="5C5C5C"/>
          <w:spacing w:val="29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5C5C5C"/>
          <w:spacing w:val="0"/>
          <w:w w:val="100"/>
          <w:position w:val="0"/>
        </w:rPr>
        <w:t>인</w:t>
      </w:r>
      <w:r>
        <w:rPr>
          <w:rFonts w:ascii="바탕" w:hAnsi="바탕" w:cs="바탕" w:eastAsia="바탕"/>
          <w:sz w:val="18"/>
          <w:szCs w:val="18"/>
          <w:color w:val="5C5C5C"/>
          <w:spacing w:val="0"/>
          <w:w w:val="100"/>
          <w:position w:val="0"/>
        </w:rPr>
        <w:t>)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4" w:after="0" w:line="240" w:lineRule="auto"/>
        <w:ind w:left="3808" w:right="-20"/>
        <w:jc w:val="left"/>
        <w:tabs>
          <w:tab w:pos="5060" w:val="left"/>
          <w:tab w:pos="7340" w:val="left"/>
        </w:tabs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처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리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담당자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직급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ab/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성명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31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7.929001pt;margin-top:33.665676pt;width:482.38pt;height:.1pt;mso-position-horizontal-relative:page;mso-position-vertical-relative:paragraph;z-index:-222" coordorigin="1159,673" coordsize="9648,2">
            <v:shape style="position:absolute;left:1159;top:673;width:9648;height:2" coordorigin="1159,673" coordsize="9648,0" path="m1159,673l10806,673e" filled="f" stroked="t" strokeweight="2.0390pt" strokecolor="#5C5C5C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귀하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18" w:type="dxa"/>
      </w:tblPr>
      <w:tblGrid/>
      <w:tr>
        <w:trPr>
          <w:trHeight w:val="444" w:hRule="exact"/>
        </w:trPr>
        <w:tc>
          <w:tcPr>
            <w:tcW w:w="1067" w:type="dxa"/>
            <w:tcBorders>
              <w:top w:val="single" w:sz="1.92" w:space="0" w:color="5C5C5C"/>
              <w:bottom w:val="single" w:sz="1.92" w:space="0" w:color="5C5C5C"/>
              <w:left w:val="nil" w:sz="6" w:space="0" w:color="auto"/>
              <w:right w:val="single" w:sz="1.92" w:space="0" w:color="5C5C5C"/>
            </w:tcBorders>
          </w:tcPr>
          <w:p>
            <w:pPr>
              <w:spacing w:before="60" w:after="0" w:line="240" w:lineRule="auto"/>
              <w:ind w:left="295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물</w:t>
            </w:r>
          </w:p>
        </w:tc>
        <w:tc>
          <w:tcPr>
            <w:tcW w:w="7645" w:type="dxa"/>
            <w:tcBorders>
              <w:top w:val="single" w:sz="1.92" w:space="0" w:color="5C5C5C"/>
              <w:bottom w:val="single" w:sz="1.92" w:space="0" w:color="5C5C5C"/>
              <w:left w:val="single" w:sz="1.92" w:space="0" w:color="5C5C5C"/>
              <w:right w:val="single" w:sz="1.92" w:space="0" w:color="5C5C5C"/>
            </w:tcBorders>
          </w:tcPr>
          <w:p>
            <w:pPr>
              <w:spacing w:before="60" w:after="0" w:line="240" w:lineRule="auto"/>
              <w:ind w:left="134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신청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신분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주민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등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록증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운전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면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허증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여권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주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민등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번호가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포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함된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장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애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인등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증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5" w:type="dxa"/>
            <w:vMerge w:val="restart"/>
            <w:tcBorders>
              <w:top w:val="single" w:sz="1.92" w:space="0" w:color="5C5C5C"/>
              <w:left w:val="single" w:sz="1.92" w:space="0" w:color="5C5C5C"/>
              <w:right w:val="nil" w:sz="6" w:space="0" w:color="auto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72" w:lineRule="auto"/>
              <w:ind w:left="264" w:right="172" w:firstLine="-38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수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수료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없</w:t>
            </w:r>
            <w:r>
              <w:rPr>
                <w:rFonts w:ascii="바탕" w:hAnsi="바탕" w:cs="바탕" w:eastAsia="바탕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음</w:t>
            </w:r>
          </w:p>
        </w:tc>
      </w:tr>
      <w:tr>
        <w:trPr>
          <w:trHeight w:val="1319" w:hRule="exact"/>
        </w:trPr>
        <w:tc>
          <w:tcPr>
            <w:tcW w:w="1067" w:type="dxa"/>
            <w:tcBorders>
              <w:top w:val="single" w:sz="1.92" w:space="0" w:color="5C5C5C"/>
              <w:bottom w:val="single" w:sz="1.92" w:space="0" w:color="5C5C5C"/>
              <w:left w:val="nil" w:sz="6" w:space="0" w:color="auto"/>
              <w:right w:val="single" w:sz="1.92" w:space="0" w:color="5C5C5C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16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첨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부서류</w:t>
            </w:r>
          </w:p>
        </w:tc>
        <w:tc>
          <w:tcPr>
            <w:tcW w:w="7645" w:type="dxa"/>
            <w:tcBorders>
              <w:top w:val="single" w:sz="1.92" w:space="0" w:color="5C5C5C"/>
              <w:bottom w:val="single" w:sz="1.92" w:space="0" w:color="5C5C5C"/>
              <w:left w:val="single" w:sz="1.92" w:space="0" w:color="5C5C5C"/>
              <w:right w:val="single" w:sz="1.92" w:space="0" w:color="5C5C5C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370" w:lineRule="auto"/>
              <w:ind w:left="295" w:right="-3" w:firstLine="-24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16"/>
                <w:szCs w:val="16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적등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증명서</w:t>
            </w:r>
            <w:r>
              <w:rPr>
                <w:rFonts w:ascii="바탕" w:hAnsi="바탕" w:cs="바탕" w:eastAsia="바탕"/>
                <w:sz w:val="16"/>
                <w:szCs w:val="16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가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족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관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계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증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명</w:t>
            </w:r>
            <w:r>
              <w:rPr>
                <w:rFonts w:ascii="바탕" w:hAnsi="바탕" w:cs="바탕" w:eastAsia="바탕"/>
                <w:sz w:val="16"/>
                <w:szCs w:val="16"/>
                <w:spacing w:val="2"/>
                <w:w w:val="100"/>
              </w:rPr>
              <w:t>서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토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지소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유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자가</w:t>
            </w:r>
            <w:r>
              <w:rPr>
                <w:rFonts w:ascii="바탕" w:hAnsi="바탕" w:cs="바탕" w:eastAsia="바탕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사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망하여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16"/>
                <w:szCs w:val="16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상속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신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청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경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우에만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해당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합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니다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4" w:after="0" w:line="240" w:lineRule="auto"/>
              <w:ind w:left="55" w:right="-20"/>
              <w:jc w:val="left"/>
              <w:rPr>
                <w:rFonts w:ascii="바탕" w:hAnsi="바탕" w:cs="바탕" w:eastAsia="바탕"/>
                <w:sz w:val="16"/>
                <w:szCs w:val="16"/>
              </w:rPr>
            </w:pPr>
            <w:rPr/>
            <w:r>
              <w:rPr>
                <w:rFonts w:ascii="바탕" w:hAnsi="바탕" w:cs="바탕" w:eastAsia="바탕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16"/>
                <w:szCs w:val="16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「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국가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공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간정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보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센터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운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영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규정」</w:t>
            </w:r>
            <w:r>
              <w:rPr>
                <w:rFonts w:ascii="바탕" w:hAnsi="바탕" w:cs="바탕" w:eastAsia="바탕"/>
                <w:sz w:val="16"/>
                <w:szCs w:val="16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별지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제</w:t>
            </w:r>
            <w:r>
              <w:rPr>
                <w:rFonts w:ascii="바탕" w:hAnsi="바탕" w:cs="바탕" w:eastAsia="바탕"/>
                <w:sz w:val="16"/>
                <w:szCs w:val="16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서식의</w:t>
            </w:r>
            <w:r>
              <w:rPr>
                <w:rFonts w:ascii="바탕" w:hAnsi="바탕" w:cs="바탕" w:eastAsia="바탕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위임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대리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인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신청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하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경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우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에만</w:t>
            </w:r>
            <w:r>
              <w:rPr>
                <w:rFonts w:ascii="바탕" w:hAnsi="바탕" w:cs="바탕" w:eastAsia="바탕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해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당합</w:t>
            </w:r>
            <w:r>
              <w:rPr>
                <w:rFonts w:ascii="바탕" w:hAnsi="바탕" w:cs="바탕" w:eastAsia="바탕"/>
                <w:sz w:val="16"/>
                <w:szCs w:val="16"/>
                <w:spacing w:val="-2"/>
                <w:w w:val="100"/>
              </w:rPr>
              <w:t>니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바탕" w:hAnsi="바탕" w:cs="바탕" w:eastAsia="바탕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5" w:type="dxa"/>
            <w:vMerge/>
            <w:tcBorders>
              <w:bottom w:val="single" w:sz="1.92" w:space="0" w:color="5C5C5C"/>
              <w:left w:val="single" w:sz="1.92" w:space="0" w:color="5C5C5C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59" w:lineRule="exact"/>
        <w:ind w:left="4389" w:right="4367"/>
        <w:jc w:val="center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처</w:t>
      </w:r>
      <w:r>
        <w:rPr>
          <w:rFonts w:ascii="바탕" w:hAnsi="바탕" w:cs="바탕" w:eastAsia="바탕"/>
          <w:sz w:val="20"/>
          <w:szCs w:val="20"/>
          <w:spacing w:val="1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리</w:t>
      </w:r>
      <w:r>
        <w:rPr>
          <w:rFonts w:ascii="바탕" w:hAnsi="바탕" w:cs="바탕" w:eastAsia="바탕"/>
          <w:sz w:val="20"/>
          <w:szCs w:val="20"/>
          <w:spacing w:val="1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절</w:t>
      </w:r>
      <w:r>
        <w:rPr>
          <w:rFonts w:ascii="바탕" w:hAnsi="바탕" w:cs="바탕" w:eastAsia="바탕"/>
          <w:sz w:val="20"/>
          <w:szCs w:val="20"/>
          <w:spacing w:val="1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2"/>
        </w:rPr>
        <w:t>차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4" w:lineRule="exact"/>
        <w:ind w:left="474" w:right="-20"/>
        <w:jc w:val="left"/>
        <w:tabs>
          <w:tab w:pos="1820" w:val="left"/>
          <w:tab w:pos="2760" w:val="left"/>
          <w:tab w:pos="3860" w:val="left"/>
          <w:tab w:pos="4700" w:val="left"/>
          <w:tab w:pos="5760" w:val="left"/>
          <w:tab w:pos="6660" w:val="left"/>
          <w:tab w:pos="7760" w:val="left"/>
          <w:tab w:pos="8720" w:val="left"/>
        </w:tabs>
        <w:rPr>
          <w:rFonts w:ascii="바탕" w:hAnsi="바탕" w:cs="바탕" w:eastAsia="바탕"/>
          <w:sz w:val="18"/>
          <w:szCs w:val="18"/>
        </w:rPr>
      </w:pPr>
      <w:rPr/>
      <w:r>
        <w:rPr/>
        <w:pict>
          <v:group style="position:absolute;margin-left:56.9095pt;margin-top:-32.242939pt;width:484.419pt;height:22.437pt;mso-position-horizontal-relative:page;mso-position-vertical-relative:paragraph;z-index:-229" coordorigin="1138,-645" coordsize="9688,449">
            <v:group style="position:absolute;left:1161;top:-604;width:9643;height:398" coordorigin="1161,-604" coordsize="9643,398">
              <v:shape style="position:absolute;left:1161;top:-604;width:9643;height:398" coordorigin="1161,-604" coordsize="9643,398" path="m1161,-604l1161,-206,10804,-206,10804,-604,1161,-604e" filled="t" fillcolor="#BABABA" stroked="f">
                <v:path arrowok="t"/>
                <v:fill/>
              </v:shape>
            </v:group>
            <v:group style="position:absolute;left:1159;top:-624;width:9648;height:41" coordorigin="1159,-624" coordsize="9648,41">
              <v:shape style="position:absolute;left:1159;top:-624;width:9648;height:41" coordorigin="1159,-624" coordsize="9648,41" path="m1159,-584l10806,-584,10806,-624,1159,-624,1159,-584xe" filled="t" fillcolor="#5C5C5C" stroked="f">
                <v:path arrowok="t"/>
                <v:fill/>
              </v:shape>
            </v:group>
            <v:group style="position:absolute;left:1159;top:-206;width:9648;height:2" coordorigin="1159,-206" coordsize="9648,2">
              <v:shape style="position:absolute;left:1159;top:-206;width:9648;height:2" coordorigin="1159,-206" coordsize="9648,0" path="m1159,-206l10806,-206e" filled="f" stroked="t" strokeweight=".24pt" strokecolor="#5C5C5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7.808998pt;margin-top:-3.233941pt;width:81.196pt;height:23.854pt;mso-position-horizontal-relative:page;mso-position-vertical-relative:paragraph;z-index:-228" coordorigin="1156,-65" coordsize="1624,477">
            <v:group style="position:absolute;left:1161;top:-62;width:2;height:472" coordorigin="1161,-62" coordsize="2,472">
              <v:shape style="position:absolute;left:1161;top:-62;width:2;height:472" coordorigin="1161,-62" coordsize="0,472" path="m1161,-62l1161,410e" filled="f" stroked="t" strokeweight=".24pt" strokecolor="#808080">
                <v:path arrowok="t"/>
              </v:shape>
            </v:group>
            <v:group style="position:absolute;left:2775;top:-62;width:2;height:472" coordorigin="2775,-62" coordsize="2,472">
              <v:shape style="position:absolute;left:2775;top:-62;width:2;height:472" coordorigin="2775,-62" coordsize="0,472" path="m2775,-62l2775,410e" filled="f" stroked="t" strokeweight=".24pt" strokecolor="#5C5C5C">
                <v:path arrowok="t"/>
              </v:shape>
            </v:group>
            <v:group style="position:absolute;left:1159;top:-62;width:1619;height:2" coordorigin="1159,-62" coordsize="1619,2">
              <v:shape style="position:absolute;left:1159;top:-62;width:1619;height:2" coordorigin="1159,-62" coordsize="1619,0" path="m1159,-62l2778,-62e" filled="f" stroked="t" strokeweight=".24pt" strokecolor="#808080">
                <v:path arrowok="t"/>
              </v:shape>
            </v:group>
            <v:group style="position:absolute;left:1159;top:410;width:1619;height:2" coordorigin="1159,410" coordsize="1619,2">
              <v:shape style="position:absolute;left:1159;top:410;width:1619;height:2" coordorigin="1159,410" coordsize="1619,0" path="m1159,410l2778,410e" filled="f" stroked="t" strokeweight=".24pt" strokecolor="#5C5C5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59.753998pt;margin-top:-3.233941pt;width:81.796pt;height:23.854pt;mso-position-horizontal-relative:page;mso-position-vertical-relative:paragraph;z-index:-226" coordorigin="3195,-65" coordsize="1636,477">
            <v:group style="position:absolute;left:3200;top:-62;width:2;height:472" coordorigin="3200,-62" coordsize="2,472">
              <v:shape style="position:absolute;left:3200;top:-62;width:2;height:472" coordorigin="3200,-62" coordsize="0,472" path="m3200,-62l3200,410e" filled="f" stroked="t" strokeweight=".24pt" strokecolor="#5C5C5C">
                <v:path arrowok="t"/>
              </v:shape>
            </v:group>
            <v:group style="position:absolute;left:4826;top:-62;width:2;height:472" coordorigin="4826,-62" coordsize="2,472">
              <v:shape style="position:absolute;left:4826;top:-62;width:2;height:472" coordorigin="4826,-62" coordsize="0,472" path="m4826,-62l4826,410e" filled="f" stroked="t" strokeweight=".24pt" strokecolor="#5C5C5C">
                <v:path arrowok="t"/>
              </v:shape>
            </v:group>
            <v:group style="position:absolute;left:3197;top:-62;width:1631;height:2" coordorigin="3197,-62" coordsize="1631,2">
              <v:shape style="position:absolute;left:3197;top:-62;width:1631;height:2" coordorigin="3197,-62" coordsize="1631,0" path="m3197,-62l4829,-62e" filled="f" stroked="t" strokeweight=".24pt" strokecolor="#5C5C5C">
                <v:path arrowok="t"/>
              </v:shape>
            </v:group>
            <v:group style="position:absolute;left:3197;top:410;width:1631;height:2" coordorigin="3197,410" coordsize="1631,2">
              <v:shape style="position:absolute;left:3197;top:410;width:1631;height:2" coordorigin="3197,410" coordsize="1631,0" path="m3197,410l4829,410e" filled="f" stroked="t" strokeweight=".24pt" strokecolor="#5C5C5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0.140015pt;margin-top:-3.233941pt;width:76.159pt;height:23.854pt;mso-position-horizontal-relative:page;mso-position-vertical-relative:paragraph;z-index:-225" coordorigin="5203,-65" coordsize="1523,477">
            <v:group style="position:absolute;left:5208;top:-62;width:2;height:472" coordorigin="5208,-62" coordsize="2,472">
              <v:shape style="position:absolute;left:5208;top:-62;width:2;height:472" coordorigin="5208,-62" coordsize="0,472" path="m5208,-62l5208,410e" filled="f" stroked="t" strokeweight=".24pt" strokecolor="#5C5C5C">
                <v:path arrowok="t"/>
              </v:shape>
            </v:group>
            <v:group style="position:absolute;left:6721;top:-62;width:2;height:472" coordorigin="6721,-62" coordsize="2,472">
              <v:shape style="position:absolute;left:6721;top:-62;width:2;height:472" coordorigin="6721,-62" coordsize="0,472" path="m6721,-62l6721,410e" filled="f" stroked="t" strokeweight=".24pt" strokecolor="#5C5C5C">
                <v:path arrowok="t"/>
              </v:shape>
            </v:group>
            <v:group style="position:absolute;left:5205;top:-62;width:1518;height:2" coordorigin="5205,-62" coordsize="1518,2">
              <v:shape style="position:absolute;left:5205;top:-62;width:1518;height:2" coordorigin="5205,-62" coordsize="1518,0" path="m5205,-62l6724,-62e" filled="f" stroked="t" strokeweight=".24pt" strokecolor="#5C5C5C">
                <v:path arrowok="t"/>
              </v:shape>
            </v:group>
            <v:group style="position:absolute;left:5205;top:410;width:1518;height:2" coordorigin="5205,410" coordsize="1518,2">
              <v:shape style="position:absolute;left:5205;top:410;width:1518;height:2" coordorigin="5205,410" coordsize="1518,0" path="m5205,410l6724,410e" filled="f" stroked="t" strokeweight=".24pt" strokecolor="#5C5C5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048004pt;margin-top:-3.233941pt;width:78.918pt;height:23.854pt;mso-position-horizontal-relative:page;mso-position-vertical-relative:paragraph;z-index:-224" coordorigin="7141,-65" coordsize="1578,477">
            <v:group style="position:absolute;left:7146;top:-62;width:2;height:472" coordorigin="7146,-62" coordsize="2,472">
              <v:shape style="position:absolute;left:7146;top:-62;width:2;height:472" coordorigin="7146,-62" coordsize="0,472" path="m7146,-62l7146,410e" filled="f" stroked="t" strokeweight=".24pt" strokecolor="#5C5C5C">
                <v:path arrowok="t"/>
              </v:shape>
            </v:group>
            <v:group style="position:absolute;left:8715;top:-62;width:2;height:472" coordorigin="8715,-62" coordsize="2,472">
              <v:shape style="position:absolute;left:8715;top:-62;width:2;height:472" coordorigin="8715,-62" coordsize="0,472" path="m8715,-62l8715,410e" filled="f" stroked="t" strokeweight=".24pt" strokecolor="#5C5C5C">
                <v:path arrowok="t"/>
              </v:shape>
            </v:group>
            <v:group style="position:absolute;left:7143;top:-62;width:1574;height:2" coordorigin="7143,-62" coordsize="1574,2">
              <v:shape style="position:absolute;left:7143;top:-62;width:1574;height:2" coordorigin="7143,-62" coordsize="1574,0" path="m7143,-62l8717,-62e" filled="f" stroked="t" strokeweight=".24pt" strokecolor="#5C5C5C">
                <v:path arrowok="t"/>
              </v:shape>
            </v:group>
            <v:group style="position:absolute;left:7143;top:410;width:1574;height:2" coordorigin="7143,410" coordsize="1574,2">
              <v:shape style="position:absolute;left:7143;top:410;width:1574;height:2" coordorigin="7143,410" coordsize="1574,0" path="m7143,410l8717,410e" filled="f" stroked="t" strokeweight=".24pt" strokecolor="#5C5C5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7.373993pt;margin-top:-3.413941pt;width:83.355pt;height:24.214pt;mso-position-horizontal-relative:page;mso-position-vertical-relative:paragraph;z-index:-223" coordorigin="9147,-68" coordsize="1667,484">
            <v:group style="position:absolute;left:9153;top:-62;width:2;height:472" coordorigin="9153,-62" coordsize="2,472">
              <v:shape style="position:absolute;left:9153;top:-62;width:2;height:472" coordorigin="9153,-62" coordsize="0,472" path="m9153,-62l9153,410e" filled="f" stroked="t" strokeweight=".24pt" strokecolor="#5C5C5C">
                <v:path arrowok="t"/>
              </v:shape>
            </v:group>
            <v:group style="position:absolute;left:10804;top:-62;width:2;height:472" coordorigin="10804,-62" coordsize="2,472">
              <v:shape style="position:absolute;left:10804;top:-62;width:2;height:472" coordorigin="10804,-62" coordsize="0,472" path="m10804,-62l10804,410e" filled="f" stroked="t" strokeweight=".6pt" strokecolor="#5C5C5C">
                <v:path arrowok="t"/>
              </v:shape>
            </v:group>
            <v:group style="position:absolute;left:9151;top:-62;width:1660;height:2" coordorigin="9151,-62" coordsize="1660,2">
              <v:shape style="position:absolute;left:9151;top:-62;width:1660;height:2" coordorigin="9151,-62" coordsize="1660,0" path="m9151,-62l10811,-62e" filled="f" stroked="t" strokeweight=".24pt" strokecolor="#5C5C5C">
                <v:path arrowok="t"/>
              </v:shape>
            </v:group>
            <v:group style="position:absolute;left:9151;top:410;width:1660;height:2" coordorigin="9151,410" coordsize="1660,2">
              <v:shape style="position:absolute;left:9151;top:410;width:1660;height:2" coordorigin="9151,410" coordsize="1660,0" path="m9151,410l10811,410e" filled="f" stroked="t" strokeweight=".36pt" strokecolor="#5C5C5C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18"/>
          <w:szCs w:val="18"/>
          <w:spacing w:val="-19"/>
          <w:w w:val="100"/>
        </w:rPr>
        <w:t>신</w:t>
      </w:r>
      <w:r>
        <w:rPr>
          <w:rFonts w:ascii="바탕" w:hAnsi="바탕" w:cs="바탕" w:eastAsia="바탕"/>
          <w:sz w:val="18"/>
          <w:szCs w:val="18"/>
          <w:spacing w:val="-17"/>
          <w:w w:val="100"/>
        </w:rPr>
        <w:t>청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서</w:t>
      </w:r>
      <w:r>
        <w:rPr>
          <w:rFonts w:ascii="바탕" w:hAnsi="바탕" w:cs="바탕" w:eastAsia="바탕"/>
          <w:sz w:val="18"/>
          <w:szCs w:val="18"/>
          <w:spacing w:val="2"/>
          <w:w w:val="100"/>
        </w:rPr>
        <w:t> </w:t>
      </w:r>
      <w:r>
        <w:rPr>
          <w:rFonts w:ascii="바탕" w:hAnsi="바탕" w:cs="바탕" w:eastAsia="바탕"/>
          <w:sz w:val="18"/>
          <w:szCs w:val="18"/>
          <w:spacing w:val="-19"/>
          <w:w w:val="100"/>
        </w:rPr>
        <w:t>작</w:t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성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241"/>
          <w:position w:val="-2"/>
        </w:rPr>
        <w:t>è</w:t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접</w:t>
      </w:r>
      <w:r>
        <w:rPr>
          <w:rFonts w:ascii="바탕" w:hAnsi="바탕" w:cs="바탕" w:eastAsia="바탕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수</w:t>
        <w:tab/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241"/>
          <w:position w:val="-2"/>
        </w:rPr>
        <w:t>è</w:t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검</w:t>
      </w:r>
      <w:r>
        <w:rPr>
          <w:rFonts w:ascii="바탕" w:hAnsi="바탕" w:cs="바탕" w:eastAsia="바탕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토</w:t>
        <w:tab/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241"/>
          <w:position w:val="-2"/>
        </w:rPr>
        <w:t>è</w:t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등</w:t>
      </w:r>
      <w:r>
        <w:rPr>
          <w:rFonts w:ascii="바탕" w:hAnsi="바탕" w:cs="바탕" w:eastAsia="바탕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록</w:t>
        <w:tab/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241"/>
          <w:position w:val="-2"/>
        </w:rPr>
        <w:t>è</w:t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52525"/>
          <w:spacing w:val="0"/>
          <w:w w:val="100"/>
          <w:position w:val="-2"/>
        </w:rPr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통</w:t>
      </w:r>
      <w:r>
        <w:rPr>
          <w:rFonts w:ascii="바탕" w:hAnsi="바탕" w:cs="바탕" w:eastAsia="바탕"/>
          <w:sz w:val="18"/>
          <w:szCs w:val="18"/>
          <w:color w:val="000000"/>
          <w:spacing w:val="2"/>
          <w:w w:val="100"/>
          <w:position w:val="0"/>
        </w:rPr>
        <w:t> 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  <w:position w:val="0"/>
        </w:rPr>
        <w:t>보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900" w:h="16820"/>
          <w:pgMar w:top="1080" w:bottom="280" w:left="1040" w:right="980"/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11" w:right="-64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24"/>
          <w:w w:val="100"/>
        </w:rPr>
        <w:t>신</w:t>
      </w:r>
      <w:r>
        <w:rPr>
          <w:rFonts w:ascii="바탕" w:hAnsi="바탕" w:cs="바탕" w:eastAsia="바탕"/>
          <w:sz w:val="16"/>
          <w:szCs w:val="16"/>
          <w:spacing w:val="-26"/>
          <w:w w:val="100"/>
        </w:rPr>
        <w:t>청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인</w:t>
      </w:r>
    </w:p>
    <w:p>
      <w:pPr>
        <w:spacing w:before="37" w:after="0" w:line="179" w:lineRule="auto"/>
        <w:ind w:left="236" w:right="218" w:firstLine="2"/>
        <w:jc w:val="center"/>
        <w:rPr>
          <w:rFonts w:ascii="바탕" w:hAnsi="바탕" w:cs="바탕" w:eastAsia="바탕"/>
          <w:sz w:val="16"/>
          <w:szCs w:val="16"/>
        </w:rPr>
      </w:pPr>
      <w:rPr/>
      <w:r>
        <w:rPr/>
        <w:br w:type="column"/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처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리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기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7"/>
          <w:w w:val="99"/>
        </w:rPr>
        <w:t>(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토교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통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부</w:t>
      </w:r>
      <w:r>
        <w:rPr>
          <w:rFonts w:ascii="바탕" w:hAnsi="바탕" w:cs="바탕" w:eastAsia="바탕"/>
          <w:sz w:val="16"/>
          <w:szCs w:val="16"/>
          <w:spacing w:val="0"/>
          <w:w w:val="114"/>
        </w:rPr>
        <w:t>,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</w:r>
    </w:p>
    <w:p>
      <w:pPr>
        <w:spacing w:before="0" w:after="0" w:line="181" w:lineRule="exact"/>
        <w:ind w:left="-32" w:right="-52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도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또는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시</w:t>
      </w:r>
      <w:r>
        <w:rPr>
          <w:rFonts w:ascii="바탕" w:hAnsi="바탕" w:cs="바탕" w:eastAsia="바탕"/>
          <w:sz w:val="16"/>
          <w:szCs w:val="16"/>
          <w:spacing w:val="-12"/>
          <w:w w:val="100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175" w:lineRule="exact"/>
        <w:ind w:left="203" w:right="185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12"/>
          <w:position w:val="-1"/>
        </w:rPr>
        <w:t>군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수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-12"/>
          <w:position w:val="-1"/>
        </w:rPr>
        <w:t>구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청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1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37" w:after="0" w:line="179" w:lineRule="auto"/>
        <w:ind w:left="229" w:right="211" w:firstLine="2"/>
        <w:jc w:val="center"/>
        <w:rPr>
          <w:rFonts w:ascii="바탕" w:hAnsi="바탕" w:cs="바탕" w:eastAsia="바탕"/>
          <w:sz w:val="16"/>
          <w:szCs w:val="16"/>
        </w:rPr>
      </w:pPr>
      <w:rPr/>
      <w:r>
        <w:rPr/>
        <w:br w:type="column"/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처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리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기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0"/>
          <w:w w:val="99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국토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교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통부</w:t>
      </w:r>
      <w:r>
        <w:rPr>
          <w:rFonts w:ascii="바탕" w:hAnsi="바탕" w:cs="바탕" w:eastAsia="바탕"/>
          <w:sz w:val="16"/>
          <w:szCs w:val="16"/>
          <w:spacing w:val="0"/>
          <w:w w:val="114"/>
        </w:rPr>
        <w:t>,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</w:r>
    </w:p>
    <w:p>
      <w:pPr>
        <w:spacing w:before="0" w:after="0" w:line="181" w:lineRule="exact"/>
        <w:ind w:left="-32" w:right="-52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2"/>
          <w:w w:val="100"/>
          <w:position w:val="-1"/>
        </w:rPr>
        <w:t>시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ㆍ도</w:t>
      </w:r>
      <w:r>
        <w:rPr>
          <w:rFonts w:ascii="바탕" w:hAnsi="바탕" w:cs="바탕" w:eastAsia="바탕"/>
          <w:sz w:val="16"/>
          <w:szCs w:val="16"/>
          <w:spacing w:val="19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또는</w:t>
      </w:r>
      <w:r>
        <w:rPr>
          <w:rFonts w:ascii="바탕" w:hAnsi="바탕" w:cs="바탕" w:eastAsia="바탕"/>
          <w:sz w:val="16"/>
          <w:szCs w:val="16"/>
          <w:spacing w:val="19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시</w:t>
      </w:r>
      <w:r>
        <w:rPr>
          <w:rFonts w:ascii="바탕" w:hAnsi="바탕" w:cs="바탕" w:eastAsia="바탕"/>
          <w:sz w:val="16"/>
          <w:szCs w:val="16"/>
          <w:spacing w:val="-12"/>
          <w:w w:val="100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175" w:lineRule="exact"/>
        <w:ind w:left="196" w:right="178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군</w:t>
      </w:r>
      <w:r>
        <w:rPr>
          <w:rFonts w:ascii="바탕" w:hAnsi="바탕" w:cs="바탕" w:eastAsia="바탕"/>
          <w:sz w:val="16"/>
          <w:szCs w:val="16"/>
          <w:spacing w:val="-12"/>
          <w:position w:val="-1"/>
        </w:rPr>
        <w:t>수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구</w:t>
      </w:r>
      <w:r>
        <w:rPr>
          <w:rFonts w:ascii="바탕" w:hAnsi="바탕" w:cs="바탕" w:eastAsia="바탕"/>
          <w:sz w:val="16"/>
          <w:szCs w:val="16"/>
          <w:spacing w:val="-12"/>
          <w:position w:val="-1"/>
        </w:rPr>
        <w:t>청</w:t>
      </w:r>
      <w:r>
        <w:rPr>
          <w:rFonts w:ascii="바탕" w:hAnsi="바탕" w:cs="바탕" w:eastAsia="바탕"/>
          <w:sz w:val="16"/>
          <w:szCs w:val="16"/>
          <w:spacing w:val="-14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1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37" w:after="0" w:line="179" w:lineRule="auto"/>
        <w:ind w:left="236" w:right="2500" w:firstLine="2"/>
        <w:jc w:val="center"/>
        <w:rPr>
          <w:rFonts w:ascii="바탕" w:hAnsi="바탕" w:cs="바탕" w:eastAsia="바탕"/>
          <w:sz w:val="16"/>
          <w:szCs w:val="16"/>
        </w:rPr>
      </w:pPr>
      <w:rPr/>
      <w:r>
        <w:rPr/>
        <w:br w:type="column"/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처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리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기</w:t>
      </w:r>
      <w:r>
        <w:rPr>
          <w:rFonts w:ascii="바탕" w:hAnsi="바탕" w:cs="바탕" w:eastAsia="바탕"/>
          <w:sz w:val="16"/>
          <w:szCs w:val="16"/>
          <w:spacing w:val="-1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7"/>
          <w:w w:val="99"/>
        </w:rPr>
        <w:t>(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토교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통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부</w:t>
      </w:r>
      <w:r>
        <w:rPr>
          <w:rFonts w:ascii="바탕" w:hAnsi="바탕" w:cs="바탕" w:eastAsia="바탕"/>
          <w:sz w:val="16"/>
          <w:szCs w:val="16"/>
          <w:spacing w:val="0"/>
          <w:w w:val="114"/>
        </w:rPr>
        <w:t>,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</w:r>
    </w:p>
    <w:p>
      <w:pPr>
        <w:spacing w:before="0" w:after="0" w:line="181" w:lineRule="exact"/>
        <w:ind w:left="-32" w:right="2230"/>
        <w:jc w:val="center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시ㆍ도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1"/>
        </w:rPr>
        <w:t>또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는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1"/>
        </w:rPr>
        <w:t> </w:t>
      </w:r>
      <w:r>
        <w:rPr>
          <w:rFonts w:ascii="바탕" w:hAnsi="바탕" w:cs="바탕" w:eastAsia="바탕"/>
          <w:sz w:val="16"/>
          <w:szCs w:val="16"/>
          <w:spacing w:val="-12"/>
          <w:w w:val="100"/>
          <w:position w:val="-1"/>
        </w:rPr>
        <w:t>시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0" w:after="0" w:line="175" w:lineRule="exact"/>
        <w:ind w:left="235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-12"/>
          <w:w w:val="100"/>
          <w:position w:val="-1"/>
        </w:rPr>
        <w:t>군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수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ㆍ</w:t>
      </w:r>
      <w:r>
        <w:rPr>
          <w:rFonts w:ascii="바탕" w:hAnsi="바탕" w:cs="바탕" w:eastAsia="바탕"/>
          <w:sz w:val="16"/>
          <w:szCs w:val="16"/>
          <w:spacing w:val="-12"/>
          <w:w w:val="100"/>
          <w:position w:val="-1"/>
        </w:rPr>
        <w:t>구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청</w:t>
      </w:r>
      <w:r>
        <w:rPr>
          <w:rFonts w:ascii="바탕" w:hAnsi="바탕" w:cs="바탕" w:eastAsia="바탕"/>
          <w:sz w:val="16"/>
          <w:szCs w:val="16"/>
          <w:spacing w:val="-14"/>
          <w:w w:val="100"/>
          <w:position w:val="-1"/>
        </w:rPr>
        <w:t>장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1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2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7.929001pt;margin-top:-.881552pt;width:482.38pt;height:.1pt;mso-position-horizontal-relative:page;mso-position-vertical-relative:paragraph;z-index:-221" coordorigin="1159,-18" coordsize="9648,2">
            <v:shape style="position:absolute;left:1159;top:-18;width:9648;height:2" coordorigin="1159,-18" coordsize="9648,0" path="m1159,-18l10806,-18e" filled="f" stroked="t" strokeweight=".24pt" strokecolor="#5C5C5C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일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반용지</w:t>
      </w:r>
      <w:r>
        <w:rPr>
          <w:rFonts w:ascii="바탕" w:hAnsi="바탕" w:cs="바탕" w:eastAsia="바탕"/>
          <w:sz w:val="16"/>
          <w:szCs w:val="16"/>
          <w:spacing w:val="1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</w:rPr>
        <w:t>6</w:t>
      </w:r>
      <w:r>
        <w:rPr>
          <w:rFonts w:ascii="바탕" w:hAnsi="바탕" w:cs="바탕" w:eastAsia="바탕"/>
          <w:sz w:val="16"/>
          <w:szCs w:val="16"/>
          <w:spacing w:val="-1"/>
          <w:w w:val="96"/>
        </w:rPr>
        <w:t>0</w:t>
      </w:r>
      <w:r>
        <w:rPr>
          <w:rFonts w:ascii="바탕" w:hAnsi="바탕" w:cs="바탕" w:eastAsia="바탕"/>
          <w:sz w:val="16"/>
          <w:szCs w:val="16"/>
          <w:spacing w:val="-1"/>
          <w:w w:val="104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</w:rPr>
        <w:t>(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재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용품</w:t>
      </w:r>
      <w:r>
        <w:rPr>
          <w:rFonts w:ascii="바탕" w:hAnsi="바탕" w:cs="바탕" w:eastAsia="바탕"/>
          <w:sz w:val="16"/>
          <w:szCs w:val="16"/>
          <w:spacing w:val="-3"/>
          <w:w w:val="99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]</w:t>
      </w:r>
    </w:p>
    <w:sectPr>
      <w:type w:val="continuous"/>
      <w:pgSz w:w="11900" w:h="16820"/>
      <w:pgMar w:top="1080" w:bottom="280" w:left="1040" w:right="980"/>
      <w:cols w:num="4" w:equalWidth="0">
        <w:col w:w="1143" w:space="1122"/>
        <w:col w:w="1416" w:space="544"/>
        <w:col w:w="1401" w:space="556"/>
        <w:col w:w="36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TJ-0001-개인 신청자용 지적전산자료 이용신청서</dc:title>
  <dc:creator>부동산태인</dc:creator>
  <dcterms:created xsi:type="dcterms:W3CDTF">2017-01-23T17:49:36Z</dcterms:created>
  <dcterms:modified xsi:type="dcterms:W3CDTF">2017-01-23T17:49:36Z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