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C5A" w:rsidRPr="0083220E" w:rsidRDefault="00CD1C5A">
      <w:pPr>
        <w:pStyle w:val="s0"/>
        <w:jc w:val="both"/>
        <w:rPr>
          <w:rFonts w:ascii="굴림" w:eastAsia="굴림" w:hAnsi="굴림"/>
          <w:b/>
          <w:bCs/>
          <w:color w:val="282828"/>
          <w:sz w:val="20"/>
          <w:szCs w:val="20"/>
        </w:rPr>
      </w:pPr>
      <w:bookmarkStart w:id="0" w:name="_GoBack"/>
      <w:bookmarkEnd w:id="0"/>
      <w:r w:rsidRPr="0083220E">
        <w:rPr>
          <w:rFonts w:ascii="굴림" w:eastAsia="굴림" w:hAnsi="굴림"/>
          <w:b/>
          <w:bCs/>
          <w:color w:val="282828"/>
          <w:sz w:val="20"/>
          <w:szCs w:val="20"/>
        </w:rPr>
        <w:t>[</w:t>
      </w:r>
      <w:r w:rsidRPr="0083220E">
        <w:rPr>
          <w:rFonts w:ascii="굴림" w:eastAsia="굴림" w:hAnsi="굴림" w:cs="바탕" w:hint="eastAsia"/>
          <w:b/>
          <w:bCs/>
          <w:color w:val="282828"/>
          <w:sz w:val="20"/>
          <w:szCs w:val="20"/>
        </w:rPr>
        <w:t>양식</w:t>
      </w:r>
      <w:r w:rsidRPr="0083220E">
        <w:rPr>
          <w:rFonts w:ascii="굴림" w:eastAsia="굴림" w:hAnsi="굴림"/>
          <w:b/>
          <w:bCs/>
          <w:color w:val="282828"/>
          <w:sz w:val="20"/>
          <w:szCs w:val="20"/>
        </w:rPr>
        <w:t xml:space="preserve"> </w:t>
      </w:r>
      <w:r w:rsidRPr="0083220E">
        <w:rPr>
          <w:rFonts w:ascii="굴림" w:eastAsia="굴림" w:hAnsi="굴림" w:cs="바탕" w:hint="eastAsia"/>
          <w:b/>
          <w:bCs/>
          <w:color w:val="282828"/>
          <w:sz w:val="20"/>
          <w:szCs w:val="20"/>
        </w:rPr>
        <w:t>제</w:t>
      </w:r>
      <w:r w:rsidRPr="0083220E">
        <w:rPr>
          <w:rFonts w:ascii="굴림" w:eastAsia="굴림" w:hAnsi="굴림"/>
          <w:b/>
          <w:bCs/>
          <w:color w:val="282828"/>
          <w:sz w:val="20"/>
          <w:szCs w:val="20"/>
        </w:rPr>
        <w:t>5-3</w:t>
      </w:r>
      <w:r w:rsidRPr="0083220E">
        <w:rPr>
          <w:rFonts w:ascii="굴림" w:eastAsia="굴림" w:hAnsi="굴림" w:cs="바탕" w:hint="eastAsia"/>
          <w:b/>
          <w:bCs/>
          <w:color w:val="282828"/>
          <w:sz w:val="20"/>
          <w:szCs w:val="20"/>
        </w:rPr>
        <w:t>호</w:t>
      </w:r>
      <w:r w:rsidRPr="0083220E">
        <w:rPr>
          <w:rFonts w:ascii="굴림" w:eastAsia="굴림" w:hAnsi="굴림"/>
          <w:b/>
          <w:bCs/>
          <w:color w:val="282828"/>
          <w:sz w:val="20"/>
          <w:szCs w:val="20"/>
        </w:rPr>
        <w:t xml:space="preserve">] </w:t>
      </w:r>
      <w:r w:rsidRPr="0083220E">
        <w:rPr>
          <w:rFonts w:ascii="굴림" w:eastAsia="굴림" w:hAnsi="굴림" w:cs="바탕" w:hint="eastAsia"/>
          <w:color w:val="282828"/>
          <w:sz w:val="20"/>
          <w:szCs w:val="20"/>
        </w:rPr>
        <w:t>상호가등기</w:t>
      </w:r>
      <w:r w:rsidRPr="0083220E">
        <w:rPr>
          <w:rFonts w:ascii="굴림" w:eastAsia="굴림" w:hAnsi="굴림"/>
          <w:color w:val="282828"/>
          <w:sz w:val="20"/>
          <w:szCs w:val="20"/>
        </w:rPr>
        <w:t>(</w:t>
      </w:r>
      <w:r w:rsidRPr="0083220E">
        <w:rPr>
          <w:rFonts w:ascii="굴림" w:eastAsia="굴림" w:hAnsi="굴림" w:cs="바탕" w:hint="eastAsia"/>
          <w:color w:val="282828"/>
          <w:sz w:val="20"/>
          <w:szCs w:val="20"/>
        </w:rPr>
        <w:t>회사의</w:t>
      </w:r>
      <w:r w:rsidRPr="0083220E">
        <w:rPr>
          <w:rFonts w:ascii="굴림" w:eastAsia="굴림" w:hAnsi="굴림"/>
          <w:color w:val="282828"/>
          <w:sz w:val="20"/>
          <w:szCs w:val="20"/>
        </w:rPr>
        <w:t xml:space="preserve"> </w:t>
      </w:r>
      <w:r w:rsidRPr="0083220E">
        <w:rPr>
          <w:rFonts w:ascii="굴림" w:eastAsia="굴림" w:hAnsi="굴림" w:cs="바탕" w:hint="eastAsia"/>
          <w:color w:val="282828"/>
          <w:sz w:val="20"/>
          <w:szCs w:val="20"/>
        </w:rPr>
        <w:t>본점</w:t>
      </w:r>
      <w:r w:rsidRPr="0083220E">
        <w:rPr>
          <w:rFonts w:ascii="굴림" w:eastAsia="굴림" w:hAnsi="굴림"/>
          <w:color w:val="282828"/>
          <w:sz w:val="20"/>
          <w:szCs w:val="20"/>
        </w:rPr>
        <w:t xml:space="preserve"> </w:t>
      </w:r>
      <w:r w:rsidRPr="0083220E">
        <w:rPr>
          <w:rFonts w:ascii="굴림" w:eastAsia="굴림" w:hAnsi="굴림" w:cs="바탕" w:hint="eastAsia"/>
          <w:color w:val="282828"/>
          <w:sz w:val="20"/>
          <w:szCs w:val="20"/>
        </w:rPr>
        <w:t>이전</w:t>
      </w:r>
      <w:r w:rsidRPr="0083220E">
        <w:rPr>
          <w:rFonts w:ascii="굴림" w:eastAsia="굴림" w:hAnsi="굴림"/>
          <w:color w:val="282828"/>
          <w:sz w:val="20"/>
          <w:szCs w:val="20"/>
        </w:rPr>
        <w:t>)</w:t>
      </w:r>
      <w:r w:rsidRPr="0083220E">
        <w:rPr>
          <w:rFonts w:ascii="굴림" w:eastAsia="굴림" w:hAnsi="굴림"/>
          <w:b/>
          <w:bCs/>
          <w:color w:val="282828"/>
          <w:sz w:val="20"/>
          <w:szCs w:val="20"/>
        </w:rPr>
        <w:t xml:space="preserve"> </w:t>
      </w:r>
    </w:p>
    <w:p w:rsidR="00CD1C5A" w:rsidRDefault="00CD1C5A">
      <w:pPr>
        <w:pStyle w:val="s0"/>
        <w:jc w:val="both"/>
        <w:rPr>
          <w:rFonts w:ascii="Times New Roman" w:hAnsi="Times New Roman"/>
          <w:b/>
          <w:bCs/>
          <w:color w:val="282828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2"/>
        <w:gridCol w:w="292"/>
        <w:gridCol w:w="408"/>
        <w:gridCol w:w="522"/>
        <w:gridCol w:w="209"/>
        <w:gridCol w:w="304"/>
        <w:gridCol w:w="1128"/>
        <w:gridCol w:w="11"/>
        <w:gridCol w:w="1420"/>
        <w:gridCol w:w="7"/>
        <w:gridCol w:w="1428"/>
        <w:gridCol w:w="1432"/>
      </w:tblGrid>
      <w:tr w:rsidR="00CD1C5A">
        <w:trPr>
          <w:trHeight w:val="446"/>
        </w:trPr>
        <w:tc>
          <w:tcPr>
            <w:tcW w:w="2132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CD1C5A" w:rsidRDefault="00CD1C5A">
            <w:pPr>
              <w:pStyle w:val="s0"/>
              <w:jc w:val="both"/>
              <w:rPr>
                <w:rFonts w:ascii="굴림체" w:eastAsia="굴림체" w:cs="굴림체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D1C5A" w:rsidRDefault="00CD1C5A">
            <w:pPr>
              <w:pStyle w:val="s0"/>
              <w:jc w:val="both"/>
              <w:rPr>
                <w:rFonts w:ascii="굴림체" w:eastAsia="굴림체" w:cs="굴림체"/>
                <w:sz w:val="18"/>
                <w:szCs w:val="18"/>
              </w:rPr>
            </w:pPr>
          </w:p>
        </w:tc>
        <w:tc>
          <w:tcPr>
            <w:tcW w:w="30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1C5A" w:rsidRDefault="00CD1C5A">
            <w:pPr>
              <w:pStyle w:val="s0"/>
              <w:jc w:val="center"/>
              <w:rPr>
                <w:rFonts w:ascii="굴림체" w:eastAsia="굴림체" w:cs="굴림체"/>
                <w:b/>
                <w:bCs/>
                <w:sz w:val="22"/>
                <w:szCs w:val="22"/>
              </w:rPr>
            </w:pPr>
            <w:r>
              <w:rPr>
                <w:rFonts w:ascii="굴림체" w:eastAsia="굴림체" w:cs="굴림체" w:hint="eastAsia"/>
                <w:b/>
                <w:bCs/>
                <w:sz w:val="22"/>
                <w:szCs w:val="22"/>
              </w:rPr>
              <w:t>상호가등기신청</w:t>
            </w: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D1C5A" w:rsidRDefault="00CD1C5A">
            <w:pPr>
              <w:pStyle w:val="s0"/>
              <w:jc w:val="both"/>
              <w:rPr>
                <w:rFonts w:ascii="굴림체" w:eastAsia="굴림체" w:cs="굴림체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CD1C5A" w:rsidRDefault="00CD1C5A">
            <w:pPr>
              <w:pStyle w:val="s0"/>
              <w:jc w:val="both"/>
              <w:rPr>
                <w:rFonts w:ascii="굴림체" w:eastAsia="굴림체" w:cs="굴림체"/>
                <w:sz w:val="18"/>
                <w:szCs w:val="18"/>
              </w:rPr>
            </w:pPr>
          </w:p>
        </w:tc>
      </w:tr>
      <w:tr w:rsidR="00CD1C5A">
        <w:trPr>
          <w:trHeight w:val="519"/>
        </w:trPr>
        <w:tc>
          <w:tcPr>
            <w:tcW w:w="172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1C5A" w:rsidRDefault="00CD1C5A">
            <w:pPr>
              <w:pStyle w:val="s0"/>
              <w:jc w:val="center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 w:hint="eastAsia"/>
                <w:sz w:val="18"/>
                <w:szCs w:val="18"/>
              </w:rPr>
              <w:t>접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       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수</w:t>
            </w:r>
          </w:p>
        </w:tc>
        <w:tc>
          <w:tcPr>
            <w:tcW w:w="25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1C5A" w:rsidRDefault="00CD1C5A">
            <w:pPr>
              <w:pStyle w:val="s0"/>
              <w:jc w:val="center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/>
                <w:sz w:val="18"/>
                <w:szCs w:val="18"/>
              </w:rPr>
              <w:t xml:space="preserve">        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년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    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월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    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일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1C5A" w:rsidRDefault="00CD1C5A">
            <w:pPr>
              <w:pStyle w:val="s0"/>
              <w:jc w:val="center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 w:hint="eastAsia"/>
                <w:sz w:val="18"/>
                <w:szCs w:val="18"/>
              </w:rPr>
              <w:t>처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리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인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1C5A" w:rsidRDefault="00CD1C5A">
            <w:pPr>
              <w:pStyle w:val="s0"/>
              <w:jc w:val="center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 w:hint="eastAsia"/>
                <w:sz w:val="18"/>
                <w:szCs w:val="18"/>
              </w:rPr>
              <w:t>등기관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확인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1C5A" w:rsidRDefault="00CD1C5A">
            <w:pPr>
              <w:pStyle w:val="s0"/>
              <w:jc w:val="center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 w:hint="eastAsia"/>
                <w:sz w:val="18"/>
                <w:szCs w:val="18"/>
              </w:rPr>
              <w:t>각종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통지</w:t>
            </w:r>
          </w:p>
        </w:tc>
      </w:tr>
      <w:tr w:rsidR="00CD1C5A">
        <w:trPr>
          <w:trHeight w:val="802"/>
        </w:trPr>
        <w:tc>
          <w:tcPr>
            <w:tcW w:w="172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1C5A" w:rsidRDefault="00CD1C5A">
            <w:pPr>
              <w:pStyle w:val="s0"/>
              <w:jc w:val="center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 w:hint="eastAsia"/>
                <w:sz w:val="18"/>
                <w:szCs w:val="18"/>
              </w:rPr>
              <w:t>접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       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수</w:t>
            </w:r>
          </w:p>
        </w:tc>
        <w:tc>
          <w:tcPr>
            <w:tcW w:w="25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1C5A" w:rsidRDefault="00CD1C5A">
            <w:pPr>
              <w:pStyle w:val="s0"/>
              <w:jc w:val="center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제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                   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호</w:t>
            </w:r>
          </w:p>
        </w:tc>
        <w:tc>
          <w:tcPr>
            <w:tcW w:w="142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1C5A" w:rsidRDefault="00CD1C5A">
            <w:pPr>
              <w:pStyle w:val="s0"/>
              <w:jc w:val="center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 w:hint="eastAsia"/>
                <w:sz w:val="18"/>
                <w:szCs w:val="18"/>
              </w:rPr>
              <w:t>처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리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인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1C5A" w:rsidRDefault="00CD1C5A">
            <w:pPr>
              <w:pStyle w:val="s0"/>
              <w:jc w:val="center"/>
              <w:rPr>
                <w:rFonts w:ascii="굴림체" w:eastAsia="굴림체" w:cs="굴림체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1C5A" w:rsidRDefault="00CD1C5A">
            <w:pPr>
              <w:pStyle w:val="s0"/>
              <w:jc w:val="center"/>
              <w:rPr>
                <w:rFonts w:ascii="굴림체" w:eastAsia="굴림체" w:cs="굴림체"/>
                <w:sz w:val="18"/>
                <w:szCs w:val="18"/>
              </w:rPr>
            </w:pPr>
          </w:p>
        </w:tc>
      </w:tr>
      <w:tr w:rsidR="00CD1C5A">
        <w:trPr>
          <w:trHeight w:val="96"/>
        </w:trPr>
        <w:tc>
          <w:tcPr>
            <w:tcW w:w="17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D1C5A" w:rsidRDefault="00CD1C5A">
            <w:pPr>
              <w:pStyle w:val="s0"/>
              <w:jc w:val="both"/>
              <w:rPr>
                <w:rFonts w:ascii="굴림체" w:eastAsia="굴림체" w:cs="굴림체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D1C5A" w:rsidRDefault="00CD1C5A">
            <w:pPr>
              <w:pStyle w:val="s0"/>
              <w:jc w:val="both"/>
              <w:rPr>
                <w:rFonts w:ascii="굴림체" w:eastAsia="굴림체" w:cs="굴림체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D1C5A" w:rsidRDefault="00CD1C5A">
            <w:pPr>
              <w:pStyle w:val="s0"/>
              <w:jc w:val="both"/>
              <w:rPr>
                <w:rFonts w:ascii="굴림체" w:eastAsia="굴림체" w:cs="굴림체"/>
                <w:sz w:val="18"/>
                <w:szCs w:val="18"/>
              </w:rPr>
            </w:pPr>
          </w:p>
        </w:tc>
        <w:tc>
          <w:tcPr>
            <w:tcW w:w="542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D1C5A" w:rsidRDefault="00CD1C5A">
            <w:pPr>
              <w:pStyle w:val="s0"/>
              <w:jc w:val="both"/>
              <w:rPr>
                <w:rFonts w:ascii="굴림체" w:eastAsia="굴림체" w:cs="굴림체"/>
                <w:sz w:val="18"/>
                <w:szCs w:val="18"/>
              </w:rPr>
            </w:pPr>
          </w:p>
        </w:tc>
      </w:tr>
      <w:tr w:rsidR="00CD1C5A">
        <w:trPr>
          <w:trHeight w:val="519"/>
        </w:trPr>
        <w:tc>
          <w:tcPr>
            <w:tcW w:w="17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1C5A" w:rsidRDefault="00CD1C5A">
            <w:pPr>
              <w:pStyle w:val="s0"/>
              <w:jc w:val="center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 w:hint="eastAsia"/>
                <w:sz w:val="18"/>
                <w:szCs w:val="18"/>
              </w:rPr>
              <w:t>등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기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의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목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적</w:t>
            </w:r>
          </w:p>
        </w:tc>
        <w:tc>
          <w:tcPr>
            <w:tcW w:w="686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1C5A" w:rsidRDefault="00CD1C5A">
            <w:pPr>
              <w:pStyle w:val="s0"/>
              <w:jc w:val="both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/>
                <w:sz w:val="18"/>
                <w:szCs w:val="18"/>
              </w:rPr>
              <w:t xml:space="preserve">  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본점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이전에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관계된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상호가등기</w:t>
            </w:r>
          </w:p>
        </w:tc>
      </w:tr>
      <w:tr w:rsidR="00CD1C5A">
        <w:trPr>
          <w:trHeight w:val="1830"/>
        </w:trPr>
        <w:tc>
          <w:tcPr>
            <w:tcW w:w="17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1C5A" w:rsidRDefault="00CD1C5A">
            <w:pPr>
              <w:pStyle w:val="s0"/>
              <w:jc w:val="both"/>
              <w:rPr>
                <w:rFonts w:cs="바탕"/>
                <w:sz w:val="18"/>
                <w:szCs w:val="18"/>
              </w:rPr>
            </w:pPr>
            <w:r>
              <w:rPr>
                <w:rFonts w:ascii="굴림체" w:eastAsia="굴림체" w:cs="굴림체"/>
                <w:sz w:val="18"/>
                <w:szCs w:val="18"/>
              </w:rPr>
              <w:t xml:space="preserve"> 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등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기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의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사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유</w:t>
            </w:r>
          </w:p>
        </w:tc>
        <w:tc>
          <w:tcPr>
            <w:tcW w:w="686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1C5A" w:rsidRDefault="00CD1C5A">
            <w:pPr>
              <w:pStyle w:val="s0"/>
              <w:jc w:val="both"/>
              <w:rPr>
                <w:rFonts w:ascii="굴림체" w:eastAsia="굴림체" w:cs="굴림체"/>
                <w:sz w:val="18"/>
                <w:szCs w:val="18"/>
              </w:rPr>
            </w:pPr>
          </w:p>
        </w:tc>
      </w:tr>
      <w:tr w:rsidR="00CD1C5A">
        <w:trPr>
          <w:trHeight w:val="519"/>
        </w:trPr>
        <w:tc>
          <w:tcPr>
            <w:tcW w:w="858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1C5A" w:rsidRDefault="00CD1C5A">
            <w:pPr>
              <w:pStyle w:val="s0"/>
              <w:jc w:val="center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 w:hint="eastAsia"/>
                <w:sz w:val="18"/>
                <w:szCs w:val="18"/>
              </w:rPr>
              <w:t>등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    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기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    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할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    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사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    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항</w:t>
            </w:r>
          </w:p>
        </w:tc>
      </w:tr>
      <w:tr w:rsidR="00CD1C5A">
        <w:trPr>
          <w:trHeight w:val="696"/>
        </w:trPr>
        <w:tc>
          <w:tcPr>
            <w:tcW w:w="17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1C5A" w:rsidRDefault="00CD1C5A">
            <w:pPr>
              <w:pStyle w:val="s0"/>
              <w:jc w:val="center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 w:hint="eastAsia"/>
                <w:sz w:val="18"/>
                <w:szCs w:val="18"/>
              </w:rPr>
              <w:t>상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       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호</w:t>
            </w:r>
          </w:p>
        </w:tc>
        <w:tc>
          <w:tcPr>
            <w:tcW w:w="686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1C5A" w:rsidRDefault="00CD1C5A">
            <w:pPr>
              <w:pStyle w:val="s0"/>
              <w:jc w:val="both"/>
              <w:rPr>
                <w:rFonts w:ascii="굴림체" w:eastAsia="굴림체" w:cs="굴림체"/>
                <w:sz w:val="18"/>
                <w:szCs w:val="18"/>
              </w:rPr>
            </w:pPr>
          </w:p>
        </w:tc>
      </w:tr>
      <w:tr w:rsidR="00CD1C5A">
        <w:trPr>
          <w:trHeight w:val="696"/>
        </w:trPr>
        <w:tc>
          <w:tcPr>
            <w:tcW w:w="17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1C5A" w:rsidRDefault="00CD1C5A">
            <w:pPr>
              <w:pStyle w:val="s0"/>
              <w:jc w:val="center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 w:hint="eastAsia"/>
                <w:sz w:val="18"/>
                <w:szCs w:val="18"/>
              </w:rPr>
              <w:t>본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       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점</w:t>
            </w:r>
          </w:p>
        </w:tc>
        <w:tc>
          <w:tcPr>
            <w:tcW w:w="686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1C5A" w:rsidRDefault="00CD1C5A">
            <w:pPr>
              <w:pStyle w:val="s0"/>
              <w:jc w:val="both"/>
              <w:rPr>
                <w:rFonts w:ascii="굴림체" w:eastAsia="굴림체" w:cs="굴림체"/>
                <w:sz w:val="18"/>
                <w:szCs w:val="18"/>
              </w:rPr>
            </w:pPr>
          </w:p>
        </w:tc>
      </w:tr>
      <w:tr w:rsidR="00CD1C5A" w:rsidTr="00CD1C5A">
        <w:trPr>
          <w:trHeight w:val="1886"/>
        </w:trPr>
        <w:tc>
          <w:tcPr>
            <w:tcW w:w="17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1C5A" w:rsidRDefault="00CD1C5A">
            <w:pPr>
              <w:pStyle w:val="s0"/>
              <w:jc w:val="center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 w:hint="eastAsia"/>
                <w:sz w:val="18"/>
                <w:szCs w:val="18"/>
              </w:rPr>
              <w:t>목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       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적</w:t>
            </w:r>
          </w:p>
        </w:tc>
        <w:tc>
          <w:tcPr>
            <w:tcW w:w="686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1C5A" w:rsidRDefault="00CD1C5A">
            <w:pPr>
              <w:pStyle w:val="s0"/>
              <w:jc w:val="both"/>
              <w:rPr>
                <w:rFonts w:ascii="굴림체" w:eastAsia="굴림체" w:cs="굴림체"/>
                <w:sz w:val="18"/>
                <w:szCs w:val="18"/>
              </w:rPr>
            </w:pPr>
          </w:p>
        </w:tc>
      </w:tr>
      <w:tr w:rsidR="00CD1C5A">
        <w:trPr>
          <w:trHeight w:val="1225"/>
        </w:trPr>
        <w:tc>
          <w:tcPr>
            <w:tcW w:w="17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1C5A" w:rsidRDefault="00CD1C5A">
            <w:pPr>
              <w:pStyle w:val="s0"/>
              <w:jc w:val="center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 w:hint="eastAsia"/>
                <w:sz w:val="18"/>
                <w:szCs w:val="18"/>
              </w:rPr>
              <w:t>본점을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이전할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특별시</w:t>
            </w:r>
            <w:r>
              <w:rPr>
                <w:rFonts w:ascii="MS Mincho" w:eastAsia="MS Mincho" w:hAnsi="MS Mincho" w:cs="MS Mincho" w:hint="eastAsia"/>
                <w:sz w:val="18"/>
                <w:szCs w:val="18"/>
              </w:rPr>
              <w:t>⋅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광역시</w:t>
            </w:r>
            <w:r>
              <w:rPr>
                <w:rFonts w:ascii="MS Mincho" w:eastAsia="MS Mincho" w:hAnsi="MS Mincho" w:cs="MS Mincho" w:hint="eastAsia"/>
                <w:sz w:val="18"/>
                <w:szCs w:val="18"/>
              </w:rPr>
              <w:t>⋅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시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또는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군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</w:p>
        </w:tc>
        <w:tc>
          <w:tcPr>
            <w:tcW w:w="686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1C5A" w:rsidRDefault="00CD1C5A">
            <w:pPr>
              <w:pStyle w:val="s0"/>
              <w:jc w:val="both"/>
              <w:rPr>
                <w:rFonts w:ascii="굴림체" w:eastAsia="굴림체" w:cs="굴림체"/>
                <w:sz w:val="18"/>
                <w:szCs w:val="18"/>
              </w:rPr>
            </w:pPr>
          </w:p>
        </w:tc>
      </w:tr>
      <w:tr w:rsidR="00CD1C5A">
        <w:trPr>
          <w:trHeight w:val="1225"/>
        </w:trPr>
        <w:tc>
          <w:tcPr>
            <w:tcW w:w="17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1C5A" w:rsidRDefault="00CD1C5A">
            <w:pPr>
              <w:pStyle w:val="s0"/>
              <w:jc w:val="center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 w:hint="eastAsia"/>
                <w:sz w:val="18"/>
                <w:szCs w:val="18"/>
              </w:rPr>
              <w:t>본등기를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할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때까지의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예정기간</w:t>
            </w:r>
          </w:p>
        </w:tc>
        <w:tc>
          <w:tcPr>
            <w:tcW w:w="686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1C5A" w:rsidRDefault="00CD1C5A">
            <w:pPr>
              <w:pStyle w:val="s0"/>
              <w:jc w:val="both"/>
              <w:rPr>
                <w:rFonts w:ascii="굴림체" w:eastAsia="굴림체" w:cs="굴림체"/>
                <w:sz w:val="18"/>
                <w:szCs w:val="18"/>
              </w:rPr>
            </w:pPr>
          </w:p>
        </w:tc>
      </w:tr>
      <w:tr w:rsidR="00CD1C5A">
        <w:trPr>
          <w:trHeight w:val="1225"/>
        </w:trPr>
        <w:tc>
          <w:tcPr>
            <w:tcW w:w="17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1C5A" w:rsidRDefault="00CD1C5A">
            <w:pPr>
              <w:pStyle w:val="s0"/>
              <w:jc w:val="center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 w:hint="eastAsia"/>
                <w:sz w:val="18"/>
                <w:szCs w:val="18"/>
              </w:rPr>
              <w:t>기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       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타</w:t>
            </w:r>
          </w:p>
        </w:tc>
        <w:tc>
          <w:tcPr>
            <w:tcW w:w="686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1C5A" w:rsidRDefault="00CD1C5A">
            <w:pPr>
              <w:pStyle w:val="s0"/>
              <w:jc w:val="both"/>
              <w:rPr>
                <w:rFonts w:ascii="굴림체" w:eastAsia="굴림체" w:cs="굴림체"/>
                <w:sz w:val="18"/>
                <w:szCs w:val="18"/>
              </w:rPr>
            </w:pPr>
          </w:p>
        </w:tc>
      </w:tr>
      <w:tr w:rsidR="00CD1C5A">
        <w:trPr>
          <w:trHeight w:val="510"/>
        </w:trPr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1C5A" w:rsidRDefault="00CD1C5A">
            <w:pPr>
              <w:pStyle w:val="s0"/>
              <w:jc w:val="center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 w:hint="eastAsia"/>
                <w:sz w:val="18"/>
                <w:szCs w:val="18"/>
              </w:rPr>
              <w:lastRenderedPageBreak/>
              <w:t>등록면허세</w:t>
            </w:r>
          </w:p>
        </w:tc>
        <w:tc>
          <w:tcPr>
            <w:tcW w:w="14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1C5A" w:rsidRDefault="00CD1C5A">
            <w:pPr>
              <w:pStyle w:val="s0"/>
              <w:jc w:val="center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 w:hint="eastAsia"/>
                <w:sz w:val="18"/>
                <w:szCs w:val="18"/>
              </w:rPr>
              <w:t>금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       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원</w:t>
            </w:r>
          </w:p>
        </w:tc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1C5A" w:rsidRDefault="00CD1C5A">
            <w:pPr>
              <w:pStyle w:val="s0"/>
              <w:jc w:val="center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 w:hint="eastAsia"/>
                <w:sz w:val="18"/>
                <w:szCs w:val="18"/>
              </w:rPr>
              <w:t>지방교육세</w:t>
            </w:r>
          </w:p>
        </w:tc>
        <w:tc>
          <w:tcPr>
            <w:tcW w:w="14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1C5A" w:rsidRDefault="00CD1C5A">
            <w:pPr>
              <w:pStyle w:val="s0"/>
              <w:jc w:val="center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 w:hint="eastAsia"/>
                <w:sz w:val="18"/>
                <w:szCs w:val="18"/>
              </w:rPr>
              <w:t>금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       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원</w:t>
            </w:r>
          </w:p>
        </w:tc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1C5A" w:rsidRDefault="00CD1C5A">
            <w:pPr>
              <w:pStyle w:val="s0"/>
              <w:jc w:val="center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 w:hint="eastAsia"/>
                <w:sz w:val="18"/>
                <w:szCs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1C5A" w:rsidRDefault="00CD1C5A">
            <w:pPr>
              <w:pStyle w:val="s0"/>
              <w:jc w:val="center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 w:hint="eastAsia"/>
                <w:sz w:val="18"/>
                <w:szCs w:val="18"/>
              </w:rPr>
              <w:t>금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       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원</w:t>
            </w:r>
          </w:p>
        </w:tc>
      </w:tr>
      <w:tr w:rsidR="00CD1C5A">
        <w:trPr>
          <w:trHeight w:val="510"/>
        </w:trPr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1C5A" w:rsidRDefault="00CD1C5A">
            <w:pPr>
              <w:pStyle w:val="s0"/>
              <w:jc w:val="center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 w:hint="eastAsia"/>
                <w:sz w:val="18"/>
                <w:szCs w:val="18"/>
              </w:rPr>
              <w:t>세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액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합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계</w:t>
            </w:r>
          </w:p>
        </w:tc>
        <w:tc>
          <w:tcPr>
            <w:tcW w:w="286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1C5A" w:rsidRDefault="00CD1C5A">
            <w:pPr>
              <w:pStyle w:val="s0"/>
              <w:jc w:val="center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 w:hint="eastAsia"/>
                <w:sz w:val="18"/>
                <w:szCs w:val="18"/>
              </w:rPr>
              <w:t>금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                     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원</w:t>
            </w:r>
          </w:p>
        </w:tc>
        <w:tc>
          <w:tcPr>
            <w:tcW w:w="14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1C5A" w:rsidRDefault="00CD1C5A">
            <w:pPr>
              <w:pStyle w:val="s0"/>
              <w:jc w:val="center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 w:hint="eastAsia"/>
                <w:sz w:val="18"/>
                <w:szCs w:val="18"/>
              </w:rPr>
              <w:t>등기신청수수료</w:t>
            </w:r>
          </w:p>
        </w:tc>
        <w:tc>
          <w:tcPr>
            <w:tcW w:w="28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1C5A" w:rsidRDefault="00CD1C5A">
            <w:pPr>
              <w:pStyle w:val="s0"/>
              <w:jc w:val="center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 w:hint="eastAsia"/>
                <w:sz w:val="18"/>
                <w:szCs w:val="18"/>
              </w:rPr>
              <w:t>금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                     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원</w:t>
            </w:r>
          </w:p>
        </w:tc>
      </w:tr>
      <w:tr w:rsidR="00CD1C5A">
        <w:trPr>
          <w:trHeight w:val="510"/>
        </w:trPr>
        <w:tc>
          <w:tcPr>
            <w:tcW w:w="42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1C5A" w:rsidRDefault="00CD1C5A">
            <w:pPr>
              <w:pStyle w:val="s0"/>
              <w:jc w:val="center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 w:hint="eastAsia"/>
                <w:sz w:val="18"/>
                <w:szCs w:val="18"/>
              </w:rPr>
              <w:t>등기신청수수료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납부번호</w:t>
            </w:r>
          </w:p>
        </w:tc>
        <w:tc>
          <w:tcPr>
            <w:tcW w:w="42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1C5A" w:rsidRDefault="00CD1C5A">
            <w:pPr>
              <w:pStyle w:val="s0"/>
              <w:jc w:val="both"/>
              <w:rPr>
                <w:rFonts w:ascii="굴림체" w:eastAsia="굴림체" w:cs="굴림체"/>
                <w:sz w:val="18"/>
                <w:szCs w:val="18"/>
              </w:rPr>
            </w:pPr>
          </w:p>
        </w:tc>
      </w:tr>
      <w:tr w:rsidR="00CD1C5A">
        <w:trPr>
          <w:trHeight w:val="519"/>
        </w:trPr>
        <w:tc>
          <w:tcPr>
            <w:tcW w:w="859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1C5A" w:rsidRDefault="00CD1C5A">
            <w:pPr>
              <w:pStyle w:val="s0"/>
              <w:jc w:val="center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 w:hint="eastAsia"/>
                <w:sz w:val="18"/>
                <w:szCs w:val="18"/>
              </w:rPr>
              <w:t>첨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    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부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    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서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    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면</w:t>
            </w:r>
          </w:p>
        </w:tc>
      </w:tr>
      <w:tr w:rsidR="00CD1C5A">
        <w:trPr>
          <w:trHeight w:val="3100"/>
        </w:trPr>
        <w:tc>
          <w:tcPr>
            <w:tcW w:w="42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C5A" w:rsidRDefault="00CD1C5A">
            <w:pPr>
              <w:pStyle w:val="s0"/>
              <w:ind w:left="200"/>
              <w:jc w:val="both"/>
              <w:rPr>
                <w:rFonts w:ascii="굴림체" w:eastAsia="굴림체" w:cs="굴림체"/>
                <w:sz w:val="18"/>
                <w:szCs w:val="18"/>
              </w:rPr>
            </w:pPr>
          </w:p>
          <w:p w:rsidR="00CD1C5A" w:rsidRDefault="00CD1C5A">
            <w:pPr>
              <w:pStyle w:val="s0"/>
              <w:ind w:left="200"/>
              <w:jc w:val="both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/>
                <w:sz w:val="18"/>
                <w:szCs w:val="18"/>
              </w:rPr>
              <w:t xml:space="preserve">1.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공탁서사본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                       </w:t>
            </w:r>
          </w:p>
          <w:p w:rsidR="00CD1C5A" w:rsidRDefault="00CD1C5A">
            <w:pPr>
              <w:pStyle w:val="s0"/>
              <w:ind w:left="200"/>
              <w:jc w:val="both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/>
                <w:sz w:val="18"/>
                <w:szCs w:val="18"/>
              </w:rPr>
              <w:t xml:space="preserve">   (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원본과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동시제출</w:t>
            </w:r>
            <w:r>
              <w:rPr>
                <w:rFonts w:ascii="굴림체" w:eastAsia="굴림체" w:cs="굴림체"/>
                <w:sz w:val="18"/>
                <w:szCs w:val="18"/>
              </w:rPr>
              <w:t>-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원본환부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)          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통</w:t>
            </w:r>
          </w:p>
          <w:p w:rsidR="00CD1C5A" w:rsidRDefault="00CD1C5A">
            <w:pPr>
              <w:pStyle w:val="s0"/>
              <w:ind w:left="200"/>
              <w:jc w:val="both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/>
                <w:sz w:val="18"/>
                <w:szCs w:val="18"/>
              </w:rPr>
              <w:t xml:space="preserve">1.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등록면허세영수필확인서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             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통</w:t>
            </w:r>
          </w:p>
          <w:p w:rsidR="00CD1C5A" w:rsidRDefault="00CD1C5A">
            <w:pPr>
              <w:pStyle w:val="s0"/>
              <w:ind w:left="200"/>
              <w:jc w:val="both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/>
                <w:sz w:val="18"/>
                <w:szCs w:val="18"/>
              </w:rPr>
              <w:t xml:space="preserve">1.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등기신청수수료영수필확인서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         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통</w:t>
            </w:r>
          </w:p>
          <w:p w:rsidR="00CD1C5A" w:rsidRDefault="00CD1C5A">
            <w:pPr>
              <w:pStyle w:val="s0"/>
              <w:ind w:left="200"/>
              <w:jc w:val="both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/>
                <w:sz w:val="18"/>
                <w:szCs w:val="18"/>
              </w:rPr>
              <w:t xml:space="preserve">1.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위임장</w:t>
            </w:r>
            <w:r>
              <w:rPr>
                <w:rFonts w:ascii="굴림체" w:eastAsia="굴림체" w:cs="굴림체"/>
                <w:sz w:val="18"/>
                <w:szCs w:val="18"/>
              </w:rPr>
              <w:t>(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대리인이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신청할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경우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)        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통</w:t>
            </w:r>
          </w:p>
        </w:tc>
        <w:tc>
          <w:tcPr>
            <w:tcW w:w="42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C5A" w:rsidRDefault="00CD1C5A">
            <w:pPr>
              <w:pStyle w:val="s0"/>
              <w:ind w:left="200"/>
              <w:jc w:val="both"/>
              <w:rPr>
                <w:rFonts w:ascii="굴림체" w:eastAsia="굴림체" w:cs="굴림체"/>
                <w:sz w:val="18"/>
                <w:szCs w:val="18"/>
              </w:rPr>
            </w:pPr>
          </w:p>
          <w:p w:rsidR="00CD1C5A" w:rsidRDefault="00CD1C5A">
            <w:pPr>
              <w:pStyle w:val="s0"/>
              <w:ind w:left="200"/>
              <w:jc w:val="both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/>
                <w:sz w:val="18"/>
                <w:szCs w:val="18"/>
              </w:rPr>
              <w:t>&lt;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기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타</w:t>
            </w:r>
            <w:r>
              <w:rPr>
                <w:rFonts w:ascii="굴림체" w:eastAsia="굴림체" w:cs="굴림체"/>
                <w:sz w:val="18"/>
                <w:szCs w:val="18"/>
              </w:rPr>
              <w:t>&gt;</w:t>
            </w:r>
          </w:p>
        </w:tc>
      </w:tr>
      <w:tr w:rsidR="00CD1C5A" w:rsidTr="00CD1C5A">
        <w:trPr>
          <w:trHeight w:val="5007"/>
        </w:trPr>
        <w:tc>
          <w:tcPr>
            <w:tcW w:w="859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1C5A" w:rsidRDefault="00CD1C5A">
            <w:pPr>
              <w:pStyle w:val="s0"/>
              <w:ind w:left="200" w:right="1000"/>
              <w:jc w:val="right"/>
              <w:rPr>
                <w:rFonts w:ascii="굴림체" w:eastAsia="굴림체" w:cs="굴림체"/>
                <w:sz w:val="18"/>
                <w:szCs w:val="18"/>
              </w:rPr>
            </w:pPr>
          </w:p>
          <w:p w:rsidR="00CD1C5A" w:rsidRDefault="00CD1C5A">
            <w:pPr>
              <w:pStyle w:val="s0"/>
              <w:ind w:left="200" w:right="1000"/>
              <w:jc w:val="right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 w:hint="eastAsia"/>
                <w:sz w:val="18"/>
                <w:szCs w:val="18"/>
              </w:rPr>
              <w:t>년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  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월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  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일</w:t>
            </w:r>
          </w:p>
          <w:p w:rsidR="00CD1C5A" w:rsidRDefault="00CD1C5A">
            <w:pPr>
              <w:pStyle w:val="s0"/>
              <w:ind w:left="200" w:right="1000"/>
              <w:jc w:val="right"/>
              <w:rPr>
                <w:rFonts w:ascii="굴림체" w:eastAsia="굴림체" w:cs="굴림체"/>
                <w:sz w:val="18"/>
                <w:szCs w:val="18"/>
              </w:rPr>
            </w:pPr>
          </w:p>
          <w:p w:rsidR="00CD1C5A" w:rsidRDefault="00CD1C5A">
            <w:pPr>
              <w:pStyle w:val="s0"/>
              <w:ind w:left="200" w:right="200"/>
              <w:jc w:val="both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 w:hint="eastAsia"/>
                <w:sz w:val="18"/>
                <w:szCs w:val="18"/>
              </w:rPr>
              <w:t>신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청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인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  </w:t>
            </w:r>
          </w:p>
          <w:p w:rsidR="00CD1C5A" w:rsidRDefault="00CD1C5A">
            <w:pPr>
              <w:pStyle w:val="s0"/>
              <w:tabs>
                <w:tab w:val="left" w:pos="800"/>
                <w:tab w:val="left" w:pos="152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left="200" w:right="200"/>
              <w:jc w:val="both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 w:hint="eastAsia"/>
                <w:sz w:val="18"/>
                <w:szCs w:val="18"/>
              </w:rPr>
              <w:t>대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표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자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 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성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명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                           (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인</w:t>
            </w:r>
            <w:r>
              <w:rPr>
                <w:rFonts w:ascii="굴림체" w:eastAsia="굴림체" w:cs="굴림체"/>
                <w:sz w:val="18"/>
                <w:szCs w:val="18"/>
              </w:rPr>
              <w:t>)     (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전화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:             )</w:t>
            </w:r>
          </w:p>
          <w:p w:rsidR="00CD1C5A" w:rsidRDefault="00CD1C5A">
            <w:pPr>
              <w:pStyle w:val="s0"/>
              <w:tabs>
                <w:tab w:val="left" w:pos="800"/>
                <w:tab w:val="left" w:pos="152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left="200" w:right="200"/>
              <w:jc w:val="both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/>
                <w:sz w:val="18"/>
                <w:szCs w:val="18"/>
              </w:rPr>
              <w:t xml:space="preserve">          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주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소</w:t>
            </w:r>
          </w:p>
          <w:p w:rsidR="00CD1C5A" w:rsidRDefault="00CD1C5A">
            <w:pPr>
              <w:pStyle w:val="s0"/>
              <w:tabs>
                <w:tab w:val="left" w:pos="800"/>
                <w:tab w:val="left" w:pos="152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left="200" w:right="200"/>
              <w:jc w:val="both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/>
                <w:sz w:val="18"/>
                <w:szCs w:val="18"/>
              </w:rPr>
              <w:t xml:space="preserve">             </w:t>
            </w:r>
          </w:p>
          <w:p w:rsidR="00CD1C5A" w:rsidRDefault="00CD1C5A">
            <w:pPr>
              <w:pStyle w:val="s0"/>
              <w:tabs>
                <w:tab w:val="left" w:pos="800"/>
                <w:tab w:val="left" w:pos="152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left="200" w:right="200"/>
              <w:jc w:val="both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 w:hint="eastAsia"/>
                <w:sz w:val="18"/>
                <w:szCs w:val="18"/>
              </w:rPr>
              <w:t>대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리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인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 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성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명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                           (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인</w:t>
            </w:r>
            <w:r>
              <w:rPr>
                <w:rFonts w:ascii="굴림체" w:eastAsia="굴림체" w:cs="굴림체"/>
                <w:sz w:val="18"/>
                <w:szCs w:val="18"/>
              </w:rPr>
              <w:t>)     (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전화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:             )</w:t>
            </w:r>
          </w:p>
          <w:p w:rsidR="00CD1C5A" w:rsidRDefault="00CD1C5A">
            <w:pPr>
              <w:pStyle w:val="s0"/>
              <w:tabs>
                <w:tab w:val="left" w:pos="800"/>
                <w:tab w:val="left" w:pos="152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left="200" w:right="200"/>
              <w:jc w:val="both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/>
                <w:sz w:val="18"/>
                <w:szCs w:val="18"/>
              </w:rPr>
              <w:t xml:space="preserve">          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주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소</w:t>
            </w:r>
          </w:p>
          <w:p w:rsidR="00CD1C5A" w:rsidRDefault="00CD1C5A">
            <w:pPr>
              <w:pStyle w:val="s0"/>
              <w:ind w:left="200" w:right="200"/>
              <w:jc w:val="both"/>
              <w:rPr>
                <w:rFonts w:ascii="굴림체" w:eastAsia="굴림체" w:cs="굴림체"/>
                <w:sz w:val="18"/>
                <w:szCs w:val="18"/>
              </w:rPr>
            </w:pPr>
          </w:p>
          <w:p w:rsidR="00CD1C5A" w:rsidRDefault="00CD1C5A">
            <w:pPr>
              <w:pStyle w:val="s0"/>
              <w:ind w:left="200" w:right="200"/>
              <w:jc w:val="center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 w:hint="eastAsia"/>
                <w:sz w:val="18"/>
                <w:szCs w:val="18"/>
              </w:rPr>
              <w:t>지방법원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    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등기소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귀중</w:t>
            </w:r>
          </w:p>
        </w:tc>
      </w:tr>
    </w:tbl>
    <w:p w:rsidR="00CD1C5A" w:rsidRDefault="00CD1C5A">
      <w:pPr>
        <w:pStyle w:val="s0"/>
        <w:jc w:val="both"/>
        <w:rPr>
          <w:rFonts w:ascii="Times New Roman" w:hAnsi="Times New Roman"/>
          <w:color w:val="282828"/>
          <w:sz w:val="32"/>
          <w:szCs w:val="3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574"/>
      </w:tblGrid>
      <w:tr w:rsidR="00CD1C5A">
        <w:trPr>
          <w:trHeight w:val="1290"/>
        </w:trPr>
        <w:tc>
          <w:tcPr>
            <w:tcW w:w="8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1C5A" w:rsidRDefault="00CD1C5A">
            <w:pPr>
              <w:pStyle w:val="s0"/>
              <w:jc w:val="center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/>
                <w:sz w:val="18"/>
                <w:szCs w:val="18"/>
              </w:rPr>
              <w:t xml:space="preserve">-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신청서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작성요령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-</w:t>
            </w:r>
          </w:p>
          <w:p w:rsidR="00CD1C5A" w:rsidRDefault="00CD1C5A" w:rsidP="008F7873">
            <w:pPr>
              <w:pStyle w:val="s0"/>
              <w:ind w:leftChars="57" w:left="114"/>
              <w:jc w:val="both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/>
                <w:sz w:val="18"/>
                <w:szCs w:val="18"/>
              </w:rPr>
              <w:t xml:space="preserve"> 1.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해당란이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부족할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때에는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별지를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이용합니다</w:t>
            </w:r>
            <w:r>
              <w:rPr>
                <w:rFonts w:ascii="굴림체" w:eastAsia="굴림체" w:cs="굴림체"/>
                <w:sz w:val="18"/>
                <w:szCs w:val="18"/>
              </w:rPr>
              <w:t>.</w:t>
            </w:r>
          </w:p>
          <w:p w:rsidR="00CD1C5A" w:rsidRDefault="00CD1C5A" w:rsidP="008F7873">
            <w:pPr>
              <w:pStyle w:val="s0"/>
              <w:ind w:leftChars="57" w:left="114"/>
              <w:jc w:val="both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/>
                <w:sz w:val="18"/>
                <w:szCs w:val="18"/>
              </w:rPr>
              <w:t xml:space="preserve"> 1.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해당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등기신청과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관계없는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사항에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대하여는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“해당없음”으로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기재하거나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삭제하고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,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필요한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사항은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추가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>
              <w:rPr>
                <w:rFonts w:ascii="굴림체" w:eastAsia="굴림체" w:cs="굴림체" w:hint="eastAsia"/>
                <w:sz w:val="18"/>
                <w:szCs w:val="18"/>
              </w:rPr>
              <w:t>기재합니다</w:t>
            </w:r>
            <w:r>
              <w:rPr>
                <w:rFonts w:ascii="굴림체" w:eastAsia="굴림체" w:cs="굴림체"/>
                <w:sz w:val="18"/>
                <w:szCs w:val="18"/>
              </w:rPr>
              <w:t>.</w:t>
            </w:r>
          </w:p>
        </w:tc>
      </w:tr>
    </w:tbl>
    <w:p w:rsidR="00CD1C5A" w:rsidRDefault="00CD1C5A">
      <w:pPr>
        <w:pStyle w:val="s0"/>
        <w:jc w:val="both"/>
        <w:rPr>
          <w:rFonts w:ascii="Times New Roman" w:hAnsi="Times New Roman"/>
          <w:color w:val="282828"/>
          <w:sz w:val="32"/>
          <w:szCs w:val="32"/>
        </w:rPr>
      </w:pPr>
    </w:p>
    <w:p w:rsidR="00CD1C5A" w:rsidRDefault="00CD1C5A">
      <w:pPr>
        <w:pStyle w:val="s0"/>
        <w:jc w:val="both"/>
      </w:pPr>
      <w:r>
        <w:rPr>
          <w:rFonts w:ascii="굴림체" w:eastAsia="굴림체" w:cs="굴림체"/>
          <w:sz w:val="18"/>
          <w:szCs w:val="18"/>
        </w:rPr>
        <w:t xml:space="preserve">                                                                       (</w:t>
      </w:r>
      <w:r>
        <w:rPr>
          <w:rFonts w:ascii="굴림체" w:eastAsia="굴림체" w:cs="굴림체" w:hint="eastAsia"/>
          <w:sz w:val="18"/>
          <w:szCs w:val="18"/>
        </w:rPr>
        <w:t>용지규격</w:t>
      </w:r>
      <w:r>
        <w:rPr>
          <w:rFonts w:ascii="굴림체" w:eastAsia="굴림체" w:cs="굴림체"/>
          <w:sz w:val="18"/>
          <w:szCs w:val="18"/>
        </w:rPr>
        <w:t xml:space="preserve"> 21</w:t>
      </w:r>
      <w:r>
        <w:rPr>
          <w:rFonts w:ascii="굴림체" w:eastAsia="굴림체" w:cs="굴림체" w:hint="eastAsia"/>
          <w:sz w:val="18"/>
          <w:szCs w:val="18"/>
        </w:rPr>
        <w:t>㎝×</w:t>
      </w:r>
      <w:r>
        <w:rPr>
          <w:rFonts w:ascii="굴림체" w:eastAsia="굴림체" w:cs="굴림체"/>
          <w:sz w:val="18"/>
          <w:szCs w:val="18"/>
        </w:rPr>
        <w:t xml:space="preserve"> 29.7</w:t>
      </w:r>
      <w:r>
        <w:rPr>
          <w:rFonts w:ascii="굴림체" w:eastAsia="굴림체" w:cs="굴림체" w:hint="eastAsia"/>
          <w:sz w:val="18"/>
          <w:szCs w:val="18"/>
        </w:rPr>
        <w:t>㎝</w:t>
      </w:r>
      <w:r>
        <w:rPr>
          <w:rFonts w:ascii="굴림체" w:eastAsia="굴림체" w:cs="굴림체"/>
          <w:sz w:val="18"/>
          <w:szCs w:val="18"/>
        </w:rPr>
        <w:t>)</w:t>
      </w:r>
    </w:p>
    <w:sectPr w:rsidR="00CD1C5A">
      <w:pgSz w:w="11906" w:h="16838"/>
      <w:pgMar w:top="1984" w:right="1650" w:bottom="1700" w:left="16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328" w:rsidRDefault="00E72328" w:rsidP="00CD1C5A">
      <w:r>
        <w:separator/>
      </w:r>
    </w:p>
  </w:endnote>
  <w:endnote w:type="continuationSeparator" w:id="0">
    <w:p w:rsidR="00E72328" w:rsidRDefault="00E72328" w:rsidP="00CD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328" w:rsidRDefault="00E72328" w:rsidP="00CD1C5A">
      <w:r>
        <w:separator/>
      </w:r>
    </w:p>
  </w:footnote>
  <w:footnote w:type="continuationSeparator" w:id="0">
    <w:p w:rsidR="00E72328" w:rsidRDefault="00E72328" w:rsidP="00CD1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attachedTemplate r:id="rId1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9F"/>
    <w:rsid w:val="005C20E4"/>
    <w:rsid w:val="00603099"/>
    <w:rsid w:val="0083220E"/>
    <w:rsid w:val="008F7873"/>
    <w:rsid w:val="00CD1C5A"/>
    <w:rsid w:val="00E17F9F"/>
    <w:rsid w:val="00E72328"/>
    <w:rsid w:val="00FA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CD1C5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CD1C5A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CD1C5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CD1C5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CD1C5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CD1C5A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CD1C5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CD1C5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ein83\Desktop\&#49436;&#49885;\3.%20&#46321;&#44592;&#48512;&#46321;&#48376;(&#50756;)\DK-0005-3-&#49345;&#54840;&#44032;&#46321;&#44592;(&#48376;&#51216;&#51060;&#51204;).dotx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DK-0005-3-상호가등기(본점이전).dotx</Template>
  <TotalTime>0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양식 제5</vt:lpstr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DK-0005-3-상호가등기(본점이전)</dc:title>
  <dc:creator>부동산태인</dc:creator>
  <cp:lastModifiedBy>부동산태인</cp:lastModifiedBy>
  <cp:revision>1</cp:revision>
  <dcterms:created xsi:type="dcterms:W3CDTF">2017-01-26T02:15:00Z</dcterms:created>
  <dcterms:modified xsi:type="dcterms:W3CDTF">2017-01-26T02:15:00Z</dcterms:modified>
</cp:coreProperties>
</file>