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AA" w:rsidRPr="0061046F" w:rsidRDefault="007E00AA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  <w:bookmarkStart w:id="0" w:name="_GoBack"/>
      <w:bookmarkEnd w:id="0"/>
      <w:r w:rsidRPr="0061046F">
        <w:rPr>
          <w:rFonts w:ascii="굴림" w:eastAsia="굴림" w:hAnsi="굴림"/>
          <w:b/>
          <w:bCs/>
          <w:color w:val="282828"/>
          <w:sz w:val="20"/>
          <w:szCs w:val="20"/>
        </w:rPr>
        <w:t>[</w:t>
      </w:r>
      <w:r w:rsidRPr="0061046F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양식</w:t>
      </w:r>
      <w:r w:rsidRPr="0061046F">
        <w:rPr>
          <w:rFonts w:ascii="굴림" w:eastAsia="굴림" w:hAnsi="굴림"/>
          <w:b/>
          <w:bCs/>
          <w:color w:val="282828"/>
          <w:sz w:val="20"/>
          <w:szCs w:val="20"/>
        </w:rPr>
        <w:t xml:space="preserve"> </w:t>
      </w:r>
      <w:r w:rsidRPr="0061046F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제</w:t>
      </w:r>
      <w:r w:rsidRPr="0061046F">
        <w:rPr>
          <w:rFonts w:ascii="굴림" w:eastAsia="굴림" w:hAnsi="굴림"/>
          <w:b/>
          <w:bCs/>
          <w:color w:val="282828"/>
          <w:sz w:val="20"/>
          <w:szCs w:val="20"/>
        </w:rPr>
        <w:t>5-1</w:t>
      </w:r>
      <w:r w:rsidRPr="0061046F">
        <w:rPr>
          <w:rFonts w:ascii="굴림" w:eastAsia="굴림" w:hAnsi="굴림" w:cs="바탕" w:hint="eastAsia"/>
          <w:b/>
          <w:bCs/>
          <w:color w:val="282828"/>
          <w:sz w:val="20"/>
          <w:szCs w:val="20"/>
        </w:rPr>
        <w:t>호</w:t>
      </w:r>
      <w:r w:rsidRPr="0061046F">
        <w:rPr>
          <w:rFonts w:ascii="굴림" w:eastAsia="굴림" w:hAnsi="굴림"/>
          <w:b/>
          <w:bCs/>
          <w:color w:val="282828"/>
          <w:sz w:val="20"/>
          <w:szCs w:val="20"/>
        </w:rPr>
        <w:t xml:space="preserve">] </w:t>
      </w:r>
      <w:r w:rsidRPr="0061046F">
        <w:rPr>
          <w:rFonts w:ascii="굴림" w:eastAsia="굴림" w:hAnsi="굴림" w:cs="바탕" w:hint="eastAsia"/>
          <w:color w:val="282828"/>
          <w:sz w:val="20"/>
          <w:szCs w:val="20"/>
        </w:rPr>
        <w:t>상호가등기</w:t>
      </w:r>
      <w:r w:rsidRPr="0061046F">
        <w:rPr>
          <w:rFonts w:ascii="굴림" w:eastAsia="굴림" w:hAnsi="굴림"/>
          <w:color w:val="282828"/>
          <w:sz w:val="20"/>
          <w:szCs w:val="20"/>
        </w:rPr>
        <w:t>(</w:t>
      </w:r>
      <w:r w:rsidRPr="0061046F">
        <w:rPr>
          <w:rFonts w:ascii="굴림" w:eastAsia="굴림" w:hAnsi="굴림" w:cs="바탕" w:hint="eastAsia"/>
          <w:color w:val="282828"/>
          <w:sz w:val="20"/>
          <w:szCs w:val="20"/>
        </w:rPr>
        <w:t>주식</w:t>
      </w:r>
      <w:r w:rsidRPr="0061046F">
        <w:rPr>
          <w:rFonts w:ascii="굴림" w:eastAsia="굴림" w:hAnsi="굴림" w:hint="eastAsia"/>
          <w:color w:val="282828"/>
          <w:sz w:val="20"/>
          <w:szCs w:val="20"/>
        </w:rPr>
        <w:t>ㆍ</w:t>
      </w:r>
      <w:r w:rsidRPr="0061046F">
        <w:rPr>
          <w:rFonts w:ascii="굴림" w:eastAsia="굴림" w:hAnsi="굴림" w:cs="바탕" w:hint="eastAsia"/>
          <w:color w:val="282828"/>
          <w:sz w:val="20"/>
          <w:szCs w:val="20"/>
        </w:rPr>
        <w:t>유한회사</w:t>
      </w:r>
      <w:r w:rsidRPr="0061046F">
        <w:rPr>
          <w:rFonts w:ascii="굴림" w:eastAsia="굴림" w:hAnsi="굴림"/>
          <w:color w:val="282828"/>
          <w:sz w:val="20"/>
          <w:szCs w:val="20"/>
        </w:rPr>
        <w:t xml:space="preserve"> </w:t>
      </w:r>
      <w:r w:rsidRPr="0061046F">
        <w:rPr>
          <w:rFonts w:ascii="굴림" w:eastAsia="굴림" w:hAnsi="굴림" w:cs="바탕" w:hint="eastAsia"/>
          <w:color w:val="282828"/>
          <w:sz w:val="20"/>
          <w:szCs w:val="20"/>
        </w:rPr>
        <w:t>설립</w:t>
      </w:r>
      <w:r w:rsidRPr="0061046F">
        <w:rPr>
          <w:rFonts w:ascii="굴림" w:eastAsia="굴림" w:hAnsi="굴림"/>
          <w:color w:val="282828"/>
          <w:sz w:val="20"/>
          <w:szCs w:val="20"/>
        </w:rPr>
        <w:t xml:space="preserve">) </w:t>
      </w:r>
    </w:p>
    <w:p w:rsidR="007E00AA" w:rsidRPr="0061046F" w:rsidRDefault="007E00AA">
      <w:pPr>
        <w:pStyle w:val="s0"/>
        <w:jc w:val="both"/>
        <w:rPr>
          <w:rFonts w:ascii="굴림" w:eastAsia="굴림" w:hAnsi="굴림"/>
          <w:color w:val="282828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369"/>
        <w:gridCol w:w="426"/>
        <w:gridCol w:w="538"/>
        <w:gridCol w:w="1249"/>
        <w:gridCol w:w="1427"/>
        <w:gridCol w:w="1428"/>
        <w:gridCol w:w="1428"/>
      </w:tblGrid>
      <w:tr w:rsidR="007E00AA" w:rsidRPr="0061046F">
        <w:trPr>
          <w:trHeight w:val="333"/>
        </w:trPr>
        <w:tc>
          <w:tcPr>
            <w:tcW w:w="209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3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b/>
                <w:bCs/>
                <w:sz w:val="22"/>
                <w:szCs w:val="22"/>
              </w:rPr>
            </w:pPr>
            <w:r w:rsidRPr="0061046F">
              <w:rPr>
                <w:rFonts w:ascii="굴림" w:eastAsia="굴림" w:hAnsi="굴림" w:cs="굴림체" w:hint="eastAsia"/>
                <w:b/>
                <w:bCs/>
                <w:sz w:val="22"/>
                <w:szCs w:val="22"/>
              </w:rPr>
              <w:t>상호가등기신청</w:t>
            </w:r>
          </w:p>
        </w:tc>
        <w:tc>
          <w:tcPr>
            <w:tcW w:w="14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>
        <w:trPr>
          <w:trHeight w:val="519"/>
        </w:trPr>
        <w:tc>
          <w:tcPr>
            <w:tcW w:w="17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</w:tc>
        <w:tc>
          <w:tcPr>
            <w:tcW w:w="1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등기관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확인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각종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통지</w:t>
            </w:r>
          </w:p>
        </w:tc>
      </w:tr>
      <w:tr w:rsidR="007E00AA" w:rsidRPr="0061046F">
        <w:trPr>
          <w:trHeight w:val="802"/>
        </w:trPr>
        <w:tc>
          <w:tcPr>
            <w:tcW w:w="17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접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수</w:t>
            </w:r>
          </w:p>
        </w:tc>
        <w:tc>
          <w:tcPr>
            <w:tcW w:w="25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호</w:t>
            </w:r>
          </w:p>
        </w:tc>
        <w:tc>
          <w:tcPr>
            <w:tcW w:w="1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처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>
        <w:trPr>
          <w:trHeight w:val="96"/>
        </w:trPr>
        <w:tc>
          <w:tcPr>
            <w:tcW w:w="17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  <w:tc>
          <w:tcPr>
            <w:tcW w:w="553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>
        <w:trPr>
          <w:trHeight w:val="519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의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목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적</w:t>
            </w:r>
          </w:p>
        </w:tc>
        <w:tc>
          <w:tcPr>
            <w:tcW w:w="68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회사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설립에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관계된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상호가등기</w:t>
            </w:r>
          </w:p>
        </w:tc>
      </w:tr>
      <w:tr w:rsidR="007E00AA" w:rsidRPr="0061046F">
        <w:trPr>
          <w:trHeight w:val="864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의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사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유</w:t>
            </w:r>
          </w:p>
        </w:tc>
        <w:tc>
          <w:tcPr>
            <w:tcW w:w="68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>
        <w:trPr>
          <w:trHeight w:val="543"/>
        </w:trPr>
        <w:tc>
          <w:tcPr>
            <w:tcW w:w="85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사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항</w:t>
            </w:r>
          </w:p>
        </w:tc>
      </w:tr>
      <w:tr w:rsidR="007E00AA" w:rsidRPr="0061046F">
        <w:trPr>
          <w:trHeight w:val="1355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설립에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의하여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사용할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상호</w:t>
            </w:r>
          </w:p>
        </w:tc>
        <w:tc>
          <w:tcPr>
            <w:tcW w:w="68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>
        <w:trPr>
          <w:trHeight w:val="1661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본점이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소재할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특별시</w:t>
            </w:r>
            <w:r w:rsidRPr="0061046F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광역시</w:t>
            </w:r>
            <w:r w:rsidRPr="0061046F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군</w:t>
            </w:r>
          </w:p>
        </w:tc>
        <w:tc>
          <w:tcPr>
            <w:tcW w:w="68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>
        <w:trPr>
          <w:trHeight w:val="1085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목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적</w:t>
            </w:r>
          </w:p>
        </w:tc>
        <w:tc>
          <w:tcPr>
            <w:tcW w:w="68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>
        <w:trPr>
          <w:trHeight w:val="1373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본등기를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때까지의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예정기간</w:t>
            </w:r>
          </w:p>
        </w:tc>
        <w:tc>
          <w:tcPr>
            <w:tcW w:w="68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 w:rsidTr="007E00AA">
        <w:trPr>
          <w:trHeight w:val="1420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발기인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사원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)</w:t>
            </w:r>
          </w:p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전원의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성명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MS Mincho" w:eastAsia="MS Mincho" w:hAnsi="MS Mincho" w:cs="MS Mincho" w:hint="eastAsia"/>
                <w:sz w:val="18"/>
                <w:szCs w:val="18"/>
              </w:rPr>
              <w:t>⋅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주소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및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주민등록번호</w:t>
            </w:r>
          </w:p>
        </w:tc>
        <w:tc>
          <w:tcPr>
            <w:tcW w:w="68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>
        <w:trPr>
          <w:trHeight w:val="1142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</w:p>
        </w:tc>
        <w:tc>
          <w:tcPr>
            <w:tcW w:w="686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</w:tbl>
    <w:p w:rsidR="007E00AA" w:rsidRPr="0061046F" w:rsidRDefault="007E00AA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1431"/>
        <w:gridCol w:w="1432"/>
        <w:gridCol w:w="1431"/>
        <w:gridCol w:w="1432"/>
        <w:gridCol w:w="1432"/>
      </w:tblGrid>
      <w:tr w:rsidR="007E00AA" w:rsidRPr="0061046F">
        <w:trPr>
          <w:trHeight w:val="802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등록면허세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지방교육세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7E00AA" w:rsidRPr="0061046F">
        <w:trPr>
          <w:trHeight w:val="802"/>
        </w:trPr>
        <w:tc>
          <w:tcPr>
            <w:tcW w:w="1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액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합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계</w:t>
            </w:r>
          </w:p>
        </w:tc>
        <w:tc>
          <w:tcPr>
            <w:tcW w:w="2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</w:p>
        </w:tc>
        <w:tc>
          <w:tcPr>
            <w:tcW w:w="2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금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원</w:t>
            </w:r>
          </w:p>
        </w:tc>
      </w:tr>
      <w:tr w:rsidR="007E00AA" w:rsidRPr="0061046F">
        <w:trPr>
          <w:trHeight w:val="802"/>
        </w:trPr>
        <w:tc>
          <w:tcPr>
            <w:tcW w:w="4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등기신청수수료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납부번호</w:t>
            </w:r>
          </w:p>
        </w:tc>
        <w:tc>
          <w:tcPr>
            <w:tcW w:w="4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</w:tc>
      </w:tr>
      <w:tr w:rsidR="007E00AA" w:rsidRPr="0061046F">
        <w:trPr>
          <w:trHeight w:val="519"/>
        </w:trPr>
        <w:tc>
          <w:tcPr>
            <w:tcW w:w="8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첨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부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면</w:t>
            </w:r>
          </w:p>
        </w:tc>
      </w:tr>
      <w:tr w:rsidR="007E00AA" w:rsidRPr="0061046F" w:rsidTr="00AD381E">
        <w:trPr>
          <w:trHeight w:val="2527"/>
        </w:trPr>
        <w:tc>
          <w:tcPr>
            <w:tcW w:w="4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81E" w:rsidRPr="0061046F" w:rsidRDefault="00AD381E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5217B8" w:rsidRPr="0061046F" w:rsidRDefault="007E00AA" w:rsidP="005217B8">
            <w:pPr>
              <w:pStyle w:val="s0"/>
              <w:ind w:firstLineChars="100" w:firstLine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정관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  <w:r w:rsidR="00AD381E"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</w:p>
          <w:p w:rsidR="007E00AA" w:rsidRPr="0061046F" w:rsidRDefault="007E00AA" w:rsidP="005217B8">
            <w:pPr>
              <w:pStyle w:val="s0"/>
              <w:ind w:firstLineChars="100" w:firstLine="18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>1.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공탁서사본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</w:t>
            </w:r>
          </w:p>
          <w:p w:rsidR="007E00AA" w:rsidRPr="0061046F" w:rsidRDefault="007E00A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(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원본과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동시제출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-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원본환부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)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7E00AA" w:rsidRPr="0061046F" w:rsidRDefault="007E00A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주민등록표등본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313CEB" w:rsidRPr="0061046F" w:rsidRDefault="007E00AA" w:rsidP="00313CEB">
            <w:pPr>
              <w:pStyle w:val="s0"/>
              <w:ind w:left="200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="00313CEB" w:rsidRPr="0061046F">
              <w:rPr>
                <w:rFonts w:ascii="굴림" w:eastAsia="굴림" w:hAnsi="굴림" w:cs="굴림체" w:hint="eastAsia"/>
                <w:sz w:val="18"/>
                <w:szCs w:val="18"/>
              </w:rPr>
              <w:t>발기인</w:t>
            </w:r>
            <w:r w:rsidR="00313CEB" w:rsidRPr="0061046F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="00313CEB" w:rsidRPr="0061046F">
              <w:rPr>
                <w:rFonts w:ascii="굴림" w:eastAsia="굴림" w:hAnsi="굴림" w:cs="굴림체" w:hint="eastAsia"/>
                <w:sz w:val="18"/>
                <w:szCs w:val="18"/>
              </w:rPr>
              <w:t>사원</w:t>
            </w:r>
            <w:r w:rsidR="00313CEB" w:rsidRPr="0061046F">
              <w:rPr>
                <w:rFonts w:ascii="굴림" w:eastAsia="굴림" w:hAnsi="굴림" w:cs="굴림체"/>
                <w:sz w:val="18"/>
                <w:szCs w:val="18"/>
              </w:rPr>
              <w:t>)</w:t>
            </w:r>
            <w:r w:rsidR="00313CEB" w:rsidRPr="0061046F">
              <w:rPr>
                <w:rFonts w:ascii="굴림" w:eastAsia="굴림" w:hAnsi="굴림" w:cs="굴림체" w:hint="eastAsia"/>
                <w:sz w:val="18"/>
                <w:szCs w:val="18"/>
              </w:rPr>
              <w:t>의</w:t>
            </w:r>
            <w:r w:rsidR="00313CEB"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="00313CEB" w:rsidRPr="0061046F">
              <w:rPr>
                <w:rFonts w:ascii="굴림" w:eastAsia="굴림" w:hAnsi="굴림" w:cs="굴림체" w:hint="eastAsia"/>
                <w:sz w:val="18"/>
                <w:szCs w:val="18"/>
              </w:rPr>
              <w:t>인감증명서나</w:t>
            </w:r>
            <w:r w:rsidR="00313CEB"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="00313CEB" w:rsidRPr="0061046F">
              <w:rPr>
                <w:rFonts w:ascii="굴림" w:eastAsia="굴림" w:hAnsi="굴림" w:cs="굴림체" w:hint="eastAsia"/>
                <w:sz w:val="18"/>
                <w:szCs w:val="18"/>
              </w:rPr>
              <w:t>본인서명</w:t>
            </w:r>
          </w:p>
          <w:p w:rsidR="00313CEB" w:rsidRPr="0061046F" w:rsidRDefault="00313CEB" w:rsidP="00313CEB">
            <w:pPr>
              <w:pStyle w:val="s0"/>
              <w:ind w:left="200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사실확인서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또는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전자본인서명확인서의</w:t>
            </w:r>
          </w:p>
          <w:p w:rsidR="007E00AA" w:rsidRPr="0061046F" w:rsidRDefault="00313CEB" w:rsidP="00313CEB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발급증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 </w:t>
            </w:r>
            <w:r w:rsidR="007E00AA"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="007E00AA" w:rsidRPr="0061046F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</w:tc>
        <w:tc>
          <w:tcPr>
            <w:tcW w:w="42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381E" w:rsidRPr="0061046F" w:rsidRDefault="00AD381E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E00AA" w:rsidRPr="0061046F" w:rsidRDefault="007E00A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등록면허세영수필확인서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7E00AA" w:rsidRPr="0061046F" w:rsidRDefault="007E00A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등기신청수수료영수필확인서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7E00AA" w:rsidRPr="0061046F" w:rsidRDefault="007E00A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위임장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대리인이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신청할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)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통</w:t>
            </w:r>
          </w:p>
          <w:p w:rsidR="007E00AA" w:rsidRPr="0061046F" w:rsidRDefault="007E00AA">
            <w:pPr>
              <w:pStyle w:val="s0"/>
              <w:ind w:lef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>&lt;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기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타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&gt;</w:t>
            </w:r>
          </w:p>
        </w:tc>
      </w:tr>
      <w:tr w:rsidR="007E00AA" w:rsidRPr="0061046F" w:rsidTr="00AD381E">
        <w:trPr>
          <w:trHeight w:val="4478"/>
        </w:trPr>
        <w:tc>
          <w:tcPr>
            <w:tcW w:w="85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ind w:left="200" w:right="1000"/>
              <w:jc w:val="right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E00AA" w:rsidRPr="0061046F" w:rsidRDefault="007E00AA">
            <w:pPr>
              <w:pStyle w:val="s0"/>
              <w:ind w:left="200" w:right="1000"/>
              <w:jc w:val="right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년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일</w:t>
            </w:r>
          </w:p>
          <w:p w:rsidR="007E00AA" w:rsidRPr="0061046F" w:rsidRDefault="007E00AA">
            <w:pPr>
              <w:pStyle w:val="s0"/>
              <w:ind w:left="200" w:right="1000"/>
              <w:jc w:val="right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E00AA" w:rsidRPr="0061046F" w:rsidRDefault="007E00A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청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</w:t>
            </w:r>
          </w:p>
          <w:p w:rsidR="007E00AA" w:rsidRPr="0061046F" w:rsidRDefault="007E00A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발기인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(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사원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)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(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7E00AA" w:rsidRPr="0061046F" w:rsidRDefault="007E00A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  <w:p w:rsidR="007E00AA" w:rsidRPr="0061046F" w:rsidRDefault="007E00A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</w:t>
            </w:r>
          </w:p>
          <w:p w:rsidR="007E00AA" w:rsidRPr="0061046F" w:rsidRDefault="007E00A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대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리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성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명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               (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)     (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전화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:             )</w:t>
            </w:r>
          </w:p>
          <w:p w:rsidR="007E00AA" w:rsidRPr="0061046F" w:rsidRDefault="007E00A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  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소</w:t>
            </w:r>
          </w:p>
          <w:p w:rsidR="007E00AA" w:rsidRPr="0061046F" w:rsidRDefault="007E00AA">
            <w:pPr>
              <w:pStyle w:val="s0"/>
              <w:ind w:left="200" w:right="20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</w:p>
          <w:p w:rsidR="007E00AA" w:rsidRPr="0061046F" w:rsidRDefault="007E00AA">
            <w:pPr>
              <w:pStyle w:val="s0"/>
              <w:ind w:left="200" w:right="20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지방법원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  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등기소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귀중</w:t>
            </w:r>
          </w:p>
        </w:tc>
      </w:tr>
    </w:tbl>
    <w:p w:rsidR="007E00AA" w:rsidRPr="0061046F" w:rsidRDefault="007E00AA">
      <w:pPr>
        <w:pStyle w:val="s0"/>
        <w:jc w:val="both"/>
        <w:rPr>
          <w:rFonts w:ascii="굴림" w:eastAsia="굴림" w:hAnsi="굴림"/>
          <w:color w:val="282828"/>
          <w:sz w:val="32"/>
          <w:szCs w:val="32"/>
        </w:rPr>
      </w:pPr>
    </w:p>
    <w:p w:rsidR="007E00AA" w:rsidRPr="0061046F" w:rsidRDefault="007E00AA">
      <w:pPr>
        <w:pStyle w:val="s0"/>
        <w:jc w:val="both"/>
        <w:rPr>
          <w:rFonts w:ascii="굴림" w:eastAsia="굴림" w:hAnsi="굴림" w:cs="굴림체"/>
          <w:sz w:val="18"/>
          <w:szCs w:val="1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4"/>
      </w:tblGrid>
      <w:tr w:rsidR="007E00AA" w:rsidRPr="0061046F">
        <w:trPr>
          <w:trHeight w:val="1347"/>
        </w:trPr>
        <w:tc>
          <w:tcPr>
            <w:tcW w:w="8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00AA" w:rsidRPr="0061046F" w:rsidRDefault="007E00AA">
            <w:pPr>
              <w:pStyle w:val="s0"/>
              <w:jc w:val="center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-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신청서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작성요령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-</w:t>
            </w:r>
          </w:p>
          <w:p w:rsidR="007E00AA" w:rsidRPr="0061046F" w:rsidRDefault="007E00AA" w:rsidP="00657ED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해당란이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부족할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때에는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별지를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이용합니다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7E00AA" w:rsidRPr="0061046F" w:rsidRDefault="007E00AA" w:rsidP="00657ED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1.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해당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등기신청과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관계없는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사항에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대하여는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“해당없음”으로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기재하거나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삭제하고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필요한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사항은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추가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기재합니다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  <w:p w:rsidR="00313CEB" w:rsidRPr="0061046F" w:rsidRDefault="00313CEB" w:rsidP="00657ED4">
            <w:pPr>
              <w:pStyle w:val="s0"/>
              <w:jc w:val="both"/>
              <w:rPr>
                <w:rFonts w:ascii="굴림" w:eastAsia="굴림" w:hAnsi="굴림" w:cs="굴림체"/>
                <w:sz w:val="18"/>
                <w:szCs w:val="18"/>
              </w:rPr>
            </w:pPr>
            <w:r w:rsidRPr="0061046F">
              <w:rPr>
                <w:rFonts w:ascii="굴림" w:eastAsia="굴림" w:hAnsi="굴림" w:cs="굴림체"/>
                <w:sz w:val="18"/>
                <w:szCs w:val="18"/>
              </w:rPr>
              <w:t>1.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「인감증명법」에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따른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인감증명서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제출과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함께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인감을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날인하여야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하는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경우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,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본인서명사실확인서를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제출하고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서명을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하거나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전자본인서명확인서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발급증을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제출하고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서명을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하면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인감증명서를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제출하고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관련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서면에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인감을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날인한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것으로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 xml:space="preserve"> </w:t>
            </w:r>
            <w:r w:rsidRPr="0061046F">
              <w:rPr>
                <w:rFonts w:ascii="굴림" w:eastAsia="굴림" w:hAnsi="굴림" w:cs="굴림체" w:hint="eastAsia"/>
                <w:sz w:val="18"/>
                <w:szCs w:val="18"/>
              </w:rPr>
              <w:t>봅니다</w:t>
            </w:r>
            <w:r w:rsidRPr="0061046F">
              <w:rPr>
                <w:rFonts w:ascii="굴림" w:eastAsia="굴림" w:hAnsi="굴림" w:cs="굴림체"/>
                <w:sz w:val="18"/>
                <w:szCs w:val="18"/>
              </w:rPr>
              <w:t>.</w:t>
            </w:r>
          </w:p>
        </w:tc>
      </w:tr>
    </w:tbl>
    <w:p w:rsidR="007E00AA" w:rsidRPr="0061046F" w:rsidRDefault="007E00AA">
      <w:pPr>
        <w:pStyle w:val="s0"/>
        <w:jc w:val="both"/>
        <w:rPr>
          <w:rFonts w:ascii="굴림" w:eastAsia="굴림" w:hAnsi="굴림" w:cs="굴림체"/>
          <w:sz w:val="18"/>
          <w:szCs w:val="18"/>
        </w:rPr>
      </w:pPr>
    </w:p>
    <w:p w:rsidR="007E00AA" w:rsidRPr="0061046F" w:rsidRDefault="007E00AA">
      <w:pPr>
        <w:pStyle w:val="s0"/>
        <w:jc w:val="both"/>
        <w:rPr>
          <w:rFonts w:ascii="굴림" w:eastAsia="굴림" w:hAnsi="굴림"/>
        </w:rPr>
      </w:pPr>
      <w:r w:rsidRPr="0061046F">
        <w:rPr>
          <w:rFonts w:ascii="굴림" w:eastAsia="굴림" w:hAnsi="굴림" w:cs="굴림체"/>
          <w:sz w:val="18"/>
          <w:szCs w:val="18"/>
        </w:rPr>
        <w:t xml:space="preserve">                                                                       (</w:t>
      </w:r>
      <w:r w:rsidRPr="0061046F">
        <w:rPr>
          <w:rFonts w:ascii="굴림" w:eastAsia="굴림" w:hAnsi="굴림" w:cs="굴림체" w:hint="eastAsia"/>
          <w:sz w:val="18"/>
          <w:szCs w:val="18"/>
        </w:rPr>
        <w:t>용지규격</w:t>
      </w:r>
      <w:r w:rsidRPr="0061046F">
        <w:rPr>
          <w:rFonts w:ascii="굴림" w:eastAsia="굴림" w:hAnsi="굴림" w:cs="굴림체"/>
          <w:sz w:val="18"/>
          <w:szCs w:val="18"/>
        </w:rPr>
        <w:t xml:space="preserve"> 21</w:t>
      </w:r>
      <w:r w:rsidRPr="0061046F">
        <w:rPr>
          <w:rFonts w:ascii="굴림" w:eastAsia="굴림" w:hAnsi="굴림" w:cs="굴림체" w:hint="eastAsia"/>
          <w:sz w:val="18"/>
          <w:szCs w:val="18"/>
        </w:rPr>
        <w:t>㎝×</w:t>
      </w:r>
      <w:r w:rsidRPr="0061046F">
        <w:rPr>
          <w:rFonts w:ascii="굴림" w:eastAsia="굴림" w:hAnsi="굴림" w:cs="굴림체"/>
          <w:sz w:val="18"/>
          <w:szCs w:val="18"/>
        </w:rPr>
        <w:t xml:space="preserve"> 29.7</w:t>
      </w:r>
      <w:r w:rsidRPr="0061046F">
        <w:rPr>
          <w:rFonts w:ascii="굴림" w:eastAsia="굴림" w:hAnsi="굴림" w:cs="굴림체" w:hint="eastAsia"/>
          <w:sz w:val="18"/>
          <w:szCs w:val="18"/>
        </w:rPr>
        <w:t>㎝</w:t>
      </w:r>
      <w:r w:rsidRPr="0061046F">
        <w:rPr>
          <w:rFonts w:ascii="굴림" w:eastAsia="굴림" w:hAnsi="굴림" w:cs="굴림체"/>
          <w:sz w:val="18"/>
          <w:szCs w:val="18"/>
        </w:rPr>
        <w:t>)</w:t>
      </w:r>
    </w:p>
    <w:sectPr w:rsidR="007E00AA" w:rsidRPr="0061046F" w:rsidSect="00313CEB">
      <w:pgSz w:w="11906" w:h="16838"/>
      <w:pgMar w:top="1627" w:right="1650" w:bottom="1627" w:left="16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0E" w:rsidRDefault="0085170E" w:rsidP="007E00AA">
      <w:r>
        <w:separator/>
      </w:r>
    </w:p>
  </w:endnote>
  <w:endnote w:type="continuationSeparator" w:id="0">
    <w:p w:rsidR="0085170E" w:rsidRDefault="0085170E" w:rsidP="007E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0E" w:rsidRDefault="0085170E" w:rsidP="007E00AA">
      <w:r>
        <w:separator/>
      </w:r>
    </w:p>
  </w:footnote>
  <w:footnote w:type="continuationSeparator" w:id="0">
    <w:p w:rsidR="0085170E" w:rsidRDefault="0085170E" w:rsidP="007E0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attachedTemplate r:id="rId1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937"/>
    <w:rsid w:val="002E5E95"/>
    <w:rsid w:val="00313CEB"/>
    <w:rsid w:val="005217B8"/>
    <w:rsid w:val="0061046F"/>
    <w:rsid w:val="00657ED4"/>
    <w:rsid w:val="007E00AA"/>
    <w:rsid w:val="0085170E"/>
    <w:rsid w:val="00AA2A92"/>
    <w:rsid w:val="00AD381E"/>
    <w:rsid w:val="00D50368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E00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E00AA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7E00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E00A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E00A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E00AA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7E00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E00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ein83\Desktop\&#49436;&#49885;\3.%20&#46321;&#44592;&#48512;&#46321;&#48376;(&#50756;)\DK-0005-1-&#49345;&#54840;&#44032;&#46321;&#44592;(&#51452;&#49885;%20&#50976;&#54620;&#54924;&#49324;&#49444;&#47549;)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DK-0005-1-상호가등기(주식 유한회사설립).dotx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대법원 홈페이지 중 상업등기</vt:lpstr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DK-0005-1-상호가등기(주식 유한회사설립)</dc:title>
  <dc:creator>부동산태인</dc:creator>
  <cp:lastModifiedBy>부동산태인</cp:lastModifiedBy>
  <cp:revision>1</cp:revision>
  <dcterms:created xsi:type="dcterms:W3CDTF">2017-01-26T02:16:00Z</dcterms:created>
  <dcterms:modified xsi:type="dcterms:W3CDTF">2017-01-26T02:16:00Z</dcterms:modified>
</cp:coreProperties>
</file>