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338" w:lineRule="exact"/>
        <w:ind w:left="188" w:right="-20"/>
        <w:jc w:val="left"/>
        <w:tabs>
          <w:tab w:pos="83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[별지</w:t>
      </w:r>
      <w:r>
        <w:rPr>
          <w:rFonts w:ascii="바탕" w:hAnsi="바탕" w:cs="바탕" w:eastAsia="바탕"/>
          <w:sz w:val="24"/>
          <w:szCs w:val="24"/>
          <w:spacing w:val="34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호서식]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(</w:t>
      </w:r>
      <w:r>
        <w:rPr>
          <w:rFonts w:ascii="바탕" w:hAnsi="바탕" w:cs="바탕" w:eastAsia="바탕"/>
          <w:sz w:val="24"/>
          <w:szCs w:val="24"/>
          <w:spacing w:val="-36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앞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쪽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5" w:after="0" w:line="40" w:lineRule="exact"/>
        <w:jc w:val="left"/>
        <w:rPr>
          <w:sz w:val="4"/>
          <w:szCs w:val="4"/>
        </w:rPr>
      </w:pPr>
      <w:rPr/>
      <w:r>
        <w:rPr>
          <w:sz w:val="4"/>
          <w:szCs w:val="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829996" w:type="dxa"/>
      </w:tblPr>
      <w:tblGrid/>
      <w:tr>
        <w:trPr>
          <w:trHeight w:val="523" w:hRule="exact"/>
        </w:trPr>
        <w:tc>
          <w:tcPr>
            <w:tcW w:w="9192" w:type="dxa"/>
            <w:gridSpan w:val="24"/>
            <w:tcBorders>
              <w:top w:val="single" w:sz="11.512" w:space="0" w:color="000000"/>
              <w:bottom w:val="single" w:sz="1.92" w:space="0" w:color="000000"/>
              <w:left w:val="single" w:sz="11.512" w:space="0" w:color="000000"/>
              <w:right w:val="single" w:sz="11.512" w:space="0" w:color="000000"/>
            </w:tcBorders>
          </w:tcPr>
          <w:p>
            <w:pPr>
              <w:spacing w:before="0" w:after="0" w:line="382" w:lineRule="exact"/>
              <w:ind w:left="3492" w:right="3470"/>
              <w:jc w:val="center"/>
              <w:rPr>
                <w:rFonts w:ascii="바탕" w:hAnsi="바탕" w:cs="바탕" w:eastAsia="바탕"/>
                <w:sz w:val="28"/>
                <w:szCs w:val="28"/>
              </w:rPr>
            </w:pPr>
            <w:rPr/>
            <w:r>
              <w:rPr>
                <w:rFonts w:ascii="바탕" w:hAnsi="바탕" w:cs="바탕" w:eastAsia="바탕"/>
                <w:sz w:val="28"/>
                <w:szCs w:val="28"/>
                <w:spacing w:val="-2"/>
                <w:w w:val="100"/>
                <w:position w:val="-4"/>
              </w:rPr>
              <w:t>개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  <w:position w:val="-4"/>
              </w:rPr>
              <w:t>발구역</w:t>
            </w:r>
            <w:r>
              <w:rPr>
                <w:rFonts w:ascii="바탕" w:hAnsi="바탕" w:cs="바탕" w:eastAsia="바탕"/>
                <w:sz w:val="28"/>
                <w:szCs w:val="28"/>
                <w:spacing w:val="46"/>
                <w:w w:val="100"/>
                <w:position w:val="-4"/>
              </w:rPr>
              <w:t> </w:t>
            </w:r>
            <w:r>
              <w:rPr>
                <w:rFonts w:ascii="바탕" w:hAnsi="바탕" w:cs="바탕" w:eastAsia="바탕"/>
                <w:sz w:val="28"/>
                <w:szCs w:val="28"/>
                <w:spacing w:val="-2"/>
                <w:w w:val="100"/>
                <w:position w:val="-4"/>
              </w:rPr>
              <w:t>조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  <w:position w:val="-4"/>
              </w:rPr>
              <w:t>사서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  <w:position w:val="0"/>
              </w:rPr>
            </w:r>
          </w:p>
        </w:tc>
      </w:tr>
      <w:tr>
        <w:trPr>
          <w:trHeight w:val="408" w:hRule="exact"/>
        </w:trPr>
        <w:tc>
          <w:tcPr>
            <w:tcW w:w="1893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16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구역명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7299" w:type="dxa"/>
            <w:gridSpan w:val="21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1893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22" w:lineRule="exact"/>
              <w:ind w:left="151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3"/>
                <w:w w:val="100"/>
                <w:position w:val="-3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23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  <w:position w:val="-3"/>
              </w:rPr>
              <w:t>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치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2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  <w:position w:val="-3"/>
              </w:rPr>
              <w:t>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적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7299" w:type="dxa"/>
            <w:gridSpan w:val="21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9192" w:type="dxa"/>
            <w:gridSpan w:val="24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1.512" w:space="0" w:color="000000"/>
            </w:tcBorders>
          </w:tcPr>
          <w:p>
            <w:pPr>
              <w:spacing w:before="0" w:after="0" w:line="319" w:lineRule="exact"/>
              <w:ind w:left="16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인구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주택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현황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64" w:hRule="exact"/>
        </w:trPr>
        <w:tc>
          <w:tcPr>
            <w:tcW w:w="852" w:type="dxa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90" w:after="0" w:line="240" w:lineRule="auto"/>
              <w:ind w:left="11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인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구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4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90" w:after="0" w:line="240" w:lineRule="auto"/>
              <w:ind w:left="68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천명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87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90" w:after="0" w:line="240" w:lineRule="auto"/>
              <w:ind w:left="91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가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구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27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90" w:after="0" w:line="240" w:lineRule="auto"/>
              <w:ind w:left="921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천호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07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7" w:after="0" w:line="312" w:lineRule="exact"/>
              <w:ind w:left="58" w:right="-16" w:firstLine="55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22"/>
                <w:w w:val="100"/>
              </w:rPr>
              <w:t>부족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22"/>
                <w:w w:val="100"/>
              </w:rPr>
              <w:t>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택</w:t>
            </w:r>
            <w:r>
              <w:rPr>
                <w:rFonts w:ascii="바탕" w:hAnsi="바탕" w:cs="바탕" w:eastAsia="바탕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29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90" w:after="0" w:line="240" w:lineRule="auto"/>
              <w:ind w:left="722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천호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27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90" w:after="0" w:line="240" w:lineRule="auto"/>
              <w:ind w:left="151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부족률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90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>
              <w:spacing w:before="90" w:after="0" w:line="240" w:lineRule="auto"/>
              <w:ind w:right="96"/>
              <w:jc w:val="righ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2"/>
              </w:rPr>
              <w:t>%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52" w:hRule="exact"/>
        </w:trPr>
        <w:tc>
          <w:tcPr>
            <w:tcW w:w="9192" w:type="dxa"/>
            <w:gridSpan w:val="24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1.512" w:space="0" w:color="000000"/>
            </w:tcBorders>
          </w:tcPr>
          <w:p>
            <w:pPr>
              <w:spacing w:before="0" w:after="0" w:line="293" w:lineRule="exact"/>
              <w:ind w:left="16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공장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현황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736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293" w:lineRule="exact"/>
              <w:ind w:left="221" w:right="21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공장용지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40" w:lineRule="auto"/>
              <w:ind w:left="461" w:right="45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수요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44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655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8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41"/>
                <w:w w:val="100"/>
              </w:rPr>
              <w:t>부족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한</w:t>
            </w:r>
            <w:r>
              <w:rPr>
                <w:rFonts w:ascii="바탕" w:hAnsi="바탕" w:cs="바탕" w:eastAsia="바탕"/>
                <w:sz w:val="24"/>
                <w:szCs w:val="24"/>
                <w:spacing w:val="-2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1"/>
                <w:w w:val="100"/>
              </w:rPr>
              <w:t>공장용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94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677" w:type="dxa"/>
            <w:gridSpan w:val="6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족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16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12" w:right="581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2"/>
              </w:rPr>
              <w:t>%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52" w:hRule="exact"/>
        </w:trPr>
        <w:tc>
          <w:tcPr>
            <w:tcW w:w="9192" w:type="dxa"/>
            <w:gridSpan w:val="24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1.512" w:space="0" w:color="000000"/>
            </w:tcBorders>
          </w:tcPr>
          <w:p>
            <w:pPr>
              <w:spacing w:before="0" w:after="0" w:line="293" w:lineRule="exact"/>
              <w:ind w:left="16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5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토지이용</w:t>
            </w:r>
            <w:r>
              <w:rPr>
                <w:rFonts w:ascii="바탕" w:hAnsi="바탕" w:cs="바탕" w:eastAsia="바탕"/>
                <w:sz w:val="24"/>
                <w:szCs w:val="24"/>
                <w:spacing w:val="30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현황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㎡)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66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92" w:after="0" w:line="240" w:lineRule="auto"/>
              <w:ind w:left="259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도시지역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92" w:after="0" w:line="240" w:lineRule="auto"/>
              <w:ind w:left="321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합계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53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92" w:after="0" w:line="240" w:lineRule="auto"/>
              <w:ind w:left="58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주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거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27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92" w:after="0" w:line="240" w:lineRule="auto"/>
              <w:ind w:left="9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상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업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48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92" w:after="0" w:line="240" w:lineRule="auto"/>
              <w:ind w:left="58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공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업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87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9" w:after="0" w:line="312" w:lineRule="exact"/>
              <w:ind w:left="333" w:right="-16" w:firstLine="-276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자</w:t>
            </w:r>
            <w:r>
              <w:rPr>
                <w:rFonts w:ascii="바탕" w:hAnsi="바탕" w:cs="바탕" w:eastAsia="바탕"/>
                <w:sz w:val="24"/>
                <w:szCs w:val="24"/>
                <w:spacing w:val="-4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연</w:t>
            </w:r>
            <w:r>
              <w:rPr>
                <w:rFonts w:ascii="바탕" w:hAnsi="바탕" w:cs="바탕" w:eastAsia="바탕"/>
                <w:sz w:val="24"/>
                <w:szCs w:val="24"/>
                <w:spacing w:val="-4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녹</w:t>
            </w:r>
            <w:r>
              <w:rPr>
                <w:rFonts w:ascii="바탕" w:hAnsi="바탕" w:cs="바탕" w:eastAsia="바탕"/>
                <w:sz w:val="24"/>
                <w:szCs w:val="24"/>
                <w:spacing w:val="-4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4"/>
                <w:szCs w:val="24"/>
                <w:spacing w:val="-4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85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9" w:after="0" w:line="312" w:lineRule="exact"/>
              <w:ind w:left="331" w:right="-16" w:firstLine="-276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생</w:t>
            </w:r>
            <w:r>
              <w:rPr>
                <w:rFonts w:ascii="바탕" w:hAnsi="바탕" w:cs="바탕" w:eastAsia="바탕"/>
                <w:sz w:val="24"/>
                <w:szCs w:val="24"/>
                <w:spacing w:val="-4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산</w:t>
            </w:r>
            <w:r>
              <w:rPr>
                <w:rFonts w:ascii="바탕" w:hAnsi="바탕" w:cs="바탕" w:eastAsia="바탕"/>
                <w:sz w:val="24"/>
                <w:szCs w:val="24"/>
                <w:spacing w:val="-4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녹</w:t>
            </w:r>
            <w:r>
              <w:rPr>
                <w:rFonts w:ascii="바탕" w:hAnsi="바탕" w:cs="바탕" w:eastAsia="바탕"/>
                <w:sz w:val="24"/>
                <w:szCs w:val="24"/>
                <w:spacing w:val="-4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4"/>
                <w:szCs w:val="24"/>
                <w:spacing w:val="-4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55" w:type="dxa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>
              <w:spacing w:before="92" w:after="0" w:line="240" w:lineRule="auto"/>
              <w:ind w:left="23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461" w:right="45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합계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30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053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127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048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187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185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955" w:type="dxa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22" w:lineRule="exact"/>
              <w:ind w:left="408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전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田)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30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053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127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048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187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185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955" w:type="dxa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408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답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畓)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30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053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127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048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187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185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955" w:type="dxa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408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대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垈)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30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053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127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048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187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185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955" w:type="dxa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168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임야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林野)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30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053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127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048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187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185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955" w:type="dxa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22" w:lineRule="exact"/>
              <w:ind w:left="461" w:right="45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기타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30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053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127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048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187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185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955" w:type="dxa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681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99" w:after="0" w:line="240" w:lineRule="auto"/>
              <w:ind w:left="79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도시지역</w:t>
            </w:r>
            <w:r>
              <w:rPr>
                <w:rFonts w:ascii="바탕" w:hAnsi="바탕" w:cs="바탕" w:eastAsia="바탕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밖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06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99" w:after="0" w:line="240" w:lineRule="auto"/>
              <w:ind w:left="473" w:right="45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합계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78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99" w:after="0" w:line="240" w:lineRule="auto"/>
              <w:ind w:left="6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계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획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관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리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86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16" w:after="0" w:line="312" w:lineRule="exact"/>
              <w:ind w:left="312" w:right="116" w:firstLine="-1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생산ㆍ보전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관리지역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26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99" w:after="0" w:line="240" w:lineRule="auto"/>
              <w:ind w:left="281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농림지역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90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>
              <w:spacing w:before="16" w:after="0" w:line="312" w:lineRule="exact"/>
              <w:ind w:left="367" w:right="-27" w:firstLine="-305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자</w:t>
            </w:r>
            <w:r>
              <w:rPr>
                <w:rFonts w:ascii="바탕" w:hAnsi="바탕" w:cs="바탕" w:eastAsia="바탕"/>
                <w:sz w:val="24"/>
                <w:szCs w:val="24"/>
                <w:spacing w:val="-1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연</w:t>
            </w:r>
            <w:r>
              <w:rPr>
                <w:rFonts w:ascii="바탕" w:hAnsi="바탕" w:cs="바탕" w:eastAsia="바탕"/>
                <w:sz w:val="24"/>
                <w:szCs w:val="24"/>
                <w:spacing w:val="-1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환</w:t>
            </w:r>
            <w:r>
              <w:rPr>
                <w:rFonts w:ascii="바탕" w:hAnsi="바탕" w:cs="바탕" w:eastAsia="바탕"/>
                <w:sz w:val="24"/>
                <w:szCs w:val="24"/>
                <w:spacing w:val="-1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경</w:t>
            </w:r>
            <w:r>
              <w:rPr>
                <w:rFonts w:ascii="바탕" w:hAnsi="바탕" w:cs="바탕" w:eastAsia="바탕"/>
                <w:sz w:val="24"/>
                <w:szCs w:val="24"/>
                <w:spacing w:val="-1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전</w:t>
            </w:r>
            <w:r>
              <w:rPr>
                <w:rFonts w:ascii="바탕" w:hAnsi="바탕" w:cs="바탕" w:eastAsia="바탕"/>
                <w:sz w:val="24"/>
                <w:szCs w:val="24"/>
                <w:spacing w:val="-1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4"/>
                <w:szCs w:val="24"/>
                <w:spacing w:val="-1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461" w:right="45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합계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506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478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86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26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90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22" w:lineRule="exact"/>
              <w:ind w:left="581" w:right="57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506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478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86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26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90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22" w:lineRule="exact"/>
              <w:ind w:left="581" w:right="57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답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506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478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86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26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90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581" w:right="57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506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478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86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26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90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461" w:right="45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임야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506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478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86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26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90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22" w:lineRule="exact"/>
              <w:ind w:left="461" w:right="45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기타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506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478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86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26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90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9192" w:type="dxa"/>
            <w:gridSpan w:val="24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1.512" w:space="0" w:color="000000"/>
            </w:tcBorders>
          </w:tcPr>
          <w:p>
            <w:pPr>
              <w:spacing w:before="0" w:after="0" w:line="322" w:lineRule="exact"/>
              <w:ind w:left="16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6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공법상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제한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현황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199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제한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내용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874" w:type="dxa"/>
            <w:gridSpan w:val="1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2596" w:right="2578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위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11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>
              <w:spacing w:before="0" w:after="0" w:line="319" w:lineRule="exact"/>
              <w:ind w:left="45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면적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㎡)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736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291" w:lineRule="exact"/>
              <w:ind w:left="221" w:right="21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군사시설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40" w:lineRule="auto"/>
              <w:ind w:left="461" w:right="45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보호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874" w:type="dxa"/>
            <w:gridSpan w:val="1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811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199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고도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제한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874" w:type="dxa"/>
            <w:gridSpan w:val="1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811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736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291" w:lineRule="exact"/>
              <w:ind w:left="101" w:right="9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농업진흥지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40" w:lineRule="auto"/>
              <w:ind w:left="581" w:right="57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874" w:type="dxa"/>
            <w:gridSpan w:val="1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811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79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문화재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보호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874" w:type="dxa"/>
            <w:gridSpan w:val="1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811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506" w:type="dxa"/>
            <w:gridSpan w:val="2"/>
            <w:tcBorders>
              <w:top w:val="single" w:sz="1.92" w:space="0" w:color="000000"/>
              <w:bottom w:val="single" w:sz="11.51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461" w:right="45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기타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874" w:type="dxa"/>
            <w:gridSpan w:val="17"/>
            <w:tcBorders>
              <w:top w:val="single" w:sz="1.92" w:space="0" w:color="000000"/>
              <w:bottom w:val="single" w:sz="11.51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811" w:type="dxa"/>
            <w:gridSpan w:val="5"/>
            <w:tcBorders>
              <w:top w:val="single" w:sz="1.92" w:space="0" w:color="000000"/>
              <w:bottom w:val="single" w:sz="11.51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1900" w:h="16820"/>
          <w:pgMar w:top="540" w:bottom="280" w:left="980" w:right="1480"/>
        </w:sectPr>
      </w:pPr>
      <w:rPr/>
    </w:p>
    <w:p>
      <w:pPr>
        <w:spacing w:before="0" w:after="0" w:line="331" w:lineRule="exact"/>
        <w:ind w:right="168"/>
        <w:jc w:val="righ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w w:val="99"/>
          <w:position w:val="-3"/>
        </w:rPr>
        <w:t>(</w:t>
      </w:r>
      <w:r>
        <w:rPr>
          <w:rFonts w:ascii="바탕" w:hAnsi="바탕" w:cs="바탕" w:eastAsia="바탕"/>
          <w:sz w:val="24"/>
          <w:szCs w:val="24"/>
          <w:spacing w:val="-36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뒤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쪽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5" w:after="0" w:line="40" w:lineRule="exact"/>
        <w:jc w:val="left"/>
        <w:rPr>
          <w:sz w:val="4"/>
          <w:szCs w:val="4"/>
        </w:rPr>
      </w:pPr>
      <w:rPr/>
      <w:r>
        <w:rPr>
          <w:sz w:val="4"/>
          <w:szCs w:val="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049995" w:type="dxa"/>
      </w:tblPr>
      <w:tblGrid/>
      <w:tr>
        <w:trPr>
          <w:trHeight w:val="408" w:hRule="exact"/>
        </w:trPr>
        <w:tc>
          <w:tcPr>
            <w:tcW w:w="8820" w:type="dxa"/>
            <w:gridSpan w:val="25"/>
            <w:tcBorders>
              <w:top w:val="single" w:sz="11.512" w:space="0" w:color="000000"/>
              <w:bottom w:val="single" w:sz="1.92" w:space="0" w:color="000000"/>
              <w:left w:val="single" w:sz="11.512" w:space="0" w:color="000000"/>
              <w:right w:val="single" w:sz="11.512" w:space="0" w:color="000000"/>
            </w:tcBorders>
          </w:tcPr>
          <w:p>
            <w:pPr>
              <w:spacing w:before="0" w:after="0" w:line="307" w:lineRule="exact"/>
              <w:ind w:left="16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7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농경지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현황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㎡)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1612" w:type="dxa"/>
            <w:vMerge w:val="restart"/>
            <w:gridSpan w:val="2"/>
            <w:tcBorders>
              <w:top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514" w:right="506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구분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04" w:type="dxa"/>
            <w:vMerge w:val="restart"/>
            <w:gridSpan w:val="5"/>
            <w:tcBorders>
              <w:top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590" w:right="57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718" w:type="dxa"/>
            <w:gridSpan w:val="1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22" w:lineRule="exact"/>
              <w:ind w:left="117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농업진흥지역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986" w:type="dxa"/>
            <w:vMerge w:val="restart"/>
            <w:gridSpan w:val="5"/>
            <w:tcBorders>
              <w:top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0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농업진흥지역</w:t>
            </w:r>
            <w:r>
              <w:rPr>
                <w:rFonts w:ascii="바탕" w:hAnsi="바탕" w:cs="바탕" w:eastAsia="바탕"/>
                <w:sz w:val="24"/>
                <w:szCs w:val="24"/>
                <w:spacing w:val="2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밖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1612" w:type="dxa"/>
            <w:vMerge/>
            <w:gridSpan w:val="2"/>
            <w:tcBorders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04" w:type="dxa"/>
            <w:vMerge/>
            <w:gridSpan w:val="5"/>
            <w:tcBorders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780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168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농업진흥구역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938" w:type="dxa"/>
            <w:gridSpan w:val="6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28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농업보호구역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986" w:type="dxa"/>
            <w:vMerge/>
            <w:gridSpan w:val="5"/>
            <w:tcBorders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1612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634" w:right="626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39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9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1" w:type="dxa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132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4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15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답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61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158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09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182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09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182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답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64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211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38" w:type="dxa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211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3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218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답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36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211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64" w:type="dxa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209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86" w:type="dxa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>
              <w:spacing w:before="0" w:after="0" w:line="319" w:lineRule="exact"/>
              <w:ind w:left="221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답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08" w:hRule="exact"/>
        </w:trPr>
        <w:tc>
          <w:tcPr>
            <w:tcW w:w="1612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312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도시지역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39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511" w:type="dxa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554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561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609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609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664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638" w:type="dxa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636" w:type="dxa"/>
            <w:gridSpan w:val="2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636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664" w:type="dxa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686" w:type="dxa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1612" w:type="dxa"/>
            <w:gridSpan w:val="2"/>
            <w:tcBorders>
              <w:top w:val="single" w:sz="1.92" w:space="0" w:color="000000"/>
              <w:bottom w:val="single" w:sz="2.88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22" w:lineRule="exact"/>
              <w:ind w:left="21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36"/>
                <w:w w:val="100"/>
                <w:position w:val="-3"/>
              </w:rPr>
              <w:t>도시지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역</w:t>
            </w:r>
            <w:r>
              <w:rPr>
                <w:rFonts w:ascii="바탕" w:hAnsi="바탕" w:cs="바탕" w:eastAsia="바탕"/>
                <w:sz w:val="24"/>
                <w:szCs w:val="24"/>
                <w:spacing w:val="-2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밖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39" w:type="dxa"/>
            <w:gridSpan w:val="2"/>
            <w:tcBorders>
              <w:top w:val="single" w:sz="1.92" w:space="0" w:color="000000"/>
              <w:bottom w:val="single" w:sz="2.88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511" w:type="dxa"/>
            <w:tcBorders>
              <w:top w:val="single" w:sz="1.92" w:space="0" w:color="000000"/>
              <w:bottom w:val="single" w:sz="2.88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554" w:type="dxa"/>
            <w:gridSpan w:val="2"/>
            <w:tcBorders>
              <w:top w:val="single" w:sz="1.92" w:space="0" w:color="000000"/>
              <w:bottom w:val="single" w:sz="2.88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561" w:type="dxa"/>
            <w:gridSpan w:val="2"/>
            <w:tcBorders>
              <w:top w:val="single" w:sz="1.92" w:space="0" w:color="000000"/>
              <w:bottom w:val="single" w:sz="2.88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609" w:type="dxa"/>
            <w:gridSpan w:val="3"/>
            <w:tcBorders>
              <w:top w:val="single" w:sz="1.92" w:space="0" w:color="000000"/>
              <w:bottom w:val="single" w:sz="2.88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609" w:type="dxa"/>
            <w:gridSpan w:val="2"/>
            <w:tcBorders>
              <w:top w:val="single" w:sz="1.92" w:space="0" w:color="000000"/>
              <w:bottom w:val="single" w:sz="2.88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664" w:type="dxa"/>
            <w:gridSpan w:val="3"/>
            <w:tcBorders>
              <w:top w:val="single" w:sz="1.92" w:space="0" w:color="000000"/>
              <w:bottom w:val="single" w:sz="2.88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638" w:type="dxa"/>
            <w:tcBorders>
              <w:top w:val="single" w:sz="1.92" w:space="0" w:color="000000"/>
              <w:bottom w:val="single" w:sz="2.88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636" w:type="dxa"/>
            <w:gridSpan w:val="2"/>
            <w:tcBorders>
              <w:top w:val="single" w:sz="1.92" w:space="0" w:color="000000"/>
              <w:bottom w:val="single" w:sz="2.88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636" w:type="dxa"/>
            <w:gridSpan w:val="3"/>
            <w:tcBorders>
              <w:top w:val="single" w:sz="1.92" w:space="0" w:color="000000"/>
              <w:bottom w:val="single" w:sz="2.88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664" w:type="dxa"/>
            <w:tcBorders>
              <w:top w:val="single" w:sz="1.92" w:space="0" w:color="000000"/>
              <w:bottom w:val="single" w:sz="2.88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686" w:type="dxa"/>
            <w:tcBorders>
              <w:top w:val="single" w:sz="1.92" w:space="0" w:color="000000"/>
              <w:bottom w:val="single" w:sz="2.88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8820" w:type="dxa"/>
            <w:gridSpan w:val="25"/>
            <w:tcBorders>
              <w:top w:val="single" w:sz="2.88" w:space="0" w:color="000000"/>
              <w:bottom w:val="single" w:sz="1.92" w:space="0" w:color="000000"/>
              <w:left w:val="single" w:sz="11.512" w:space="0" w:color="000000"/>
              <w:right w:val="single" w:sz="11.512" w:space="0" w:color="000000"/>
            </w:tcBorders>
          </w:tcPr>
          <w:p>
            <w:pPr>
              <w:spacing w:before="0" w:after="0" w:line="318" w:lineRule="exact"/>
              <w:ind w:left="16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8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구역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내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지장물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支障物)</w:t>
            </w:r>
            <w:r>
              <w:rPr>
                <w:rFonts w:ascii="바탕" w:hAnsi="바탕" w:cs="바탕" w:eastAsia="바탕"/>
                <w:sz w:val="24"/>
                <w:szCs w:val="24"/>
                <w:spacing w:val="2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현황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2051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35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지장물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내용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176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54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존치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대상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262" w:type="dxa"/>
            <w:gridSpan w:val="8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60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철거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대상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332" w:type="dxa"/>
            <w:gridSpan w:val="6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>
              <w:spacing w:before="0" w:after="0" w:line="319" w:lineRule="exact"/>
              <w:ind w:left="924" w:right="815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비고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08" w:hRule="exact"/>
        </w:trPr>
        <w:tc>
          <w:tcPr>
            <w:tcW w:w="2051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2176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2262" w:type="dxa"/>
            <w:gridSpan w:val="8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2332" w:type="dxa"/>
            <w:gridSpan w:val="6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2051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2176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2262" w:type="dxa"/>
            <w:gridSpan w:val="8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2332" w:type="dxa"/>
            <w:gridSpan w:val="6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8820" w:type="dxa"/>
            <w:gridSpan w:val="25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1.512" w:space="0" w:color="000000"/>
            </w:tcBorders>
          </w:tcPr>
          <w:p>
            <w:pPr>
              <w:spacing w:before="0" w:after="0" w:line="319" w:lineRule="exact"/>
              <w:ind w:left="16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9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인근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주요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지장물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현황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2051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35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지장물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내용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176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6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구역경계와의</w:t>
            </w:r>
            <w:r>
              <w:rPr>
                <w:rFonts w:ascii="바탕" w:hAnsi="바탕" w:cs="바탕" w:eastAsia="바탕"/>
                <w:sz w:val="24"/>
                <w:szCs w:val="24"/>
                <w:spacing w:val="26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거리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594" w:type="dxa"/>
            <w:gridSpan w:val="1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>
              <w:spacing w:before="0" w:after="0" w:line="319" w:lineRule="exact"/>
              <w:ind w:left="1648" w:right="151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이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용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계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획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08" w:hRule="exact"/>
        </w:trPr>
        <w:tc>
          <w:tcPr>
            <w:tcW w:w="2051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2176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4594" w:type="dxa"/>
            <w:gridSpan w:val="1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2051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2176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4594" w:type="dxa"/>
            <w:gridSpan w:val="1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736" w:hRule="exact"/>
        </w:trPr>
        <w:tc>
          <w:tcPr>
            <w:tcW w:w="2051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25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-23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1"/>
                <w:w w:val="100"/>
              </w:rPr>
              <w:t>공시지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가</w:t>
            </w:r>
            <w:r>
              <w:rPr>
                <w:rFonts w:ascii="바탕" w:hAnsi="바탕" w:cs="바탕" w:eastAsia="바탕"/>
                <w:sz w:val="24"/>
                <w:szCs w:val="24"/>
                <w:spacing w:val="-3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1"/>
                <w:w w:val="100"/>
              </w:rPr>
              <w:t>고시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372" w:type="dxa"/>
            <w:gridSpan w:val="9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2065" w:type="dxa"/>
            <w:gridSpan w:val="6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45" w:after="0" w:line="312" w:lineRule="exact"/>
              <w:ind w:left="715" w:right="497" w:firstLine="-66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기준지가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㎡당)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332" w:type="dxa"/>
            <w:gridSpan w:val="6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>
              <w:spacing w:before="45" w:after="0" w:line="312" w:lineRule="exact"/>
              <w:ind w:left="201" w:right="33"/>
              <w:jc w:val="left"/>
              <w:tabs>
                <w:tab w:pos="172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최저: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천원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최고: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천원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736" w:hRule="exact"/>
        </w:trPr>
        <w:tc>
          <w:tcPr>
            <w:tcW w:w="1785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293" w:lineRule="exact"/>
              <w:ind w:left="5" w:right="-3"/>
              <w:jc w:val="center"/>
              <w:tabs>
                <w:tab w:pos="70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추정사업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40" w:lineRule="auto"/>
              <w:ind w:left="353" w:right="418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비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99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천원)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66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71" w:right="554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29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01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용지비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54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19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공사비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86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13" w:right="681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기타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1785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466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729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854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986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1785" w:type="dxa"/>
            <w:vMerge w:val="restart"/>
            <w:gridSpan w:val="3"/>
            <w:tcBorders>
              <w:top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8" w:lineRule="auto"/>
              <w:ind w:left="403" w:right="153" w:firstLine="-36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간선시설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幹線施設)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40" w:type="dxa"/>
            <w:vMerge w:val="restart"/>
            <w:gridSpan w:val="3"/>
            <w:tcBorders>
              <w:top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7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구분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936" w:type="dxa"/>
            <w:gridSpan w:val="11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22" w:lineRule="exact"/>
              <w:ind w:left="1202" w:right="115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기존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260" w:type="dxa"/>
            <w:gridSpan w:val="8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>
              <w:spacing w:before="0" w:after="0" w:line="322" w:lineRule="exact"/>
              <w:ind w:left="1389" w:right="1278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신설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1785" w:type="dxa"/>
            <w:vMerge/>
            <w:gridSpan w:val="3"/>
            <w:tcBorders>
              <w:left w:val="single" w:sz="11.51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840" w:type="dxa"/>
            <w:vMerge/>
            <w:gridSpan w:val="3"/>
            <w:tcBorders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425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47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수량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511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199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금액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천원)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578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58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수량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681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>
              <w:spacing w:before="0" w:after="0" w:line="319" w:lineRule="exact"/>
              <w:ind w:left="26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금액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천원)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08" w:hRule="exact"/>
        </w:trPr>
        <w:tc>
          <w:tcPr>
            <w:tcW w:w="1785" w:type="dxa"/>
            <w:vMerge/>
            <w:gridSpan w:val="3"/>
            <w:tcBorders>
              <w:left w:val="single" w:sz="11.51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840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425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11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78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681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1785" w:type="dxa"/>
            <w:vMerge/>
            <w:gridSpan w:val="3"/>
            <w:tcBorders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840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425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11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578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681" w:type="dxa"/>
            <w:gridSpan w:val="4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/>
            <w:rPr/>
          </w:p>
        </w:tc>
      </w:tr>
      <w:tr>
        <w:trPr>
          <w:trHeight w:val="2321" w:hRule="exact"/>
        </w:trPr>
        <w:tc>
          <w:tcPr>
            <w:tcW w:w="8820" w:type="dxa"/>
            <w:gridSpan w:val="25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1.512" w:space="0" w:color="000000"/>
            </w:tcBorders>
          </w:tcPr>
          <w:p>
            <w:pPr>
              <w:spacing w:before="0" w:after="0" w:line="293" w:lineRule="exact"/>
              <w:ind w:left="4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종합의견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08" w:hRule="exact"/>
        </w:trPr>
        <w:tc>
          <w:tcPr>
            <w:tcW w:w="1430" w:type="dxa"/>
            <w:tcBorders>
              <w:top w:val="single" w:sz="1.92" w:space="0" w:color="000000"/>
              <w:bottom w:val="single" w:sz="1.9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10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5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37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조사자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21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67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소속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626" w:type="dxa"/>
            <w:gridSpan w:val="5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461" w:type="dxa"/>
            <w:gridSpan w:val="7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158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직위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직급)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350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840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19" w:lineRule="exact"/>
              <w:ind w:left="19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성명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92" w:type="dxa"/>
            <w:gridSpan w:val="3"/>
            <w:tcBorders>
              <w:top w:val="single" w:sz="1.92" w:space="0" w:color="000000"/>
              <w:bottom w:val="single" w:sz="1.92" w:space="0" w:color="000000"/>
              <w:left w:val="single" w:sz="1.92" w:space="0" w:color="000000"/>
              <w:right w:val="single" w:sz="11.512" w:space="0" w:color="000000"/>
            </w:tcBorders>
          </w:tcPr>
          <w:p>
            <w:pPr>
              <w:spacing w:before="0" w:after="0" w:line="319" w:lineRule="exact"/>
              <w:ind w:right="24"/>
              <w:jc w:val="righ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99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인)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1430" w:type="dxa"/>
            <w:tcBorders>
              <w:top w:val="single" w:sz="1.92" w:space="0" w:color="000000"/>
              <w:bottom w:val="single" w:sz="11.512" w:space="0" w:color="000000"/>
              <w:left w:val="single" w:sz="11.512" w:space="0" w:color="000000"/>
              <w:right w:val="single" w:sz="1.92" w:space="0" w:color="000000"/>
            </w:tcBorders>
          </w:tcPr>
          <w:p>
            <w:pPr>
              <w:spacing w:before="0" w:after="0" w:line="322" w:lineRule="exact"/>
              <w:ind w:left="10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6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37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확인자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21" w:type="dxa"/>
            <w:gridSpan w:val="3"/>
            <w:tcBorders>
              <w:top w:val="single" w:sz="1.92" w:space="0" w:color="000000"/>
              <w:bottom w:val="single" w:sz="11.51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22" w:lineRule="exact"/>
              <w:ind w:left="67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소속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626" w:type="dxa"/>
            <w:gridSpan w:val="5"/>
            <w:tcBorders>
              <w:top w:val="single" w:sz="1.92" w:space="0" w:color="000000"/>
              <w:bottom w:val="single" w:sz="11.51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1461" w:type="dxa"/>
            <w:gridSpan w:val="7"/>
            <w:tcBorders>
              <w:top w:val="single" w:sz="1.92" w:space="0" w:color="000000"/>
              <w:bottom w:val="single" w:sz="11.51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22" w:lineRule="exact"/>
              <w:ind w:left="158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직위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직급)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350" w:type="dxa"/>
            <w:gridSpan w:val="3"/>
            <w:tcBorders>
              <w:top w:val="single" w:sz="1.92" w:space="0" w:color="000000"/>
              <w:bottom w:val="single" w:sz="11.512" w:space="0" w:color="000000"/>
              <w:left w:val="single" w:sz="1.92" w:space="0" w:color="000000"/>
              <w:right w:val="single" w:sz="1.92" w:space="0" w:color="000000"/>
            </w:tcBorders>
          </w:tcPr>
          <w:p>
            <w:pPr/>
            <w:rPr/>
          </w:p>
        </w:tc>
        <w:tc>
          <w:tcPr>
            <w:tcW w:w="840" w:type="dxa"/>
            <w:gridSpan w:val="3"/>
            <w:tcBorders>
              <w:top w:val="single" w:sz="1.92" w:space="0" w:color="000000"/>
              <w:bottom w:val="single" w:sz="11.512" w:space="0" w:color="000000"/>
              <w:left w:val="single" w:sz="1.92" w:space="0" w:color="000000"/>
              <w:right w:val="single" w:sz="1.92" w:space="0" w:color="000000"/>
            </w:tcBorders>
          </w:tcPr>
          <w:p>
            <w:pPr>
              <w:spacing w:before="0" w:after="0" w:line="322" w:lineRule="exact"/>
              <w:ind w:left="19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성명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92" w:type="dxa"/>
            <w:gridSpan w:val="3"/>
            <w:tcBorders>
              <w:top w:val="single" w:sz="1.92" w:space="0" w:color="000000"/>
              <w:bottom w:val="single" w:sz="11.512" w:space="0" w:color="000000"/>
              <w:left w:val="single" w:sz="1.92" w:space="0" w:color="000000"/>
              <w:right w:val="single" w:sz="11.512" w:space="0" w:color="000000"/>
            </w:tcBorders>
          </w:tcPr>
          <w:p>
            <w:pPr>
              <w:spacing w:before="0" w:after="0" w:line="322" w:lineRule="exact"/>
              <w:ind w:right="24"/>
              <w:jc w:val="righ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99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인)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</w:tbl>
    <w:p>
      <w:pPr>
        <w:spacing w:before="0" w:after="0" w:line="242" w:lineRule="exact"/>
        <w:ind w:left="5299" w:right="-20"/>
        <w:jc w:val="left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2</w:t>
      </w:r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1</w:t>
      </w:r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0</w:t>
      </w:r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m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×</w:t>
      </w:r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2</w:t>
      </w:r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9</w:t>
      </w:r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7</w:t>
      </w:r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m</w:t>
      </w:r>
      <w:r>
        <w:rPr>
          <w:rFonts w:ascii="바탕" w:hAnsi="바탕" w:cs="바탕" w:eastAsia="바탕"/>
          <w:sz w:val="20"/>
          <w:szCs w:val="20"/>
          <w:spacing w:val="-1"/>
          <w:w w:val="100"/>
          <w:position w:val="-2"/>
        </w:rPr>
        <w:t>m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(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보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존용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지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(</w:t>
      </w:r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2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종)</w:t>
      </w:r>
      <w:r>
        <w:rPr>
          <w:rFonts w:ascii="바탕" w:hAnsi="바탕" w:cs="바탕" w:eastAsia="바탕"/>
          <w:sz w:val="20"/>
          <w:szCs w:val="20"/>
          <w:spacing w:val="-12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7</w:t>
      </w:r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0</w:t>
      </w:r>
      <w:r>
        <w:rPr>
          <w:rFonts w:ascii="바탕" w:hAnsi="바탕" w:cs="바탕" w:eastAsia="바탕"/>
          <w:sz w:val="20"/>
          <w:szCs w:val="20"/>
          <w:spacing w:val="-1"/>
          <w:w w:val="100"/>
          <w:position w:val="-2"/>
        </w:rPr>
        <w:t>g</w:t>
      </w:r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/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㎡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)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0"/>
        </w:rPr>
      </w:r>
    </w:p>
    <w:sectPr>
      <w:pgSz w:w="11900" w:h="16820"/>
      <w:pgMar w:top="1180" w:bottom="280" w:left="130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법제처</dc:creator>
  <dcterms:created xsi:type="dcterms:W3CDTF">2017-01-24T13:35:56Z</dcterms:created>
  <dcterms:modified xsi:type="dcterms:W3CDTF">2017-01-24T13:35:56Z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