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8" w:after="0" w:line="240" w:lineRule="auto"/>
        <w:ind w:left="176" w:right="-67"/>
        <w:jc w:val="left"/>
        <w:rPr>
          <w:rFonts w:ascii="바탕" w:hAnsi="바탕" w:cs="바탕" w:eastAsia="바탕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8.440536pt;margin-top:16.36046pt;width:163.873058pt;height:46.679914pt;mso-position-horizontal-relative:page;mso-position-vertical-relative:paragraph;z-index:-169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467" w:hRule="exact"/>
                    </w:trPr>
                    <w:tc>
                      <w:tcPr>
                        <w:tcW w:w="13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419" w:lineRule="exact"/>
                          <w:ind w:left="40" w:right="-20"/>
                          <w:jc w:val="left"/>
                          <w:rPr>
                            <w:rFonts w:ascii="바탕" w:hAnsi="바탕" w:cs="바탕" w:eastAsia="바탕"/>
                            <w:sz w:val="32"/>
                            <w:szCs w:val="32"/>
                          </w:rPr>
                        </w:pPr>
                        <w:rPr/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0"/>
                            <w:w w:val="100"/>
                            <w:position w:val="-4"/>
                          </w:rPr>
                          <w:t>[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54"/>
                            <w:w w:val="100"/>
                            <w:position w:val="-4"/>
                          </w:rPr>
                          <w:t> 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-1"/>
                            <w:w w:val="100"/>
                            <w:position w:val="-4"/>
                          </w:rPr>
                          <w:t>]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2"/>
                            <w:w w:val="100"/>
                            <w:position w:val="-4"/>
                          </w:rPr>
                          <w:t>인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0"/>
                            <w:w w:val="100"/>
                            <w:position w:val="-4"/>
                          </w:rPr>
                          <w:t>가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419" w:lineRule="exact"/>
                          <w:ind w:left="160" w:right="-20"/>
                          <w:jc w:val="left"/>
                          <w:rPr>
                            <w:rFonts w:ascii="바탕" w:hAnsi="바탕" w:cs="바탕" w:eastAsia="바탕"/>
                            <w:sz w:val="32"/>
                            <w:szCs w:val="32"/>
                          </w:rPr>
                        </w:pPr>
                        <w:rPr/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0"/>
                            <w:w w:val="100"/>
                            <w:position w:val="-4"/>
                          </w:rPr>
                          <w:t>[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419" w:lineRule="exact"/>
                          <w:ind w:left="81" w:right="-20"/>
                          <w:jc w:val="left"/>
                          <w:rPr>
                            <w:rFonts w:ascii="바탕" w:hAnsi="바탕" w:cs="바탕" w:eastAsia="바탕"/>
                            <w:sz w:val="32"/>
                            <w:szCs w:val="32"/>
                          </w:rPr>
                        </w:pPr>
                        <w:rPr/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-1"/>
                            <w:w w:val="100"/>
                            <w:position w:val="-4"/>
                          </w:rPr>
                          <w:t>]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2"/>
                            <w:w w:val="100"/>
                            <w:position w:val="-4"/>
                          </w:rPr>
                          <w:t>변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0"/>
                            <w:w w:val="100"/>
                            <w:position w:val="-4"/>
                          </w:rPr>
                          <w:t>경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467" w:hRule="exact"/>
                    </w:trPr>
                    <w:tc>
                      <w:tcPr>
                        <w:tcW w:w="13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367" w:lineRule="exact"/>
                          <w:ind w:left="40" w:right="-20"/>
                          <w:jc w:val="left"/>
                          <w:rPr>
                            <w:rFonts w:ascii="바탕" w:hAnsi="바탕" w:cs="바탕" w:eastAsia="바탕"/>
                            <w:sz w:val="32"/>
                            <w:szCs w:val="32"/>
                          </w:rPr>
                        </w:pPr>
                        <w:rPr/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0"/>
                            <w:w w:val="100"/>
                            <w:position w:val="-3"/>
                          </w:rPr>
                          <w:t>[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54"/>
                            <w:w w:val="100"/>
                            <w:position w:val="-3"/>
                          </w:rPr>
                          <w:t> 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-1"/>
                            <w:w w:val="100"/>
                            <w:position w:val="-3"/>
                          </w:rPr>
                          <w:t>]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2"/>
                            <w:w w:val="100"/>
                            <w:position w:val="-3"/>
                          </w:rPr>
                          <w:t>중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0"/>
                            <w:w w:val="100"/>
                            <w:position w:val="-3"/>
                          </w:rPr>
                          <w:t>지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367" w:lineRule="exact"/>
                          <w:ind w:left="160" w:right="-20"/>
                          <w:jc w:val="left"/>
                          <w:rPr>
                            <w:rFonts w:ascii="바탕" w:hAnsi="바탕" w:cs="바탕" w:eastAsia="바탕"/>
                            <w:sz w:val="32"/>
                            <w:szCs w:val="32"/>
                          </w:rPr>
                        </w:pPr>
                        <w:rPr/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0"/>
                            <w:w w:val="100"/>
                            <w:position w:val="-3"/>
                          </w:rPr>
                          <w:t>[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367" w:lineRule="exact"/>
                          <w:ind w:left="81" w:right="-48"/>
                          <w:jc w:val="left"/>
                          <w:rPr>
                            <w:rFonts w:ascii="바탕" w:hAnsi="바탕" w:cs="바탕" w:eastAsia="바탕"/>
                            <w:sz w:val="32"/>
                            <w:szCs w:val="32"/>
                          </w:rPr>
                        </w:pPr>
                        <w:rPr/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-1"/>
                            <w:w w:val="100"/>
                            <w:position w:val="-3"/>
                          </w:rPr>
                          <w:t>]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2"/>
                            <w:w w:val="100"/>
                            <w:position w:val="-3"/>
                          </w:rPr>
                          <w:t>폐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0"/>
                            <w:w w:val="100"/>
                            <w:position w:val="-3"/>
                          </w:rPr>
                          <w:t>지인가</w:t>
                        </w:r>
                        <w:r>
                          <w:rPr>
                            <w:rFonts w:ascii="바탕" w:hAnsi="바탕" w:cs="바탕" w:eastAsia="바탕"/>
                            <w:sz w:val="32"/>
                            <w:szCs w:val="32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■</w:t>
      </w:r>
      <w:r>
        <w:rPr>
          <w:rFonts w:ascii="바탕" w:hAnsi="바탕" w:cs="바탕" w:eastAsia="바탕"/>
          <w:sz w:val="18"/>
          <w:szCs w:val="18"/>
          <w:spacing w:val="2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도시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및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주거환경정비법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시행규칙</w:t>
      </w:r>
      <w:r>
        <w:rPr>
          <w:rFonts w:ascii="바탕" w:hAnsi="바탕" w:cs="바탕" w:eastAsia="바탕"/>
          <w:sz w:val="18"/>
          <w:szCs w:val="18"/>
          <w:spacing w:val="1"/>
          <w:w w:val="100"/>
        </w:rPr>
        <w:t>[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별지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제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7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호서식]</w:t>
      </w:r>
      <w:r>
        <w:rPr>
          <w:rFonts w:ascii="바탕" w:hAnsi="바탕" w:cs="바탕" w:eastAsia="바탕"/>
          <w:sz w:val="18"/>
          <w:szCs w:val="18"/>
          <w:spacing w:val="26"/>
          <w:w w:val="100"/>
        </w:rPr>
        <w:t> 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&lt;개정</w:t>
      </w:r>
      <w:r>
        <w:rPr>
          <w:rFonts w:ascii="바탕" w:hAnsi="바탕" w:cs="바탕" w:eastAsia="바탕"/>
          <w:sz w:val="18"/>
          <w:szCs w:val="18"/>
          <w:color w:val="0000FF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2016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3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4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&gt;</w:t>
      </w:r>
      <w:r>
        <w:rPr>
          <w:rFonts w:ascii="바탕" w:hAnsi="바탕" w:cs="바탕" w:eastAsia="바탕"/>
          <w:sz w:val="18"/>
          <w:szCs w:val="18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838" w:right="-20"/>
        <w:jc w:val="left"/>
        <w:rPr>
          <w:rFonts w:ascii="바탕" w:hAnsi="바탕" w:cs="바탕" w:eastAsia="바탕"/>
          <w:sz w:val="32"/>
          <w:szCs w:val="32"/>
        </w:rPr>
      </w:pPr>
      <w:rPr/>
      <w:r>
        <w:rPr>
          <w:rFonts w:ascii="바탕" w:hAnsi="바탕" w:cs="바탕" w:eastAsia="바탕"/>
          <w:sz w:val="32"/>
          <w:szCs w:val="32"/>
          <w:spacing w:val="0"/>
          <w:w w:val="100"/>
        </w:rPr>
        <w:t>관리</w:t>
      </w:r>
      <w:r>
        <w:rPr>
          <w:rFonts w:ascii="바탕" w:hAnsi="바탕" w:cs="바탕" w:eastAsia="바탕"/>
          <w:sz w:val="32"/>
          <w:szCs w:val="32"/>
          <w:spacing w:val="2"/>
          <w:w w:val="100"/>
        </w:rPr>
        <w:t>처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  <w:t>분계획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바탕" w:hAnsi="바탕" w:cs="바탕" w:eastAsia="바탕"/>
          <w:sz w:val="32"/>
          <w:szCs w:val="32"/>
        </w:rPr>
      </w:pPr>
      <w:rPr/>
      <w:r>
        <w:rPr>
          <w:rFonts w:ascii="바탕" w:hAnsi="바탕" w:cs="바탕" w:eastAsia="바탕"/>
          <w:sz w:val="32"/>
          <w:szCs w:val="32"/>
          <w:spacing w:val="0"/>
          <w:w w:val="100"/>
        </w:rPr>
        <w:t>신</w:t>
      </w:r>
      <w:r>
        <w:rPr>
          <w:rFonts w:ascii="바탕" w:hAnsi="바탕" w:cs="바탕" w:eastAsia="바탕"/>
          <w:sz w:val="32"/>
          <w:szCs w:val="32"/>
          <w:spacing w:val="2"/>
          <w:w w:val="100"/>
        </w:rPr>
        <w:t>청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  <w:t>서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1140" w:bottom="280" w:left="1040" w:right="1040"/>
          <w:cols w:num="2" w:equalWidth="0">
            <w:col w:w="6231" w:space="775"/>
            <w:col w:w="281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1" w:lineRule="exact"/>
        <w:ind w:left="176" w:right="-20"/>
        <w:jc w:val="left"/>
        <w:tabs>
          <w:tab w:pos="9260" w:val="left"/>
        </w:tabs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※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색상이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어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두운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란은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신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청인이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적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지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않습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니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다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.</w:t>
      </w:r>
      <w:r>
        <w:rPr>
          <w:rFonts w:ascii="바탕" w:hAnsi="바탕" w:cs="바탕" w:eastAsia="바탕"/>
          <w:sz w:val="16"/>
          <w:szCs w:val="16"/>
          <w:spacing w:val="-47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ab/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(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1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쪽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)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p>
      <w:pPr>
        <w:spacing w:before="5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980003" w:type="dxa"/>
      </w:tblPr>
      <w:tblGrid/>
      <w:tr>
        <w:trPr>
          <w:trHeight w:val="556" w:hRule="exact"/>
        </w:trPr>
        <w:tc>
          <w:tcPr>
            <w:tcW w:w="2478" w:type="dxa"/>
            <w:tcBorders>
              <w:top w:val="single" w:sz="2.88" w:space="0" w:color="000000"/>
              <w:bottom w:val="single" w:sz="1.92" w:space="0" w:color="000000"/>
              <w:left w:val="nil" w:sz="6" w:space="0" w:color="auto"/>
              <w:right w:val="single" w:sz="2.88" w:space="0" w:color="939393"/>
            </w:tcBorders>
            <w:shd w:val="clear" w:color="auto" w:fill="D5D5D5"/>
          </w:tcPr>
          <w:p>
            <w:pPr>
              <w:spacing w:before="0" w:after="0" w:line="238" w:lineRule="exact"/>
              <w:ind w:left="55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접수번호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2612" w:type="dxa"/>
            <w:tcBorders>
              <w:top w:val="single" w:sz="2.88" w:space="0" w:color="000000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  <w:shd w:val="clear" w:color="auto" w:fill="D5D5D5"/>
          </w:tcPr>
          <w:p>
            <w:pPr>
              <w:spacing w:before="0" w:after="0" w:line="238" w:lineRule="exact"/>
              <w:ind w:left="5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접수일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2214" w:type="dxa"/>
            <w:tcBorders>
              <w:top w:val="single" w:sz="2.88" w:space="0" w:color="000000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  <w:shd w:val="clear" w:color="auto" w:fill="D5D5D5"/>
          </w:tcPr>
          <w:p>
            <w:pPr>
              <w:spacing w:before="0" w:after="0" w:line="238" w:lineRule="exact"/>
              <w:ind w:left="52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발급일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2274" w:type="dxa"/>
            <w:tcBorders>
              <w:top w:val="single" w:sz="2.88" w:space="0" w:color="000000"/>
              <w:bottom w:val="single" w:sz="1.92" w:space="0" w:color="000000"/>
              <w:left w:val="single" w:sz="2.88" w:space="0" w:color="939393"/>
              <w:right w:val="nil" w:sz="6" w:space="0" w:color="auto"/>
            </w:tcBorders>
            <w:shd w:val="clear" w:color="auto" w:fill="D5D5D5"/>
          </w:tcPr>
          <w:p>
            <w:pPr>
              <w:spacing w:before="0" w:after="0" w:line="238" w:lineRule="exact"/>
              <w:ind w:left="54" w:right="-20"/>
              <w:jc w:val="left"/>
              <w:tabs>
                <w:tab w:pos="1120" w:val="left"/>
              </w:tabs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처리기간</w:t>
              <w:tab/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30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일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1287" w:hRule="exact"/>
        </w:trPr>
        <w:tc>
          <w:tcPr>
            <w:tcW w:w="2478" w:type="dxa"/>
            <w:tcBorders>
              <w:top w:val="single" w:sz="1.92" w:space="0" w:color="000000"/>
              <w:bottom w:val="single" w:sz="2.88" w:space="0" w:color="5C5C5C"/>
              <w:left w:val="nil" w:sz="6" w:space="0" w:color="auto"/>
              <w:right w:val="single" w:sz="2.88" w:space="0" w:color="939393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33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업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구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분</w:t>
            </w:r>
          </w:p>
        </w:tc>
        <w:tc>
          <w:tcPr>
            <w:tcW w:w="7100" w:type="dxa"/>
            <w:gridSpan w:val="3"/>
            <w:tcBorders>
              <w:top w:val="single" w:sz="1.92" w:space="0" w:color="000000"/>
              <w:bottom w:val="single" w:sz="2.88" w:space="0" w:color="5C5C5C"/>
              <w:left w:val="single" w:sz="2.88" w:space="0" w:color="939393"/>
              <w:right w:val="nil" w:sz="6" w:space="0" w:color="auto"/>
            </w:tcBorders>
          </w:tcPr>
          <w:p>
            <w:pPr>
              <w:spacing w:before="47" w:after="0" w:line="240" w:lineRule="auto"/>
              <w:ind w:left="54" w:right="-20"/>
              <w:jc w:val="left"/>
              <w:tabs>
                <w:tab w:pos="3220" w:val="left"/>
              </w:tabs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[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]주거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경개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사업</w:t>
              <w:tab/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[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]주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택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재개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사업</w:t>
            </w:r>
          </w:p>
          <w:p>
            <w:pPr>
              <w:spacing w:before="47" w:after="0" w:line="274" w:lineRule="auto"/>
              <w:ind w:left="54" w:right="1701"/>
              <w:jc w:val="left"/>
              <w:tabs>
                <w:tab w:pos="3220" w:val="left"/>
              </w:tabs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[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]주택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건축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업</w:t>
              <w:tab/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[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]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시환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경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정비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업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[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]가로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택정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사업</w:t>
            </w:r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180002" w:type="dxa"/>
      </w:tblPr>
      <w:tblGrid/>
      <w:tr>
        <w:trPr>
          <w:trHeight w:val="568" w:hRule="exact"/>
        </w:trPr>
        <w:tc>
          <w:tcPr>
            <w:tcW w:w="461" w:type="dxa"/>
            <w:vMerge w:val="restart"/>
            <w:tcBorders>
              <w:top w:val="single" w:sz="2.88" w:space="0" w:color="787878"/>
              <w:left w:val="nil" w:sz="6" w:space="0" w:color="auto"/>
              <w:right w:val="single" w:sz="2.88" w:space="0" w:color="939393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8" w:lineRule="auto"/>
              <w:ind w:left="127" w:right="40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인</w:t>
            </w:r>
          </w:p>
        </w:tc>
        <w:tc>
          <w:tcPr>
            <w:tcW w:w="2032" w:type="dxa"/>
            <w:gridSpan w:val="2"/>
            <w:tcBorders>
              <w:top w:val="single" w:sz="2.88" w:space="0" w:color="787878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41" w:after="0" w:line="240" w:lineRule="auto"/>
              <w:ind w:left="41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시행자명칭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115" w:type="dxa"/>
            <w:gridSpan w:val="3"/>
            <w:tcBorders>
              <w:top w:val="single" w:sz="2.88" w:space="0" w:color="787878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78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43" w:type="dxa"/>
            <w:vMerge w:val="restart"/>
            <w:tcBorders>
              <w:top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9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대표자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8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15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성</w:t>
            </w:r>
            <w:r>
              <w:rPr>
                <w:rFonts w:ascii="바탕" w:hAnsi="바탕" w:cs="바탕" w:eastAsia="바탕"/>
                <w:sz w:val="18"/>
                <w:szCs w:val="18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명</w:t>
            </w:r>
          </w:p>
        </w:tc>
        <w:tc>
          <w:tcPr>
            <w:tcW w:w="3788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3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생년월일</w:t>
            </w:r>
          </w:p>
        </w:tc>
        <w:tc>
          <w:tcPr>
            <w:tcW w:w="2288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748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43" w:type="dxa"/>
            <w:vMerge/>
            <w:tcBorders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8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315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주</w:t>
            </w:r>
            <w:r>
              <w:rPr>
                <w:rFonts w:ascii="바탕" w:hAnsi="바탕" w:cs="바탕" w:eastAsia="바탕"/>
                <w:sz w:val="18"/>
                <w:szCs w:val="18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소</w:t>
            </w:r>
          </w:p>
        </w:tc>
        <w:tc>
          <w:tcPr>
            <w:tcW w:w="3788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3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91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전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화</w:t>
            </w:r>
          </w:p>
        </w:tc>
        <w:tc>
          <w:tcPr>
            <w:tcW w:w="2288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68" w:hRule="exact"/>
        </w:trPr>
        <w:tc>
          <w:tcPr>
            <w:tcW w:w="461" w:type="dxa"/>
            <w:vMerge/>
            <w:tcBorders>
              <w:bottom w:val="single" w:sz="1.92" w:space="0" w:color="000000"/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2032" w:type="dxa"/>
            <w:gridSpan w:val="2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주된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사무소의</w:t>
            </w:r>
            <w:r>
              <w:rPr>
                <w:rFonts w:ascii="바탕" w:hAnsi="바탕" w:cs="바탕" w:eastAsia="바탕"/>
                <w:sz w:val="18"/>
                <w:szCs w:val="18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소재지</w:t>
            </w:r>
          </w:p>
        </w:tc>
        <w:tc>
          <w:tcPr>
            <w:tcW w:w="3788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39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91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전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화</w:t>
            </w:r>
          </w:p>
        </w:tc>
        <w:tc>
          <w:tcPr>
            <w:tcW w:w="2288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180002" w:type="dxa"/>
      </w:tblPr>
      <w:tblGrid/>
      <w:tr>
        <w:trPr>
          <w:trHeight w:val="616" w:hRule="exact"/>
        </w:trPr>
        <w:tc>
          <w:tcPr>
            <w:tcW w:w="461" w:type="dxa"/>
            <w:vMerge w:val="restart"/>
            <w:tcBorders>
              <w:top w:val="single" w:sz="1.92" w:space="0" w:color="000000"/>
              <w:left w:val="nil" w:sz="6" w:space="0" w:color="auto"/>
              <w:right w:val="single" w:sz="2.88" w:space="0" w:color="939393"/>
            </w:tcBorders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8" w:lineRule="auto"/>
              <w:ind w:left="127" w:right="40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획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</w:t>
            </w:r>
          </w:p>
        </w:tc>
        <w:tc>
          <w:tcPr>
            <w:tcW w:w="2032" w:type="dxa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68" w:after="0" w:line="240" w:lineRule="auto"/>
              <w:ind w:left="35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사업의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명칭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115" w:type="dxa"/>
            <w:gridSpan w:val="3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19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2032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67" w:after="0" w:line="240" w:lineRule="auto"/>
              <w:ind w:left="736" w:right="71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위치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115" w:type="dxa"/>
            <w:gridSpan w:val="3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16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2032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64" w:after="0" w:line="240" w:lineRule="auto"/>
              <w:ind w:left="53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계획면적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0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right="34"/>
              <w:jc w:val="righ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㎡</w:t>
            </w:r>
          </w:p>
        </w:tc>
        <w:tc>
          <w:tcPr>
            <w:tcW w:w="198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64" w:after="0" w:line="240" w:lineRule="auto"/>
              <w:ind w:left="24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정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비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건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축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88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right="52"/>
              <w:jc w:val="righ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동</w:t>
            </w:r>
          </w:p>
        </w:tc>
      </w:tr>
      <w:tr>
        <w:trPr>
          <w:trHeight w:val="736" w:hRule="exact"/>
        </w:trPr>
        <w:tc>
          <w:tcPr>
            <w:tcW w:w="461" w:type="dxa"/>
            <w:vMerge/>
            <w:tcBorders>
              <w:bottom w:val="single" w:sz="1.92" w:space="0" w:color="000000"/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2032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89" w:lineRule="exact"/>
              <w:ind w:left="76" w:right="54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사업시행인가</w:t>
            </w:r>
            <w:r>
              <w:rPr>
                <w:rFonts w:ascii="바탕" w:hAnsi="바탕" w:cs="바탕" w:eastAsia="바탕"/>
                <w:sz w:val="24"/>
                <w:szCs w:val="24"/>
                <w:spacing w:val="26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40" w:lineRule="auto"/>
              <w:ind w:left="736" w:right="71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시일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40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986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시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행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88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180002" w:type="dxa"/>
      </w:tblPr>
      <w:tblGrid/>
      <w:tr>
        <w:trPr>
          <w:trHeight w:val="681" w:hRule="exact"/>
        </w:trPr>
        <w:tc>
          <w:tcPr>
            <w:tcW w:w="461" w:type="dxa"/>
            <w:vMerge w:val="restart"/>
            <w:tcBorders>
              <w:top w:val="single" w:sz="1.92" w:space="0" w:color="000000"/>
              <w:left w:val="nil" w:sz="6" w:space="0" w:color="auto"/>
              <w:right w:val="single" w:sz="2.88" w:space="0" w:color="939393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177" w:lineRule="auto"/>
              <w:ind w:left="127" w:right="40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환</w:t>
            </w:r>
          </w:p>
        </w:tc>
        <w:tc>
          <w:tcPr>
            <w:tcW w:w="1113" w:type="dxa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99" w:after="0" w:line="240" w:lineRule="auto"/>
              <w:ind w:left="19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총면적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19" w:type="dxa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99" w:after="0" w:line="240" w:lineRule="auto"/>
              <w:ind w:left="97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시행전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10" w:type="dxa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4" w:after="0" w:line="258" w:lineRule="auto"/>
              <w:ind w:left="171" w:right="111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사유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토지</w:t>
            </w:r>
          </w:p>
        </w:tc>
        <w:tc>
          <w:tcPr>
            <w:tcW w:w="2130" w:type="dxa"/>
            <w:gridSpan w:val="3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03" w:type="dxa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4" w:after="0" w:line="258" w:lineRule="auto"/>
              <w:ind w:left="169" w:right="107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국공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유지</w:t>
            </w:r>
          </w:p>
        </w:tc>
        <w:tc>
          <w:tcPr>
            <w:tcW w:w="1280" w:type="dxa"/>
            <w:gridSpan w:val="2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54" w:type="dxa"/>
            <w:gridSpan w:val="2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4" w:after="0" w:line="258" w:lineRule="auto"/>
              <w:ind w:left="243" w:right="49" w:firstLine="-134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밖의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토지</w:t>
            </w:r>
          </w:p>
        </w:tc>
        <w:tc>
          <w:tcPr>
            <w:tcW w:w="1434" w:type="dxa"/>
            <w:gridSpan w:val="2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52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13" w:type="dxa"/>
            <w:vMerge w:val="restart"/>
            <w:tcBorders>
              <w:top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339" w:lineRule="auto"/>
              <w:ind w:left="363" w:right="-22" w:firstLine="451"/>
              <w:jc w:val="left"/>
              <w:tabs>
                <w:tab w:pos="80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84" w:lineRule="exact"/>
              <w:ind w:left="72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지)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919" w:type="dxa"/>
            <w:vMerge w:val="restart"/>
            <w:tcBorders>
              <w:top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시행후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30" w:type="dxa"/>
            <w:gridSpan w:val="3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62" w:lineRule="exact"/>
              <w:ind w:left="656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3"/>
              </w:rPr>
              <w:t>환지</w:t>
            </w:r>
            <w:r>
              <w:rPr>
                <w:rFonts w:ascii="바탕" w:hAnsi="바탕" w:cs="바탕" w:eastAsia="바탕"/>
                <w:sz w:val="18"/>
                <w:szCs w:val="18"/>
                <w:spacing w:val="31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3"/>
              </w:rPr>
              <w:t>대상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3546" w:type="dxa"/>
            <w:gridSpan w:val="6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62" w:lineRule="exact"/>
              <w:ind w:left="1244" w:right="1220"/>
              <w:jc w:val="center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3"/>
              </w:rPr>
              <w:t>시행자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3"/>
              </w:rPr>
              <w:t>보유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vMerge w:val="restart"/>
            <w:tcBorders>
              <w:top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75" w:after="0" w:line="216" w:lineRule="exact"/>
              <w:ind w:left="171" w:right="20" w:firstLine="-89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시행자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보유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토지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배분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면적</w:t>
            </w:r>
          </w:p>
        </w:tc>
        <w:tc>
          <w:tcPr>
            <w:tcW w:w="724" w:type="dxa"/>
            <w:vMerge w:val="restart"/>
            <w:tcBorders>
              <w:top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9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16" w:lineRule="exact"/>
              <w:ind w:left="171" w:right="14" w:firstLine="-115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18"/>
                <w:szCs w:val="18"/>
                <w:spacing w:val="7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-17"/>
                <w:w w:val="100"/>
              </w:rPr>
              <w:t>밖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토지</w:t>
            </w:r>
          </w:p>
        </w:tc>
      </w:tr>
      <w:tr>
        <w:trPr>
          <w:trHeight w:val="887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13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19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10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8" w:lineRule="auto"/>
              <w:ind w:left="83" w:right="20" w:firstLine="89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기존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사유지</w:t>
            </w:r>
          </w:p>
        </w:tc>
        <w:tc>
          <w:tcPr>
            <w:tcW w:w="710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8" w:lineRule="auto"/>
              <w:ind w:left="171" w:right="20" w:firstLine="-89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점유자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매수</w:t>
            </w:r>
          </w:p>
        </w:tc>
        <w:tc>
          <w:tcPr>
            <w:tcW w:w="710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16" w:lineRule="exact"/>
              <w:ind w:left="171" w:right="111"/>
              <w:jc w:val="both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존치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국공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유지</w:t>
            </w:r>
          </w:p>
        </w:tc>
        <w:tc>
          <w:tcPr>
            <w:tcW w:w="710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1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청산</w:t>
            </w:r>
          </w:p>
        </w:tc>
        <w:tc>
          <w:tcPr>
            <w:tcW w:w="703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5.76" w:space="0" w:color="939393"/>
            </w:tcBorders>
          </w:tcPr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수용</w:t>
            </w:r>
          </w:p>
        </w:tc>
        <w:tc>
          <w:tcPr>
            <w:tcW w:w="714" w:type="dxa"/>
            <w:tcBorders>
              <w:top w:val="single" w:sz="2.88" w:space="0" w:color="939393"/>
              <w:bottom w:val="single" w:sz="2.88" w:space="0" w:color="939393"/>
              <w:left w:val="single" w:sz="5.76" w:space="0" w:color="939393"/>
              <w:right w:val="single" w:sz="2.88" w:space="0" w:color="939393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8" w:lineRule="auto"/>
              <w:ind w:left="169" w:right="114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협의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매수</w:t>
            </w:r>
          </w:p>
        </w:tc>
        <w:tc>
          <w:tcPr>
            <w:tcW w:w="710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16" w:lineRule="exact"/>
              <w:ind w:left="171" w:right="111"/>
              <w:jc w:val="both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국공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유지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매각</w:t>
            </w:r>
          </w:p>
        </w:tc>
        <w:tc>
          <w:tcPr>
            <w:tcW w:w="710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26" w:after="0" w:line="177" w:lineRule="auto"/>
              <w:ind w:left="171" w:right="102"/>
              <w:jc w:val="both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국공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유지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무상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양수</w:t>
            </w:r>
          </w:p>
        </w:tc>
        <w:tc>
          <w:tcPr>
            <w:tcW w:w="710" w:type="dxa"/>
            <w:vMerge/>
            <w:tcBorders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24" w:type="dxa"/>
            <w:vMerge/>
            <w:tcBorders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93" w:hRule="exact"/>
        </w:trPr>
        <w:tc>
          <w:tcPr>
            <w:tcW w:w="461" w:type="dxa"/>
            <w:vMerge/>
            <w:tcBorders>
              <w:bottom w:val="single" w:sz="1.92" w:space="0" w:color="000000"/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13" w:type="dxa"/>
            <w:vMerge/>
            <w:tcBorders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19" w:type="dxa"/>
            <w:vMerge/>
            <w:tcBorders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10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10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10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10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03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5.76" w:space="0" w:color="939393"/>
            </w:tcBorders>
          </w:tcPr>
          <w:p>
            <w:pPr/>
            <w:rPr/>
          </w:p>
        </w:tc>
        <w:tc>
          <w:tcPr>
            <w:tcW w:w="714" w:type="dxa"/>
            <w:tcBorders>
              <w:top w:val="single" w:sz="2.88" w:space="0" w:color="939393"/>
              <w:bottom w:val="single" w:sz="1.92" w:space="0" w:color="000000"/>
              <w:left w:val="single" w:sz="5.76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10" w:type="dxa"/>
            <w:gridSpan w:val="2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10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10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24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180002" w:type="dxa"/>
      </w:tblPr>
      <w:tblGrid/>
      <w:tr>
        <w:trPr>
          <w:trHeight w:val="355" w:hRule="exact"/>
        </w:trPr>
        <w:tc>
          <w:tcPr>
            <w:tcW w:w="461" w:type="dxa"/>
            <w:vMerge w:val="restart"/>
            <w:tcBorders>
              <w:top w:val="single" w:sz="1.92" w:space="0" w:color="000000"/>
              <w:left w:val="nil" w:sz="6" w:space="0" w:color="auto"/>
              <w:right w:val="single" w:sz="2.88" w:space="0" w:color="939393"/>
            </w:tcBorders>
          </w:tcPr>
          <w:p>
            <w:pPr>
              <w:spacing w:before="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4" w:lineRule="exact"/>
              <w:ind w:left="127" w:right="40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용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환</w:t>
            </w:r>
          </w:p>
        </w:tc>
        <w:tc>
          <w:tcPr>
            <w:tcW w:w="1113" w:type="dxa"/>
            <w:vMerge w:val="restart"/>
            <w:tcBorders>
              <w:top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용도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98" w:type="dxa"/>
            <w:gridSpan w:val="4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93" w:lineRule="exact"/>
              <w:ind w:left="1369" w:right="1346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택지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641" w:type="dxa"/>
            <w:gridSpan w:val="4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93" w:lineRule="exact"/>
              <w:ind w:left="83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공공시설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94" w:type="dxa"/>
            <w:gridSpan w:val="3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93" w:lineRule="exact"/>
              <w:ind w:left="31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밖의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용도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580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13" w:type="dxa"/>
            <w:vMerge/>
            <w:tcBorders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3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18"/>
                <w:szCs w:val="18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계</w:t>
            </w:r>
          </w:p>
        </w:tc>
        <w:tc>
          <w:tcPr>
            <w:tcW w:w="78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30" w:lineRule="exact"/>
              <w:ind w:left="210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공동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20" w:after="0" w:line="240" w:lineRule="auto"/>
              <w:ind w:left="210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주택</w:t>
            </w:r>
          </w:p>
        </w:tc>
        <w:tc>
          <w:tcPr>
            <w:tcW w:w="72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30" w:lineRule="exact"/>
              <w:ind w:left="181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단독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20" w:after="0" w:line="240" w:lineRule="auto"/>
              <w:ind w:left="181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주택</w:t>
            </w:r>
          </w:p>
        </w:tc>
        <w:tc>
          <w:tcPr>
            <w:tcW w:w="84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30" w:lineRule="exact"/>
              <w:ind w:left="10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그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밖의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20" w:after="0" w:line="240" w:lineRule="auto"/>
              <w:ind w:left="59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건축시설</w:t>
            </w:r>
          </w:p>
        </w:tc>
        <w:tc>
          <w:tcPr>
            <w:tcW w:w="67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9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계</w:t>
            </w:r>
          </w:p>
        </w:tc>
        <w:tc>
          <w:tcPr>
            <w:tcW w:w="67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7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1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60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계</w:t>
            </w:r>
          </w:p>
        </w:tc>
        <w:tc>
          <w:tcPr>
            <w:tcW w:w="74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88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64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13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39" w:after="0" w:line="288" w:lineRule="exact"/>
              <w:ind w:left="344" w:right="120" w:firstLine="-151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시행전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㎡)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3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8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2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4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7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7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7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1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60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4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88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71" w:hRule="exact"/>
        </w:trPr>
        <w:tc>
          <w:tcPr>
            <w:tcW w:w="461" w:type="dxa"/>
            <w:vMerge/>
            <w:tcBorders>
              <w:bottom w:val="single" w:sz="1.92" w:space="0" w:color="000000"/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13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41" w:after="0" w:line="288" w:lineRule="exact"/>
              <w:ind w:left="344" w:right="120" w:firstLine="-151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시행후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㎡)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36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89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29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44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74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74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74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19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60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46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88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1" w:lineRule="exact"/>
        <w:ind w:left="5784" w:right="-20"/>
        <w:jc w:val="left"/>
        <w:rPr>
          <w:rFonts w:ascii="바탕" w:hAnsi="바탕" w:cs="바탕" w:eastAsia="바탕"/>
          <w:sz w:val="16"/>
          <w:szCs w:val="16"/>
        </w:rPr>
      </w:pPr>
      <w:rPr/>
      <w:r>
        <w:rPr/>
        <w:pict>
          <v:group style="position:absolute;margin-left:57.328999pt;margin-top:-3.532428pt;width:480.342pt;height:.1pt;mso-position-horizontal-relative:page;mso-position-vertical-relative:paragraph;z-index:-1697" coordorigin="1147,-71" coordsize="9607,2">
            <v:shape style="position:absolute;left:1147;top:-71;width:9607;height:2" coordorigin="1147,-71" coordsize="9607,0" path="m1147,-71l10753,-71e" filled="f" stroked="t" strokeweight="2.0390pt" strokecolor="#939393">
              <v:path arrowok="t"/>
            </v:shape>
          </v:group>
          <w10:wrap type="none"/>
        </w:pic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1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㎜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×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9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7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㎜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[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백상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지</w:t>
      </w:r>
      <w:r>
        <w:rPr>
          <w:rFonts w:ascii="바탕" w:hAnsi="바탕" w:cs="바탕" w:eastAsia="바탕"/>
          <w:sz w:val="16"/>
          <w:szCs w:val="16"/>
          <w:spacing w:val="2"/>
          <w:w w:val="100"/>
          <w:position w:val="-2"/>
        </w:rPr>
        <w:t>(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8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g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/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㎡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)</w:t>
      </w:r>
      <w:r>
        <w:rPr>
          <w:rFonts w:ascii="바탕" w:hAnsi="바탕" w:cs="바탕" w:eastAsia="바탕"/>
          <w:sz w:val="16"/>
          <w:szCs w:val="16"/>
          <w:spacing w:val="7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또는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중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질지</w:t>
      </w:r>
      <w:r>
        <w:rPr>
          <w:rFonts w:ascii="바탕" w:hAnsi="바탕" w:cs="바탕" w:eastAsia="바탕"/>
          <w:sz w:val="16"/>
          <w:szCs w:val="16"/>
          <w:spacing w:val="0"/>
          <w:w w:val="99"/>
          <w:position w:val="-2"/>
        </w:rPr>
        <w:t>(</w:t>
      </w:r>
      <w:r>
        <w:rPr>
          <w:rFonts w:ascii="바탕" w:hAnsi="바탕" w:cs="바탕" w:eastAsia="바탕"/>
          <w:sz w:val="16"/>
          <w:szCs w:val="16"/>
          <w:spacing w:val="-1"/>
          <w:w w:val="96"/>
          <w:position w:val="-2"/>
        </w:rPr>
        <w:t>8</w:t>
      </w:r>
      <w:r>
        <w:rPr>
          <w:rFonts w:ascii="바탕" w:hAnsi="바탕" w:cs="바탕" w:eastAsia="바탕"/>
          <w:sz w:val="16"/>
          <w:szCs w:val="16"/>
          <w:spacing w:val="-1"/>
          <w:w w:val="96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1"/>
          <w:w w:val="104"/>
          <w:position w:val="-2"/>
        </w:rPr>
        <w:t>g</w:t>
      </w:r>
      <w:r>
        <w:rPr>
          <w:rFonts w:ascii="바탕" w:hAnsi="바탕" w:cs="바탕" w:eastAsia="바탕"/>
          <w:sz w:val="16"/>
          <w:szCs w:val="16"/>
          <w:spacing w:val="-2"/>
          <w:w w:val="111"/>
          <w:position w:val="-2"/>
        </w:rPr>
        <w:t>/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㎡</w:t>
      </w:r>
      <w:r>
        <w:rPr>
          <w:rFonts w:ascii="바탕" w:hAnsi="바탕" w:cs="바탕" w:eastAsia="바탕"/>
          <w:sz w:val="16"/>
          <w:szCs w:val="16"/>
          <w:spacing w:val="0"/>
          <w:w w:val="99"/>
          <w:position w:val="-2"/>
        </w:rPr>
        <w:t>)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]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20"/>
          <w:pgMar w:top="1140" w:bottom="280" w:left="1040" w:right="1040"/>
        </w:sectPr>
      </w:pPr>
      <w:rPr/>
    </w:p>
    <w:p>
      <w:pPr>
        <w:spacing w:before="5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4.180002" w:type="dxa"/>
      </w:tblPr>
      <w:tblGrid/>
      <w:tr>
        <w:trPr>
          <w:trHeight w:val="688" w:hRule="exact"/>
        </w:trPr>
        <w:tc>
          <w:tcPr>
            <w:tcW w:w="461" w:type="dxa"/>
            <w:vMerge w:val="restart"/>
            <w:tcBorders>
              <w:top w:val="single" w:sz="2.88" w:space="0" w:color="000000"/>
              <w:left w:val="nil" w:sz="6" w:space="0" w:color="auto"/>
              <w:right w:val="single" w:sz="2.88" w:space="0" w:color="939393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8" w:lineRule="auto"/>
              <w:ind w:left="127" w:right="40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축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물</w:t>
            </w:r>
          </w:p>
          <w:p>
            <w:pPr>
              <w:spacing w:before="91" w:after="0" w:line="704" w:lineRule="exact"/>
              <w:ind w:left="127" w:right="40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건</w:t>
            </w:r>
          </w:p>
          <w:p>
            <w:pPr>
              <w:spacing w:before="0" w:after="0" w:line="240" w:lineRule="exact"/>
              <w:ind w:left="127" w:right="56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2"/>
              </w:rPr>
              <w:t>축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25" w:after="0" w:line="258" w:lineRule="auto"/>
              <w:ind w:left="127" w:right="40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설</w:t>
            </w:r>
          </w:p>
        </w:tc>
        <w:tc>
          <w:tcPr>
            <w:tcW w:w="931" w:type="dxa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89" w:lineRule="exact"/>
              <w:ind w:left="102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시행전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36" w:lineRule="exact"/>
              <w:ind w:left="102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건축물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97" w:type="dxa"/>
            <w:gridSpan w:val="2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허가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건축물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84" w:type="dxa"/>
            <w:gridSpan w:val="4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right="32"/>
              <w:jc w:val="righ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동</w:t>
            </w:r>
          </w:p>
        </w:tc>
        <w:tc>
          <w:tcPr>
            <w:tcW w:w="1058" w:type="dxa"/>
            <w:gridSpan w:val="2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89" w:lineRule="exact"/>
              <w:ind w:left="16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무허가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36" w:lineRule="exact"/>
              <w:ind w:left="16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건축물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339" w:type="dxa"/>
            <w:gridSpan w:val="6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nil" w:sz="6" w:space="0" w:color="auto"/>
            </w:tcBorders>
          </w:tcPr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726" w:right="-20"/>
              <w:jc w:val="left"/>
              <w:tabs>
                <w:tab w:pos="3040" w:val="left"/>
              </w:tabs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동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신발생</w:t>
              <w:tab/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동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132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108" w:type="dxa"/>
            <w:gridSpan w:val="15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52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31" w:type="dxa"/>
            <w:vMerge w:val="restart"/>
            <w:tcBorders>
              <w:top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8" w:lineRule="auto"/>
              <w:ind w:left="75" w:right="55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시행후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건축시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97" w:type="dxa"/>
            <w:gridSpan w:val="2"/>
            <w:tcBorders>
              <w:top w:val="single" w:sz="2.88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92" w:lineRule="exact"/>
              <w:ind w:left="467" w:right="447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용도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42" w:type="dxa"/>
            <w:gridSpan w:val="2"/>
            <w:tcBorders>
              <w:top w:val="single" w:sz="2.88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62" w:lineRule="exact"/>
              <w:ind w:left="207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3"/>
              </w:rPr>
              <w:t>대지면적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1142" w:type="dxa"/>
            <w:gridSpan w:val="2"/>
            <w:tcBorders>
              <w:top w:val="single" w:sz="2.88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62" w:lineRule="exact"/>
              <w:ind w:left="354" w:right="334"/>
              <w:jc w:val="center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3"/>
              </w:rPr>
              <w:t>동수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1058" w:type="dxa"/>
            <w:gridSpan w:val="2"/>
            <w:tcBorders>
              <w:top w:val="single" w:sz="2.88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62" w:lineRule="exact"/>
              <w:ind w:left="344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3"/>
              </w:rPr>
              <w:t>층수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1135" w:type="dxa"/>
            <w:gridSpan w:val="2"/>
            <w:tcBorders>
              <w:top w:val="single" w:sz="2.88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62" w:lineRule="exact"/>
              <w:ind w:left="311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3"/>
              </w:rPr>
              <w:t>세대수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1113" w:type="dxa"/>
            <w:gridSpan w:val="2"/>
            <w:tcBorders>
              <w:top w:val="single" w:sz="2.88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62" w:lineRule="exact"/>
              <w:ind w:left="59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3"/>
              </w:rPr>
              <w:t>건축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3"/>
              </w:rPr>
              <w:t>연면적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1091" w:type="dxa"/>
            <w:gridSpan w:val="2"/>
            <w:tcBorders>
              <w:top w:val="single" w:sz="2.88" w:space="0" w:color="000000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62" w:lineRule="exact"/>
              <w:ind w:left="356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3"/>
              </w:rPr>
              <w:t>비고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468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31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64" w:type="dxa"/>
            <w:vMerge w:val="restart"/>
            <w:tcBorders>
              <w:top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주택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32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349" w:lineRule="exact"/>
              <w:ind w:left="171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4"/>
              </w:rPr>
              <w:t>소계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42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42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58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35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13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91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5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31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64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32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347" w:lineRule="exact"/>
              <w:ind w:left="171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4"/>
              </w:rPr>
              <w:t>분양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42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42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58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35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13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91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5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31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664" w:type="dxa"/>
            <w:vMerge/>
            <w:tcBorders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32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347" w:lineRule="exact"/>
              <w:ind w:left="171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4"/>
              </w:rPr>
              <w:t>임대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42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42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58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35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13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91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7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31" w:type="dxa"/>
            <w:vMerge/>
            <w:tcBorders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497" w:type="dxa"/>
            <w:gridSpan w:val="2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349" w:lineRule="exact"/>
              <w:ind w:left="460" w:right="440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4"/>
              </w:rPr>
              <w:t>상가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42" w:type="dxa"/>
            <w:gridSpan w:val="2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42" w:type="dxa"/>
            <w:gridSpan w:val="2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58" w:type="dxa"/>
            <w:gridSpan w:val="2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35" w:type="dxa"/>
            <w:gridSpan w:val="2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13" w:type="dxa"/>
            <w:gridSpan w:val="2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91" w:type="dxa"/>
            <w:gridSpan w:val="2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32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108" w:type="dxa"/>
            <w:gridSpan w:val="15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851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31" w:type="dxa"/>
            <w:vMerge w:val="restart"/>
            <w:tcBorders>
              <w:top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8" w:lineRule="auto"/>
              <w:ind w:left="222" w:right="148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공급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계획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97" w:type="dxa"/>
            <w:vMerge w:val="restart"/>
            <w:gridSpan w:val="2"/>
            <w:tcBorders>
              <w:top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공급대상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140" w:type="dxa"/>
            <w:gridSpan w:val="7"/>
            <w:tcBorders>
              <w:top w:val="single" w:sz="2.88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00" w:after="0" w:line="258" w:lineRule="auto"/>
              <w:ind w:left="1635" w:right="931" w:firstLine="-607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주택규모별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전용면적기준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공급세대수</w:t>
            </w:r>
          </w:p>
        </w:tc>
        <w:tc>
          <w:tcPr>
            <w:tcW w:w="837" w:type="dxa"/>
            <w:vMerge w:val="restart"/>
            <w:gridSpan w:val="2"/>
            <w:tcBorders>
              <w:top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312" w:lineRule="exact"/>
              <w:ind w:left="174" w:right="103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상가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면적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55" w:lineRule="exact"/>
              <w:ind w:left="20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4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4"/>
              </w:rPr>
              <w:t>㎡)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03" w:type="dxa"/>
            <w:gridSpan w:val="3"/>
            <w:tcBorders>
              <w:top w:val="single" w:sz="2.88" w:space="0" w:color="000000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3" w:lineRule="auto"/>
              <w:ind w:left="502" w:right="70" w:firstLine="-381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밖의</w:t>
            </w:r>
            <w:r>
              <w:rPr>
                <w:rFonts w:ascii="바탕" w:hAnsi="바탕" w:cs="바탕" w:eastAsia="바탕"/>
                <w:sz w:val="18"/>
                <w:szCs w:val="18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건축시설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면적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㎡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96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31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497" w:type="dxa"/>
            <w:vMerge/>
            <w:gridSpan w:val="2"/>
            <w:tcBorders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1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64" w:after="0" w:line="240" w:lineRule="auto"/>
              <w:ind w:left="330" w:right="310"/>
              <w:jc w:val="center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계</w:t>
            </w:r>
          </w:p>
        </w:tc>
        <w:tc>
          <w:tcPr>
            <w:tcW w:w="861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64" w:after="0" w:line="240" w:lineRule="auto"/>
              <w:ind w:right="32"/>
              <w:jc w:val="righ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㎡</w:t>
            </w:r>
          </w:p>
        </w:tc>
        <w:tc>
          <w:tcPr>
            <w:tcW w:w="801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64" w:after="0" w:line="240" w:lineRule="auto"/>
              <w:ind w:right="34"/>
              <w:jc w:val="righ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㎡</w:t>
            </w:r>
          </w:p>
        </w:tc>
        <w:tc>
          <w:tcPr>
            <w:tcW w:w="765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64" w:after="0" w:line="240" w:lineRule="auto"/>
              <w:jc w:val="righ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㎡</w:t>
            </w:r>
          </w:p>
        </w:tc>
        <w:tc>
          <w:tcPr>
            <w:tcW w:w="79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64" w:after="0" w:line="240" w:lineRule="auto"/>
              <w:ind w:right="32"/>
              <w:jc w:val="righ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㎡</w:t>
            </w:r>
          </w:p>
        </w:tc>
        <w:tc>
          <w:tcPr>
            <w:tcW w:w="837" w:type="dxa"/>
            <w:vMerge/>
            <w:gridSpan w:val="2"/>
            <w:tcBorders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40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75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31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497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352" w:lineRule="exact"/>
              <w:ind w:left="584" w:right="564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4"/>
              </w:rPr>
              <w:t>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91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1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01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65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37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40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736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31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497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89" w:lineRule="exact"/>
              <w:ind w:left="107" w:right="87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토지등소유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40" w:lineRule="auto"/>
              <w:ind w:left="587" w:right="567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1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01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65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37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40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75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31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497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352" w:lineRule="exact"/>
              <w:ind w:left="26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4"/>
              </w:rPr>
              <w:t>보류시설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91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1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01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65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37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40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75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31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497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352" w:lineRule="exact"/>
              <w:ind w:left="26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4"/>
              </w:rPr>
              <w:t>일반분양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91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1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01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65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37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40" w:type="dxa"/>
            <w:gridSpan w:val="2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75" w:hRule="exact"/>
        </w:trPr>
        <w:tc>
          <w:tcPr>
            <w:tcW w:w="461" w:type="dxa"/>
            <w:vMerge/>
            <w:tcBorders>
              <w:bottom w:val="single" w:sz="1.92" w:space="0" w:color="000000"/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31" w:type="dxa"/>
            <w:vMerge/>
            <w:tcBorders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497" w:type="dxa"/>
            <w:gridSpan w:val="2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352" w:lineRule="exact"/>
              <w:ind w:left="467" w:right="447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4"/>
              </w:rPr>
              <w:t>임대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914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1" w:type="dxa"/>
            <w:gridSpan w:val="2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01" w:type="dxa"/>
            <w:gridSpan w:val="2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65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9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37" w:type="dxa"/>
            <w:gridSpan w:val="2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40" w:type="dxa"/>
            <w:gridSpan w:val="2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2.980003" w:type="dxa"/>
      </w:tblPr>
      <w:tblGrid/>
      <w:tr>
        <w:trPr>
          <w:trHeight w:val="369" w:hRule="exact"/>
        </w:trPr>
        <w:tc>
          <w:tcPr>
            <w:tcW w:w="461" w:type="dxa"/>
            <w:vMerge w:val="restart"/>
            <w:tcBorders>
              <w:top w:val="single" w:sz="1.92" w:space="0" w:color="000000"/>
              <w:left w:val="nil" w:sz="6" w:space="0" w:color="auto"/>
              <w:right w:val="single" w:sz="2.88" w:space="0" w:color="939393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177" w:lineRule="auto"/>
              <w:ind w:left="127" w:right="40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양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청</w:t>
            </w:r>
          </w:p>
          <w:p>
            <w:pPr>
              <w:spacing w:before="34" w:after="0" w:line="258" w:lineRule="auto"/>
              <w:ind w:left="127" w:right="40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권</w:t>
            </w:r>
          </w:p>
          <w:p>
            <w:pPr>
              <w:spacing w:before="0" w:after="0" w:line="225" w:lineRule="exact"/>
              <w:ind w:left="127" w:right="56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1"/>
              </w:rPr>
              <w:t>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2" w:lineRule="exact"/>
              <w:ind w:left="127" w:right="56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2"/>
              </w:rPr>
              <w:t>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2" w:lineRule="exact"/>
              <w:ind w:left="127" w:right="56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2"/>
              </w:rPr>
              <w:t>고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31" w:type="dxa"/>
            <w:vMerge w:val="restart"/>
            <w:tcBorders>
              <w:top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구분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073" w:type="dxa"/>
            <w:gridSpan w:val="4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300" w:lineRule="exact"/>
              <w:ind w:left="1515" w:right="1495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분양신청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56" w:type="dxa"/>
            <w:vMerge w:val="restart"/>
            <w:tcBorders>
              <w:top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91" w:lineRule="exact"/>
              <w:ind w:left="26" w:right="8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수인이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3" w:after="0" w:line="288" w:lineRule="exact"/>
              <w:ind w:left="66" w:right="48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1"/>
                <w:w w:val="96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인의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분양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29"/>
                <w:w w:val="99"/>
              </w:rPr>
              <w:t>대상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신청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81" w:type="dxa"/>
            <w:gridSpan w:val="4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300" w:lineRule="exact"/>
              <w:ind w:left="459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권리신고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권리종류별)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422" w:hRule="exact"/>
        </w:trPr>
        <w:tc>
          <w:tcPr>
            <w:tcW w:w="461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31" w:type="dxa"/>
            <w:vMerge/>
            <w:tcBorders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1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소계</w:t>
            </w:r>
          </w:p>
        </w:tc>
        <w:tc>
          <w:tcPr>
            <w:tcW w:w="1017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16" w:lineRule="exact"/>
              <w:ind w:left="25" w:right="8"/>
              <w:jc w:val="center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토지</w:t>
            </w:r>
            <w:r>
              <w:rPr>
                <w:rFonts w:ascii="바탕" w:hAnsi="바탕" w:cs="바탕" w:eastAsia="바탕"/>
                <w:sz w:val="18"/>
                <w:szCs w:val="18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건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축물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소유자</w:t>
            </w:r>
          </w:p>
        </w:tc>
        <w:tc>
          <w:tcPr>
            <w:tcW w:w="1017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32" w:lineRule="exact"/>
              <w:ind w:left="236" w:right="174" w:firstLine="89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토지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소유자</w:t>
            </w:r>
          </w:p>
        </w:tc>
        <w:tc>
          <w:tcPr>
            <w:tcW w:w="101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32" w:lineRule="exact"/>
              <w:ind w:left="236" w:right="172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건축물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소유자</w:t>
            </w:r>
          </w:p>
        </w:tc>
        <w:tc>
          <w:tcPr>
            <w:tcW w:w="856" w:type="dxa"/>
            <w:vMerge/>
            <w:tcBorders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8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소계</w:t>
            </w:r>
          </w:p>
        </w:tc>
        <w:tc>
          <w:tcPr>
            <w:tcW w:w="79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20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000" w:hRule="exact"/>
        </w:trPr>
        <w:tc>
          <w:tcPr>
            <w:tcW w:w="461" w:type="dxa"/>
            <w:vMerge/>
            <w:tcBorders>
              <w:bottom w:val="single" w:sz="2.88" w:space="0" w:color="000000"/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31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64" w:after="0" w:line="258" w:lineRule="auto"/>
              <w:ind w:left="342" w:right="29" w:firstLine="-24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신청인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9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17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17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019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56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58" w:lineRule="auto"/>
              <w:ind w:left="481" w:right="-20" w:firstLine="134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건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인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6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9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6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20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2.980003" w:type="dxa"/>
      </w:tblPr>
      <w:tblGrid/>
      <w:tr>
        <w:trPr>
          <w:trHeight w:val="369" w:hRule="exact"/>
        </w:trPr>
        <w:tc>
          <w:tcPr>
            <w:tcW w:w="890" w:type="dxa"/>
            <w:vMerge w:val="restart"/>
            <w:tcBorders>
              <w:top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8" w:lineRule="auto"/>
              <w:ind w:left="135" w:right="114" w:firstLine="2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권리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자별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관리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처분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3"/>
                <w:w w:val="99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99"/>
              </w:rPr>
              <w:t>단위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8"/>
                <w:w w:val="99"/>
              </w:rPr>
              <w:t>인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38" w:type="dxa"/>
            <w:vMerge w:val="restart"/>
            <w:tcBorders>
              <w:top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권리자별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09" w:type="dxa"/>
            <w:vMerge w:val="restart"/>
            <w:tcBorders>
              <w:top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대상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93" w:type="dxa"/>
            <w:gridSpan w:val="4"/>
            <w:tcBorders>
              <w:top w:val="single" w:sz="2.88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99" w:lineRule="exact"/>
              <w:ind w:left="1364" w:right="1346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분양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760" w:type="dxa"/>
            <w:vMerge w:val="restart"/>
            <w:tcBorders>
              <w:top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3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청산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3" w:type="dxa"/>
            <w:vMerge w:val="restart"/>
            <w:tcBorders>
              <w:top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4" w:type="dxa"/>
            <w:vMerge w:val="restart"/>
            <w:tcBorders>
              <w:top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12" w:lineRule="exact"/>
              <w:ind w:left="128" w:right="55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협의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매수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85" w:type="dxa"/>
            <w:vMerge w:val="restart"/>
            <w:tcBorders>
              <w:top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12" w:lineRule="exact"/>
              <w:ind w:left="198" w:right="1" w:firstLine="-1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그밖의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처분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19" w:hRule="exact"/>
        </w:trPr>
        <w:tc>
          <w:tcPr>
            <w:tcW w:w="890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338" w:type="dxa"/>
            <w:vMerge/>
            <w:tcBorders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09" w:type="dxa"/>
            <w:vMerge/>
            <w:tcBorders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1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67" w:after="0" w:line="240" w:lineRule="auto"/>
              <w:ind w:left="21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소계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67" w:after="0" w:line="240" w:lineRule="auto"/>
              <w:ind w:left="12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주택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4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67" w:after="0" w:line="240" w:lineRule="auto"/>
              <w:ind w:left="12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상가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85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9" w:after="0" w:line="177" w:lineRule="auto"/>
              <w:ind w:left="198" w:right="5" w:firstLine="-1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그밖의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용도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0" w:type="dxa"/>
            <w:vMerge/>
            <w:tcBorders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53" w:type="dxa"/>
            <w:vMerge/>
            <w:tcBorders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44" w:type="dxa"/>
            <w:vMerge/>
            <w:tcBorders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85" w:type="dxa"/>
            <w:vMerge/>
            <w:tcBorders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</w:tr>
      <w:tr>
        <w:trPr>
          <w:trHeight w:val="549" w:hRule="exact"/>
        </w:trPr>
        <w:tc>
          <w:tcPr>
            <w:tcW w:w="890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338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31" w:after="0" w:line="240" w:lineRule="auto"/>
              <w:ind w:left="503" w:right="483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0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1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4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4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85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60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53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4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85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</w:tr>
      <w:tr>
        <w:trPr>
          <w:trHeight w:val="976" w:hRule="exact"/>
        </w:trPr>
        <w:tc>
          <w:tcPr>
            <w:tcW w:w="890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338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5" w:after="0" w:line="312" w:lineRule="exact"/>
              <w:ind w:left="39" w:right="19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토지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건축물소유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0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1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4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4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85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60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53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4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85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</w:tr>
      <w:tr>
        <w:trPr>
          <w:trHeight w:val="664" w:hRule="exact"/>
        </w:trPr>
        <w:tc>
          <w:tcPr>
            <w:tcW w:w="890" w:type="dxa"/>
            <w:vMerge/>
            <w:tcBorders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338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8" w:after="0" w:line="312" w:lineRule="exact"/>
              <w:ind w:left="306" w:right="232" w:firstLine="1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토지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소유자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0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1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4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4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85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60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53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4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85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</w:tr>
      <w:tr>
        <w:trPr>
          <w:trHeight w:val="664" w:hRule="exact"/>
        </w:trPr>
        <w:tc>
          <w:tcPr>
            <w:tcW w:w="890" w:type="dxa"/>
            <w:vMerge/>
            <w:tcBorders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338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8" w:after="0" w:line="312" w:lineRule="exact"/>
              <w:ind w:left="306" w:right="232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건축물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소유자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09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16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46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46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85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60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53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44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85" w:type="dxa"/>
            <w:tcBorders>
              <w:top w:val="single" w:sz="2.88" w:space="0" w:color="939393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</w:tr>
    </w:tbl>
    <w:p>
      <w:pPr>
        <w:spacing w:after="0"/>
        <w:sectPr>
          <w:pgNumType w:start="2"/>
          <w:pgMar w:header="1175" w:footer="584" w:top="1360" w:bottom="780" w:left="1020" w:right="1020"/>
          <w:headerReference w:type="default" r:id="rId5"/>
          <w:footerReference w:type="default" r:id="rId6"/>
          <w:pgSz w:w="11900" w:h="16820"/>
        </w:sectPr>
      </w:pPr>
      <w:rPr/>
    </w:p>
    <w:p>
      <w:pPr>
        <w:spacing w:before="5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7.779999" w:type="dxa"/>
      </w:tblPr>
      <w:tblGrid/>
      <w:tr>
        <w:trPr>
          <w:trHeight w:val="976" w:hRule="exact"/>
        </w:trPr>
        <w:tc>
          <w:tcPr>
            <w:tcW w:w="1245" w:type="dxa"/>
            <w:tcBorders>
              <w:top w:val="single" w:sz="2.88" w:space="0" w:color="000000"/>
              <w:bottom w:val="single" w:sz="2.88" w:space="0" w:color="000000"/>
              <w:left w:val="nil" w:sz="6" w:space="0" w:color="auto"/>
              <w:right w:val="single" w:sz="2.88" w:space="0" w:color="939393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86" w:lineRule="exact"/>
              <w:ind w:left="408" w:right="-5" w:firstLine="-329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소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유권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권리</w:t>
            </w:r>
          </w:p>
        </w:tc>
        <w:tc>
          <w:tcPr>
            <w:tcW w:w="784" w:type="dxa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상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65" w:type="dxa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34"/>
              <w:jc w:val="righ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건</w:t>
            </w:r>
          </w:p>
        </w:tc>
        <w:tc>
          <w:tcPr>
            <w:tcW w:w="945" w:type="dxa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2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12" w:lineRule="exact"/>
              <w:ind w:left="349" w:right="36" w:firstLine="-24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이전설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32"/>
              <w:jc w:val="righ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건</w:t>
            </w:r>
          </w:p>
        </w:tc>
        <w:tc>
          <w:tcPr>
            <w:tcW w:w="1063" w:type="dxa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5" w:after="0" w:line="312" w:lineRule="exact"/>
              <w:ind w:left="79" w:right="57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해지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또는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멸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92" w:type="dxa"/>
            <w:tcBorders>
              <w:top w:val="single" w:sz="2.88" w:space="0" w:color="000000"/>
              <w:bottom w:val="single" w:sz="2.88" w:space="0" w:color="000000"/>
              <w:left w:val="single" w:sz="2.88" w:space="0" w:color="939393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52"/>
              <w:jc w:val="righ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건</w:t>
            </w:r>
          </w:p>
        </w:tc>
      </w:tr>
    </w:tbl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8.979998" w:type="dxa"/>
      </w:tblPr>
      <w:tblGrid/>
      <w:tr>
        <w:trPr>
          <w:trHeight w:val="976" w:hRule="exact"/>
        </w:trPr>
        <w:tc>
          <w:tcPr>
            <w:tcW w:w="1245" w:type="dxa"/>
            <w:tcBorders>
              <w:top w:val="single" w:sz="1.92" w:space="0" w:color="000000"/>
              <w:bottom w:val="single" w:sz="1.92" w:space="0" w:color="000000"/>
              <w:left w:val="nil" w:sz="6" w:space="0" w:color="auto"/>
              <w:right w:val="single" w:sz="2.88" w:space="0" w:color="939393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88" w:lineRule="exact"/>
              <w:ind w:left="353" w:right="148" w:firstLine="-1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세</w:t>
            </w:r>
            <w:r>
              <w:rPr>
                <w:rFonts w:ascii="바탕" w:hAnsi="바탕" w:cs="바탕" w:eastAsia="바탕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입</w:t>
            </w:r>
            <w:r>
              <w:rPr>
                <w:rFonts w:ascii="바탕" w:hAnsi="바탕" w:cs="바탕" w:eastAsia="바탕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책</w:t>
            </w:r>
          </w:p>
        </w:tc>
        <w:tc>
          <w:tcPr>
            <w:tcW w:w="784" w:type="dxa"/>
            <w:tcBorders>
              <w:top w:val="single" w:sz="1.92" w:space="0" w:color="000000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상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10" w:type="dxa"/>
            <w:tcBorders>
              <w:top w:val="single" w:sz="1.92" w:space="0" w:color="000000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955" w:type="dxa"/>
            <w:tcBorders>
              <w:top w:val="single" w:sz="1.92" w:space="0" w:color="000000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9" w:after="0" w:line="312" w:lineRule="exact"/>
              <w:ind w:left="87" w:right="67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임대주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택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83" w:lineRule="exact"/>
              <w:ind w:left="136" w:right="116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공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급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566" w:type="dxa"/>
            <w:tcBorders>
              <w:top w:val="single" w:sz="1.92" w:space="0" w:color="000000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180" w:type="dxa"/>
            <w:tcBorders>
              <w:top w:val="single" w:sz="1.92" w:space="0" w:color="000000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12" w:lineRule="exact"/>
              <w:ind w:left="155" w:right="33" w:firstLine="-48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주거대책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비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급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63" w:type="dxa"/>
            <w:tcBorders>
              <w:top w:val="single" w:sz="1.92" w:space="0" w:color="000000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04" w:type="dxa"/>
            <w:tcBorders>
              <w:top w:val="single" w:sz="1.92" w:space="0" w:color="000000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12" w:lineRule="exact"/>
              <w:ind w:left="279" w:right="84" w:firstLine="-1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비대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상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88" w:type="dxa"/>
            <w:tcBorders>
              <w:top w:val="single" w:sz="1.92" w:space="0" w:color="000000"/>
              <w:bottom w:val="single" w:sz="1.92" w:space="0" w:color="000000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8.979998" w:type="dxa"/>
      </w:tblPr>
      <w:tblGrid/>
      <w:tr>
        <w:trPr>
          <w:trHeight w:val="352" w:hRule="exact"/>
        </w:trPr>
        <w:tc>
          <w:tcPr>
            <w:tcW w:w="1245" w:type="dxa"/>
            <w:vMerge w:val="restart"/>
            <w:tcBorders>
              <w:top w:val="single" w:sz="1.92" w:space="0" w:color="000000"/>
              <w:left w:val="nil" w:sz="6" w:space="0" w:color="auto"/>
              <w:right w:val="single" w:sz="2.88" w:space="0" w:color="939393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9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공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공시설</w:t>
            </w:r>
          </w:p>
        </w:tc>
        <w:tc>
          <w:tcPr>
            <w:tcW w:w="4315" w:type="dxa"/>
            <w:gridSpan w:val="5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293" w:lineRule="exact"/>
              <w:ind w:left="1815" w:right="1797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신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035" w:type="dxa"/>
            <w:gridSpan w:val="5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293" w:lineRule="exact"/>
              <w:ind w:left="1309" w:right="1307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용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도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폐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527" w:hRule="exact"/>
        </w:trPr>
        <w:tc>
          <w:tcPr>
            <w:tcW w:w="1245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1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80" w:after="0" w:line="240" w:lineRule="auto"/>
              <w:ind w:left="246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종류</w:t>
            </w:r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80" w:after="0" w:line="240" w:lineRule="auto"/>
              <w:ind w:left="248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명칭</w:t>
            </w:r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80" w:after="0" w:line="240" w:lineRule="auto"/>
              <w:ind w:left="248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규모</w:t>
            </w:r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80" w:after="0" w:line="240" w:lineRule="auto"/>
              <w:ind w:left="68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설치비용</w:t>
            </w:r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80" w:after="0" w:line="240" w:lineRule="auto"/>
              <w:ind w:left="157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관리청</w:t>
            </w:r>
          </w:p>
        </w:tc>
        <w:tc>
          <w:tcPr>
            <w:tcW w:w="79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80" w:after="0" w:line="240" w:lineRule="auto"/>
              <w:ind w:left="215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종류</w:t>
            </w:r>
          </w:p>
        </w:tc>
        <w:tc>
          <w:tcPr>
            <w:tcW w:w="79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80" w:after="0" w:line="240" w:lineRule="auto"/>
              <w:ind w:left="215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명칭</w:t>
            </w:r>
          </w:p>
        </w:tc>
        <w:tc>
          <w:tcPr>
            <w:tcW w:w="79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80" w:after="0" w:line="240" w:lineRule="auto"/>
              <w:ind w:left="215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규모</w:t>
            </w:r>
          </w:p>
        </w:tc>
        <w:tc>
          <w:tcPr>
            <w:tcW w:w="79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17" w:after="0" w:line="234" w:lineRule="exact"/>
              <w:ind w:left="282" w:right="-4" w:firstLine="-225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-14"/>
                <w:w w:val="100"/>
              </w:rPr>
              <w:t>국</w:t>
            </w:r>
            <w:r>
              <w:rPr>
                <w:rFonts w:ascii="바탕" w:hAnsi="바탕" w:cs="바탕" w:eastAsia="바탕"/>
                <w:sz w:val="18"/>
                <w:szCs w:val="18"/>
                <w:spacing w:val="-14"/>
                <w:w w:val="100"/>
              </w:rPr>
              <w:t>공</w:t>
            </w:r>
            <w:r>
              <w:rPr>
                <w:rFonts w:ascii="바탕" w:hAnsi="바탕" w:cs="바탕" w:eastAsia="바탕"/>
                <w:sz w:val="18"/>
                <w:szCs w:val="18"/>
                <w:spacing w:val="-14"/>
                <w:w w:val="100"/>
              </w:rPr>
              <w:t>유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㎡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17" w:after="0" w:line="234" w:lineRule="exact"/>
              <w:ind w:left="301" w:right="27" w:firstLine="-228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-12"/>
                <w:w w:val="100"/>
              </w:rPr>
              <w:t>무</w:t>
            </w:r>
            <w:r>
              <w:rPr>
                <w:rFonts w:ascii="바탕" w:hAnsi="바탕" w:cs="바탕" w:eastAsia="바탕"/>
                <w:sz w:val="18"/>
                <w:szCs w:val="18"/>
                <w:spacing w:val="-12"/>
                <w:w w:val="100"/>
              </w:rPr>
              <w:t>상</w:t>
            </w:r>
            <w:r>
              <w:rPr>
                <w:rFonts w:ascii="바탕" w:hAnsi="바탕" w:cs="바탕" w:eastAsia="바탕"/>
                <w:sz w:val="18"/>
                <w:szCs w:val="18"/>
                <w:spacing w:val="-14"/>
                <w:w w:val="100"/>
              </w:rPr>
              <w:t>양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여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㎡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635" w:hRule="exact"/>
        </w:trPr>
        <w:tc>
          <w:tcPr>
            <w:tcW w:w="1245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1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4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35" w:hRule="exact"/>
        </w:trPr>
        <w:tc>
          <w:tcPr>
            <w:tcW w:w="1245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1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6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49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35" w:hRule="exact"/>
        </w:trPr>
        <w:tc>
          <w:tcPr>
            <w:tcW w:w="1245" w:type="dxa"/>
            <w:vMerge/>
            <w:tcBorders>
              <w:bottom w:val="single" w:sz="1.92" w:space="0" w:color="000000"/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1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64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6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6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6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796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849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8.979998" w:type="dxa"/>
      </w:tblPr>
      <w:tblGrid/>
      <w:tr>
        <w:trPr>
          <w:trHeight w:val="408" w:hRule="exact"/>
        </w:trPr>
        <w:tc>
          <w:tcPr>
            <w:tcW w:w="1245" w:type="dxa"/>
            <w:vMerge w:val="restart"/>
            <w:tcBorders>
              <w:top w:val="single" w:sz="1.92" w:space="0" w:color="000000"/>
              <w:left w:val="nil" w:sz="6" w:space="0" w:color="auto"/>
              <w:right w:val="single" w:sz="2.88" w:space="0" w:color="939393"/>
            </w:tcBorders>
          </w:tcPr>
          <w:p>
            <w:pPr>
              <w:spacing w:before="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86" w:lineRule="exact"/>
              <w:ind w:left="110" w:right="74"/>
              <w:jc w:val="center"/>
              <w:tabs>
                <w:tab w:pos="600" w:val="left"/>
              </w:tabs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평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가액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는</w:t>
              <w:tab/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추산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액</w:t>
            </w:r>
          </w:p>
        </w:tc>
        <w:tc>
          <w:tcPr>
            <w:tcW w:w="4375" w:type="dxa"/>
            <w:gridSpan w:val="3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0" w:after="0" w:line="319" w:lineRule="exact"/>
              <w:ind w:left="1666" w:right="1646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시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행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75" w:type="dxa"/>
            <w:gridSpan w:val="3"/>
            <w:tcBorders>
              <w:top w:val="single" w:sz="1.92" w:space="0" w:color="000000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0" w:after="0" w:line="319" w:lineRule="exact"/>
              <w:ind w:left="1458" w:right="1458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시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행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1245" w:type="dxa"/>
            <w:vMerge/>
            <w:tcBorders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475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23" w:after="0" w:line="240" w:lineRule="auto"/>
              <w:ind w:left="611" w:right="591"/>
              <w:jc w:val="center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계</w:t>
            </w:r>
          </w:p>
        </w:tc>
        <w:tc>
          <w:tcPr>
            <w:tcW w:w="1593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23" w:after="0" w:line="240" w:lineRule="auto"/>
              <w:ind w:left="534" w:right="514"/>
              <w:jc w:val="center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토</w:t>
            </w:r>
            <w:r>
              <w:rPr>
                <w:rFonts w:ascii="바탕" w:hAnsi="바탕" w:cs="바탕" w:eastAsia="바탕"/>
                <w:sz w:val="18"/>
                <w:szCs w:val="18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지</w:t>
            </w:r>
          </w:p>
        </w:tc>
        <w:tc>
          <w:tcPr>
            <w:tcW w:w="1307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23" w:after="0" w:line="240" w:lineRule="auto"/>
              <w:ind w:left="289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건</w:t>
            </w:r>
            <w:r>
              <w:rPr>
                <w:rFonts w:ascii="바탕" w:hAnsi="바탕" w:cs="바탕" w:eastAsia="바탕"/>
                <w:sz w:val="18"/>
                <w:szCs w:val="18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축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물</w:t>
            </w:r>
          </w:p>
        </w:tc>
        <w:tc>
          <w:tcPr>
            <w:tcW w:w="1307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23" w:after="0" w:line="240" w:lineRule="auto"/>
              <w:ind w:left="527" w:right="507"/>
              <w:jc w:val="center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계</w:t>
            </w:r>
          </w:p>
        </w:tc>
        <w:tc>
          <w:tcPr>
            <w:tcW w:w="1307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23" w:after="0" w:line="240" w:lineRule="auto"/>
              <w:ind w:left="426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토</w:t>
            </w:r>
            <w:r>
              <w:rPr>
                <w:rFonts w:ascii="바탕" w:hAnsi="바탕" w:cs="바탕" w:eastAsia="바탕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지</w:t>
            </w:r>
          </w:p>
        </w:tc>
        <w:tc>
          <w:tcPr>
            <w:tcW w:w="1360" w:type="dxa"/>
            <w:tcBorders>
              <w:top w:val="single" w:sz="2.88" w:space="0" w:color="939393"/>
              <w:bottom w:val="single" w:sz="2.88" w:space="0" w:color="939393"/>
              <w:left w:val="single" w:sz="2.88" w:space="0" w:color="939393"/>
              <w:right w:val="nil" w:sz="6" w:space="0" w:color="auto"/>
            </w:tcBorders>
          </w:tcPr>
          <w:p>
            <w:pPr>
              <w:spacing w:before="23" w:after="0" w:line="240" w:lineRule="auto"/>
              <w:ind w:left="308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건</w:t>
            </w:r>
            <w:r>
              <w:rPr>
                <w:rFonts w:ascii="바탕" w:hAnsi="바탕" w:cs="바탕" w:eastAsia="바탕"/>
                <w:sz w:val="18"/>
                <w:szCs w:val="18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축</w:t>
            </w:r>
            <w:r>
              <w:rPr>
                <w:rFonts w:ascii="바탕" w:hAnsi="바탕" w:cs="바탕" w:eastAsia="바탕"/>
                <w:sz w:val="18"/>
                <w:szCs w:val="18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물</w:t>
            </w:r>
          </w:p>
        </w:tc>
      </w:tr>
      <w:tr>
        <w:trPr>
          <w:trHeight w:val="635" w:hRule="exact"/>
        </w:trPr>
        <w:tc>
          <w:tcPr>
            <w:tcW w:w="1245" w:type="dxa"/>
            <w:vMerge/>
            <w:tcBorders>
              <w:bottom w:val="single" w:sz="1.92" w:space="0" w:color="000000"/>
              <w:left w:val="nil" w:sz="6" w:space="0" w:color="auto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475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593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307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307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307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360" w:type="dxa"/>
            <w:tcBorders>
              <w:top w:val="single" w:sz="2.88" w:space="0" w:color="939393"/>
              <w:bottom w:val="single" w:sz="1.92" w:space="0" w:color="000000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7.779999" w:type="dxa"/>
      </w:tblPr>
      <w:tblGrid/>
      <w:tr>
        <w:trPr>
          <w:trHeight w:val="722" w:hRule="exact"/>
        </w:trPr>
        <w:tc>
          <w:tcPr>
            <w:tcW w:w="1245" w:type="dxa"/>
            <w:tcBorders>
              <w:top w:val="single" w:sz="1.92" w:space="0" w:color="000000"/>
              <w:bottom w:val="single" w:sz="2.88" w:space="0" w:color="5C5C5C"/>
              <w:left w:val="nil" w:sz="6" w:space="0" w:color="auto"/>
              <w:right w:val="single" w:sz="2.88" w:space="0" w:color="939393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89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자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금운용</w:t>
            </w:r>
          </w:p>
        </w:tc>
        <w:tc>
          <w:tcPr>
            <w:tcW w:w="1475" w:type="dxa"/>
            <w:tcBorders>
              <w:top w:val="single" w:sz="1.92" w:space="0" w:color="000000"/>
              <w:bottom w:val="single" w:sz="2.88" w:space="0" w:color="5C5C5C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35" w:after="0" w:line="312" w:lineRule="exact"/>
              <w:ind w:left="613" w:right="62" w:firstLine="-48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총소요사업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93" w:type="dxa"/>
            <w:tcBorders>
              <w:top w:val="single" w:sz="1.92" w:space="0" w:color="000000"/>
              <w:bottom w:val="single" w:sz="2.88" w:space="0" w:color="5C5C5C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307" w:type="dxa"/>
            <w:tcBorders>
              <w:top w:val="single" w:sz="1.92" w:space="0" w:color="000000"/>
              <w:bottom w:val="single" w:sz="2.88" w:space="0" w:color="5C5C5C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307" w:type="dxa"/>
            <w:tcBorders>
              <w:top w:val="single" w:sz="1.92" w:space="0" w:color="000000"/>
              <w:bottom w:val="single" w:sz="2.88" w:space="0" w:color="5C5C5C"/>
              <w:left w:val="single" w:sz="2.88" w:space="0" w:color="939393"/>
              <w:right w:val="single" w:sz="2.88" w:space="0" w:color="939393"/>
            </w:tcBorders>
          </w:tcPr>
          <w:p>
            <w:pPr>
              <w:spacing w:before="35" w:after="0" w:line="312" w:lineRule="exact"/>
              <w:ind w:left="529" w:right="38" w:firstLine="-4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수입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추산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07" w:type="dxa"/>
            <w:tcBorders>
              <w:top w:val="single" w:sz="1.92" w:space="0" w:color="000000"/>
              <w:bottom w:val="single" w:sz="2.88" w:space="0" w:color="5C5C5C"/>
              <w:left w:val="single" w:sz="2.88" w:space="0" w:color="939393"/>
              <w:right w:val="single" w:sz="2.88" w:space="0" w:color="939393"/>
            </w:tcBorders>
          </w:tcPr>
          <w:p>
            <w:pPr/>
            <w:rPr/>
          </w:p>
        </w:tc>
        <w:tc>
          <w:tcPr>
            <w:tcW w:w="1360" w:type="dxa"/>
            <w:tcBorders>
              <w:top w:val="single" w:sz="1.92" w:space="0" w:color="000000"/>
              <w:bottom w:val="single" w:sz="2.88" w:space="0" w:color="5C5C5C"/>
              <w:left w:val="single" w:sz="2.88" w:space="0" w:color="939393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00" w:lineRule="exact"/>
        <w:ind w:right="186"/>
        <w:jc w:val="right"/>
        <w:rPr>
          <w:rFonts w:ascii="바탕" w:hAnsi="바탕" w:cs="바탕" w:eastAsia="바탕"/>
          <w:sz w:val="24"/>
          <w:szCs w:val="24"/>
        </w:rPr>
      </w:pPr>
      <w:rPr/>
      <w:r>
        <w:rPr/>
        <w:pict>
          <v:group style="position:absolute;margin-left:57.569pt;margin-top:-17.277630pt;width:479.742pt;height:.1pt;mso-position-horizontal-relative:page;mso-position-vertical-relative:paragraph;z-index:-1693" coordorigin="1151,-346" coordsize="9595,2">
            <v:shape style="position:absolute;left:1151;top:-346;width:9595;height:2" coordorigin="1151,-346" coordsize="9595,0" path="m1151,-346l10746,-346e" filled="f" stroked="t" strokeweight=".36pt" strokecolor="#787878">
              <v:path arrowok="t"/>
            </v:shape>
          </v:group>
          <w10:wrap type="none"/>
        </w:pic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「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도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시</w:t>
      </w:r>
      <w:r>
        <w:rPr>
          <w:rFonts w:ascii="바탕" w:hAnsi="바탕" w:cs="바탕" w:eastAsia="바탕"/>
          <w:sz w:val="24"/>
          <w:szCs w:val="24"/>
          <w:spacing w:val="40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및</w:t>
      </w:r>
      <w:r>
        <w:rPr>
          <w:rFonts w:ascii="바탕" w:hAnsi="바탕" w:cs="바탕" w:eastAsia="바탕"/>
          <w:sz w:val="24"/>
          <w:szCs w:val="24"/>
          <w:spacing w:val="4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주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거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환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경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정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비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법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」</w:t>
      </w:r>
      <w:r>
        <w:rPr>
          <w:rFonts w:ascii="바탕" w:hAnsi="바탕" w:cs="바탕" w:eastAsia="바탕"/>
          <w:sz w:val="24"/>
          <w:szCs w:val="24"/>
          <w:spacing w:val="2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4</w:t>
      </w:r>
      <w:r>
        <w:rPr>
          <w:rFonts w:ascii="바탕" w:hAnsi="바탕" w:cs="바탕" w:eastAsia="바탕"/>
          <w:sz w:val="24"/>
          <w:szCs w:val="24"/>
          <w:spacing w:val="-3"/>
          <w:w w:val="100"/>
          <w:position w:val="-3"/>
        </w:rPr>
        <w:t>8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조</w:t>
      </w:r>
      <w:r>
        <w:rPr>
          <w:rFonts w:ascii="바탕" w:hAnsi="바탕" w:cs="바탕" w:eastAsia="바탕"/>
          <w:sz w:val="24"/>
          <w:szCs w:val="24"/>
          <w:spacing w:val="34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및</w:t>
      </w:r>
      <w:r>
        <w:rPr>
          <w:rFonts w:ascii="바탕" w:hAnsi="바탕" w:cs="바탕" w:eastAsia="바탕"/>
          <w:sz w:val="24"/>
          <w:szCs w:val="24"/>
          <w:spacing w:val="45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같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은</w:t>
      </w:r>
      <w:r>
        <w:rPr>
          <w:rFonts w:ascii="바탕" w:hAnsi="바탕" w:cs="바탕" w:eastAsia="바탕"/>
          <w:sz w:val="24"/>
          <w:szCs w:val="24"/>
          <w:spacing w:val="45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법</w:t>
      </w:r>
      <w:r>
        <w:rPr>
          <w:rFonts w:ascii="바탕" w:hAnsi="바탕" w:cs="바탕" w:eastAsia="바탕"/>
          <w:sz w:val="24"/>
          <w:szCs w:val="24"/>
          <w:spacing w:val="45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시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행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규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칙</w:t>
      </w:r>
      <w:r>
        <w:rPr>
          <w:rFonts w:ascii="바탕" w:hAnsi="바탕" w:cs="바탕" w:eastAsia="바탕"/>
          <w:sz w:val="24"/>
          <w:szCs w:val="24"/>
          <w:spacing w:val="37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1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조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에</w:t>
      </w:r>
      <w:r>
        <w:rPr>
          <w:rFonts w:ascii="바탕" w:hAnsi="바탕" w:cs="바탕" w:eastAsia="바탕"/>
          <w:sz w:val="24"/>
          <w:szCs w:val="24"/>
          <w:spacing w:val="2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따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라</w:t>
      </w:r>
      <w:r>
        <w:rPr>
          <w:rFonts w:ascii="바탕" w:hAnsi="바탕" w:cs="바탕" w:eastAsia="바탕"/>
          <w:sz w:val="24"/>
          <w:szCs w:val="24"/>
          <w:spacing w:val="45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-2"/>
          <w:w w:val="100"/>
          <w:position w:val="-3"/>
        </w:rPr>
        <w:t>위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와</w:t>
      </w:r>
      <w:r>
        <w:rPr>
          <w:rFonts w:ascii="바탕" w:hAnsi="바탕" w:cs="바탕" w:eastAsia="바탕"/>
          <w:sz w:val="24"/>
          <w:szCs w:val="24"/>
          <w:spacing w:val="42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-2"/>
          <w:w w:val="99"/>
          <w:position w:val="-3"/>
        </w:rPr>
        <w:t>같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3" w:after="0" w:line="240" w:lineRule="auto"/>
        <w:ind w:left="321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2"/>
          <w:w w:val="100"/>
        </w:rPr>
        <w:t>관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리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처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분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계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획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ㆍ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변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경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ㆍ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중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ㆍ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폐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-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합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니</w:t>
      </w:r>
      <w:r>
        <w:rPr>
          <w:rFonts w:ascii="바탕" w:hAnsi="바탕" w:cs="바탕" w:eastAsia="바탕"/>
          <w:sz w:val="24"/>
          <w:szCs w:val="24"/>
          <w:spacing w:val="-2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86"/>
        <w:jc w:val="right"/>
        <w:tabs>
          <w:tab w:pos="520" w:val="left"/>
          <w:tab w:pos="1060" w:val="left"/>
        </w:tabs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</w:rPr>
        <w:t>년</w:t>
        <w:tab/>
      </w:r>
      <w:r>
        <w:rPr>
          <w:rFonts w:ascii="바탕" w:hAnsi="바탕" w:cs="바탕" w:eastAsia="바탕"/>
          <w:sz w:val="18"/>
          <w:szCs w:val="18"/>
        </w:rPr>
        <w:t>월</w:t>
        <w:tab/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일</w:t>
      </w:r>
    </w:p>
    <w:p>
      <w:pPr>
        <w:spacing w:before="64" w:after="0" w:line="240" w:lineRule="auto"/>
        <w:ind w:right="185"/>
        <w:jc w:val="right"/>
        <w:tabs>
          <w:tab w:pos="3220" w:val="left"/>
        </w:tabs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대표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  <w:r>
        <w:rPr>
          <w:rFonts w:ascii="바탕" w:hAnsi="바탕" w:cs="바탕" w:eastAsia="바탕"/>
          <w:sz w:val="16"/>
          <w:szCs w:val="16"/>
          <w:color w:val="939393"/>
          <w:spacing w:val="0"/>
          <w:w w:val="100"/>
        </w:rPr>
        <w:t>(</w:t>
      </w:r>
      <w:r>
        <w:rPr>
          <w:rFonts w:ascii="바탕" w:hAnsi="바탕" w:cs="바탕" w:eastAsia="바탕"/>
          <w:sz w:val="16"/>
          <w:szCs w:val="16"/>
          <w:color w:val="939393"/>
          <w:spacing w:val="0"/>
          <w:w w:val="100"/>
        </w:rPr>
        <w:t>서명</w:t>
      </w:r>
      <w:r>
        <w:rPr>
          <w:rFonts w:ascii="바탕" w:hAnsi="바탕" w:cs="바탕" w:eastAsia="바탕"/>
          <w:sz w:val="16"/>
          <w:szCs w:val="16"/>
          <w:color w:val="939393"/>
          <w:spacing w:val="25"/>
          <w:w w:val="100"/>
        </w:rPr>
        <w:t> </w:t>
      </w:r>
      <w:r>
        <w:rPr>
          <w:rFonts w:ascii="바탕" w:hAnsi="바탕" w:cs="바탕" w:eastAsia="바탕"/>
          <w:sz w:val="16"/>
          <w:szCs w:val="16"/>
          <w:color w:val="939393"/>
          <w:spacing w:val="0"/>
          <w:w w:val="100"/>
        </w:rPr>
        <w:t>또는</w:t>
      </w:r>
      <w:r>
        <w:rPr>
          <w:rFonts w:ascii="바탕" w:hAnsi="바탕" w:cs="바탕" w:eastAsia="바탕"/>
          <w:sz w:val="16"/>
          <w:szCs w:val="16"/>
          <w:color w:val="939393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color w:val="939393"/>
          <w:spacing w:val="-2"/>
          <w:w w:val="100"/>
        </w:rPr>
        <w:t>인</w:t>
      </w:r>
      <w:r>
        <w:rPr>
          <w:rFonts w:ascii="바탕" w:hAnsi="바탕" w:cs="바탕" w:eastAsia="바탕"/>
          <w:sz w:val="16"/>
          <w:szCs w:val="16"/>
          <w:color w:val="939393"/>
          <w:spacing w:val="0"/>
          <w:w w:val="99"/>
        </w:rPr>
        <w:t>)</w:t>
      </w:r>
      <w:r>
        <w:rPr>
          <w:rFonts w:ascii="바탕" w:hAnsi="바탕" w:cs="바탕" w:eastAsia="바탕"/>
          <w:sz w:val="16"/>
          <w:szCs w:val="16"/>
          <w:color w:val="000000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81" w:right="-20"/>
        <w:jc w:val="left"/>
        <w:tabs>
          <w:tab w:pos="3220" w:val="left"/>
        </w:tabs>
        <w:rPr>
          <w:rFonts w:ascii="바탕" w:hAnsi="바탕" w:cs="바탕" w:eastAsia="바탕"/>
          <w:sz w:val="22"/>
          <w:szCs w:val="22"/>
        </w:rPr>
      </w:pPr>
      <w:rPr/>
      <w:r>
        <w:rPr>
          <w:rFonts w:ascii="바탕" w:hAnsi="바탕" w:cs="바탕" w:eastAsia="바탕"/>
          <w:sz w:val="26"/>
          <w:szCs w:val="26"/>
          <w:spacing w:val="0"/>
          <w:w w:val="100"/>
        </w:rPr>
        <w:t>시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장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ㆍ군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수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ㆍ구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청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장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ab/>
      </w:r>
      <w:r>
        <w:rPr>
          <w:rFonts w:ascii="바탕" w:hAnsi="바탕" w:cs="바탕" w:eastAsia="바탕"/>
          <w:sz w:val="26"/>
          <w:szCs w:val="26"/>
          <w:spacing w:val="0"/>
          <w:w w:val="100"/>
        </w:rPr>
      </w:r>
      <w:r>
        <w:rPr>
          <w:rFonts w:ascii="바탕" w:hAnsi="바탕" w:cs="바탕" w:eastAsia="바탕"/>
          <w:sz w:val="22"/>
          <w:szCs w:val="22"/>
          <w:spacing w:val="0"/>
          <w:w w:val="100"/>
        </w:rPr>
        <w:t>귀하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175" w:footer="584" w:top="1360" w:bottom="780" w:left="1020" w:right="1020"/>
          <w:pgSz w:w="11900" w:h="16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6" w:lineRule="auto"/>
        <w:ind w:left="223" w:right="-56" w:firstLine="82"/>
        <w:jc w:val="left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-2"/>
          <w:w w:val="100"/>
        </w:rPr>
        <w:t>신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청인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제출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서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류</w:t>
      </w:r>
    </w:p>
    <w:p>
      <w:pPr>
        <w:spacing w:before="0" w:after="0" w:line="240" w:lineRule="exact"/>
        <w:ind w:right="-20"/>
        <w:jc w:val="left"/>
        <w:rPr>
          <w:rFonts w:ascii="바탕" w:hAnsi="바탕" w:cs="바탕" w:eastAsia="바탕"/>
          <w:sz w:val="18"/>
          <w:szCs w:val="18"/>
        </w:rPr>
      </w:pPr>
      <w:rPr/>
      <w:r>
        <w:rPr/>
        <w:br w:type="column"/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1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.</w:t>
      </w:r>
      <w:r>
        <w:rPr>
          <w:rFonts w:ascii="바탕" w:hAnsi="바탕" w:cs="바탕" w:eastAsia="바탕"/>
          <w:sz w:val="18"/>
          <w:szCs w:val="18"/>
          <w:spacing w:val="34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관리처분계획인가의</w:t>
      </w:r>
      <w:r>
        <w:rPr>
          <w:rFonts w:ascii="바탕" w:hAnsi="바탕" w:cs="바탕" w:eastAsia="바탕"/>
          <w:sz w:val="18"/>
          <w:szCs w:val="18"/>
          <w:spacing w:val="29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경우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0"/>
        </w:rPr>
      </w:r>
    </w:p>
    <w:p>
      <w:pPr>
        <w:spacing w:before="56" w:after="0" w:line="258" w:lineRule="auto"/>
        <w:ind w:left="180" w:right="5989"/>
        <w:jc w:val="left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</w:rPr>
        <w:t>가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spacing w:val="3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관리처분계획서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나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spacing w:val="3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총회의결서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사본</w:t>
      </w:r>
    </w:p>
    <w:p>
      <w:pPr>
        <w:spacing w:before="78" w:after="0" w:line="240" w:lineRule="auto"/>
        <w:ind w:right="-67"/>
        <w:jc w:val="left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</w:rPr>
        <w:t>2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spacing w:val="3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관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리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처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분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계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획</w:t>
      </w:r>
      <w:r>
        <w:rPr>
          <w:rFonts w:ascii="바탕" w:hAnsi="바탕" w:cs="바탕" w:eastAsia="바탕"/>
          <w:sz w:val="18"/>
          <w:szCs w:val="18"/>
          <w:spacing w:val="1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변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경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ㆍ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중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지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ㆍ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폐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지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인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가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의</w:t>
      </w:r>
      <w:r>
        <w:rPr>
          <w:rFonts w:ascii="바탕" w:hAnsi="바탕" w:cs="바탕" w:eastAsia="바탕"/>
          <w:sz w:val="18"/>
          <w:szCs w:val="18"/>
          <w:spacing w:val="12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경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우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:</w:t>
      </w:r>
      <w:r>
        <w:rPr>
          <w:rFonts w:ascii="바탕" w:hAnsi="바탕" w:cs="바탕" w:eastAsia="바탕"/>
          <w:sz w:val="18"/>
          <w:szCs w:val="18"/>
          <w:spacing w:val="1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변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경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ㆍ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중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지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ㆍ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폐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지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의</w:t>
      </w:r>
      <w:r>
        <w:rPr>
          <w:rFonts w:ascii="바탕" w:hAnsi="바탕" w:cs="바탕" w:eastAsia="바탕"/>
          <w:sz w:val="18"/>
          <w:szCs w:val="18"/>
          <w:spacing w:val="12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사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유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와</w:t>
      </w:r>
      <w:r>
        <w:rPr>
          <w:rFonts w:ascii="바탕" w:hAnsi="바탕" w:cs="바탕" w:eastAsia="바탕"/>
          <w:sz w:val="18"/>
          <w:szCs w:val="18"/>
          <w:spacing w:val="12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그</w:t>
      </w:r>
      <w:r>
        <w:rPr>
          <w:rFonts w:ascii="바탕" w:hAnsi="바탕" w:cs="바탕" w:eastAsia="바탕"/>
          <w:sz w:val="18"/>
          <w:szCs w:val="18"/>
          <w:spacing w:val="1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내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용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을</w:t>
      </w:r>
      <w:r>
        <w:rPr>
          <w:rFonts w:ascii="바탕" w:hAnsi="바탕" w:cs="바탕" w:eastAsia="바탕"/>
          <w:sz w:val="18"/>
          <w:szCs w:val="18"/>
          <w:spacing w:val="1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설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명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하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는</w:t>
      </w:r>
      <w:r>
        <w:rPr>
          <w:rFonts w:ascii="바탕" w:hAnsi="바탕" w:cs="바탕" w:eastAsia="바탕"/>
          <w:sz w:val="18"/>
          <w:szCs w:val="18"/>
          <w:spacing w:val="12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2"/>
          <w:w w:val="100"/>
        </w:rPr>
        <w:t>서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류</w:t>
      </w:r>
    </w:p>
    <w:p>
      <w:pPr>
        <w:spacing w:before="44" w:after="0" w:line="240" w:lineRule="auto"/>
        <w:ind w:left="91" w:right="-60"/>
        <w:jc w:val="left"/>
        <w:rPr>
          <w:rFonts w:ascii="바탕" w:hAnsi="바탕" w:cs="바탕" w:eastAsia="바탕"/>
          <w:sz w:val="18"/>
          <w:szCs w:val="18"/>
        </w:rPr>
      </w:pPr>
      <w:rPr/>
      <w:r>
        <w:rPr/>
        <w:pict>
          <v:group style="position:absolute;margin-left:57.389pt;margin-top:30.710138pt;width:480.102pt;height:23.875pt;mso-position-horizontal-relative:page;mso-position-vertical-relative:paragraph;z-index:-1695" coordorigin="1148,614" coordsize="9602,477">
            <v:group style="position:absolute;left:1334;top:655;width:9228;height:427" coordorigin="1334,655" coordsize="9228,427">
              <v:shape style="position:absolute;left:1334;top:655;width:9228;height:427" coordorigin="1334,655" coordsize="9228,427" path="m1334,655l1334,1082,10562,1082,10562,655,1334,655e" filled="t" fillcolor="#BABABA" stroked="f">
                <v:path arrowok="t"/>
                <v:fill/>
              </v:shape>
            </v:group>
            <v:group style="position:absolute;left:1331;top:635;width:9233;height:41" coordorigin="1331,635" coordsize="9233,41">
              <v:shape style="position:absolute;left:1331;top:635;width:9233;height:41" coordorigin="1331,635" coordsize="9233,41" path="m1331,675l10564,675,10564,635,1331,635,1331,675xe" filled="t" fillcolor="#5C5C5C" stroked="f">
                <v:path arrowok="t"/>
                <v:fill/>
              </v:shape>
            </v:group>
            <v:group style="position:absolute;left:1151;top:1082;width:9595;height:2" coordorigin="1151,1082" coordsize="9595,2">
              <v:shape style="position:absolute;left:1151;top:1082;width:9595;height:2" coordorigin="1151,1082" coordsize="9595,0" path="m1151,1082l10746,1082e" filled="f" stroked="t" strokeweight=".36pt" strokecolor="#000000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※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유의사항: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이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서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식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은</w:t>
      </w:r>
      <w:r>
        <w:rPr>
          <w:rFonts w:ascii="바탕" w:hAnsi="바탕" w:cs="바탕" w:eastAsia="바탕"/>
          <w:sz w:val="18"/>
          <w:szCs w:val="18"/>
          <w:spacing w:val="1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사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업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유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형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별</w:t>
      </w:r>
      <w:r>
        <w:rPr>
          <w:rFonts w:ascii="바탕" w:hAnsi="바탕" w:cs="바탕" w:eastAsia="바탕"/>
          <w:sz w:val="18"/>
          <w:szCs w:val="18"/>
          <w:spacing w:val="14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여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건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에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따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라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일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부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항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목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을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추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가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또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는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삭</w:t>
      </w:r>
      <w:r>
        <w:rPr>
          <w:rFonts w:ascii="바탕" w:hAnsi="바탕" w:cs="바탕" w:eastAsia="바탕"/>
          <w:sz w:val="18"/>
          <w:szCs w:val="18"/>
          <w:spacing w:val="-7"/>
          <w:w w:val="100"/>
        </w:rPr>
        <w:t>제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하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여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작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성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할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수</w:t>
      </w:r>
      <w:r>
        <w:rPr>
          <w:rFonts w:ascii="바탕" w:hAnsi="바탕" w:cs="바탕" w:eastAsia="바탕"/>
          <w:sz w:val="18"/>
          <w:szCs w:val="18"/>
          <w:spacing w:val="17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0"/>
          <w:w w:val="100"/>
        </w:rPr>
        <w:t>있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음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auto"/>
        <w:ind w:left="82" w:right="193" w:firstLine="-82"/>
        <w:jc w:val="left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0"/>
          <w:w w:val="100"/>
        </w:rPr>
        <w:t>수수료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없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음</w:t>
      </w:r>
    </w:p>
    <w:p>
      <w:pPr>
        <w:jc w:val="left"/>
        <w:spacing w:after="0"/>
        <w:sectPr>
          <w:type w:val="continuous"/>
          <w:pgSz w:w="11900" w:h="16820"/>
          <w:pgMar w:top="1140" w:bottom="280" w:left="1020" w:right="1020"/>
          <w:cols w:num="3" w:equalWidth="0">
            <w:col w:w="863" w:space="134"/>
            <w:col w:w="7909" w:space="223"/>
            <w:col w:w="731"/>
          </w:cols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4284" w:right="4269"/>
        <w:jc w:val="center"/>
        <w:rPr>
          <w:rFonts w:ascii="바탕" w:hAnsi="바탕" w:cs="바탕" w:eastAsia="바탕"/>
          <w:sz w:val="24"/>
          <w:szCs w:val="24"/>
        </w:rPr>
      </w:pPr>
      <w:rPr/>
      <w:r>
        <w:rPr/>
        <w:pict>
          <v:group style="position:absolute;margin-left:56.5495pt;margin-top:-103.284042pt;width:481.781pt;height:95.2965pt;mso-position-horizontal-relative:page;mso-position-vertical-relative:paragraph;z-index:-1694" coordorigin="1131,-2066" coordsize="9636,1906">
            <v:group style="position:absolute;left:1962;top:-2045;width:2;height:1882" coordorigin="1962,-2045" coordsize="2,1882">
              <v:shape style="position:absolute;left:1962;top:-2045;width:2;height:1882" coordorigin="1962,-2045" coordsize="0,1882" path="m1962,-2045l1962,-163e" filled="f" stroked="t" strokeweight=".36pt" strokecolor="#939393">
                <v:path arrowok="t"/>
              </v:shape>
            </v:group>
            <v:group style="position:absolute;left:10048;top:-2045;width:2;height:1882" coordorigin="10048,-2045" coordsize="2,1882">
              <v:shape style="position:absolute;left:10048;top:-2045;width:2;height:1882" coordorigin="10048,-2045" coordsize="0,1882" path="m10048,-2045l10048,-163e" filled="f" stroked="t" strokeweight=".36pt" strokecolor="#939393">
                <v:path arrowok="t"/>
              </v:shape>
            </v:group>
            <v:group style="position:absolute;left:1151;top:-2045;width:9595;height:2" coordorigin="1151,-2045" coordsize="9595,2">
              <v:shape style="position:absolute;left:1151;top:-2045;width:9595;height:2" coordorigin="1151,-2045" coordsize="9595,0" path="m1151,-2045l10746,-2045e" filled="f" stroked="t" strokeweight="2.0390pt" strokecolor="#939393">
                <v:path arrowok="t"/>
              </v:shape>
            </v:group>
            <v:group style="position:absolute;left:1151;top:-163;width:9595;height:2" coordorigin="1151,-163" coordsize="9595,2">
              <v:shape style="position:absolute;left:1151;top:-163;width:9595;height:2" coordorigin="1151,-163" coordsize="9595,0" path="m1151,-163l10746,-163e" filled="f" stroked="t" strokeweight=".24pt" strokecolor="#000000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처</w:t>
      </w:r>
      <w:r>
        <w:rPr>
          <w:rFonts w:ascii="바탕" w:hAnsi="바탕" w:cs="바탕" w:eastAsia="바탕"/>
          <w:sz w:val="24"/>
          <w:szCs w:val="24"/>
          <w:spacing w:val="2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리</w:t>
      </w:r>
      <w:r>
        <w:rPr>
          <w:rFonts w:ascii="바탕" w:hAnsi="바탕" w:cs="바탕" w:eastAsia="바탕"/>
          <w:sz w:val="24"/>
          <w:szCs w:val="24"/>
          <w:spacing w:val="2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절</w:t>
      </w:r>
      <w:r>
        <w:rPr>
          <w:rFonts w:ascii="바탕" w:hAnsi="바탕" w:cs="바탕" w:eastAsia="바탕"/>
          <w:sz w:val="24"/>
          <w:szCs w:val="24"/>
          <w:spacing w:val="2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차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2.460022" w:type="dxa"/>
      </w:tblPr>
      <w:tblGrid/>
      <w:tr>
        <w:trPr>
          <w:trHeight w:val="384" w:hRule="exact"/>
        </w:trPr>
        <w:tc>
          <w:tcPr>
            <w:tcW w:w="1235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27" w:after="0" w:line="240" w:lineRule="auto"/>
              <w:ind w:left="174" w:right="-20"/>
              <w:jc w:val="left"/>
              <w:rPr>
                <w:rFonts w:ascii="바탕" w:hAnsi="바탕" w:cs="바탕" w:eastAsia="바탕"/>
                <w:sz w:val="16"/>
                <w:szCs w:val="16"/>
              </w:rPr>
            </w:pPr>
            <w:rPr/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신청서</w:t>
            </w:r>
            <w:r>
              <w:rPr>
                <w:rFonts w:ascii="바탕" w:hAnsi="바탕" w:cs="바탕" w:eastAsia="바탕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작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성</w:t>
            </w:r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48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4B4B4B"/>
                <w:spacing w:val="0"/>
                <w:w w:val="240"/>
              </w:rPr>
              <w:t>è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120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27" w:after="0" w:line="240" w:lineRule="auto"/>
              <w:ind w:left="356" w:right="-20"/>
              <w:jc w:val="left"/>
              <w:rPr>
                <w:rFonts w:ascii="바탕" w:hAnsi="바탕" w:cs="바탕" w:eastAsia="바탕"/>
                <w:sz w:val="16"/>
                <w:szCs w:val="16"/>
              </w:rPr>
            </w:pPr>
            <w:rPr/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접</w:t>
            </w:r>
            <w:r>
              <w:rPr>
                <w:rFonts w:ascii="바탕" w:hAnsi="바탕" w:cs="바탕" w:eastAsia="바탕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수</w:t>
            </w:r>
          </w:p>
        </w:tc>
        <w:tc>
          <w:tcPr>
            <w:tcW w:w="386" w:type="dxa"/>
            <w:tcBorders>
              <w:top w:val="nil" w:sz="6" w:space="0" w:color="auto"/>
              <w:bottom w:val="nil" w:sz="6" w:space="0" w:color="auto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48" w:after="0" w:line="240" w:lineRule="auto"/>
              <w:ind w:left="100" w:right="-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4B4B4B"/>
                <w:spacing w:val="0"/>
                <w:w w:val="240"/>
              </w:rPr>
              <w:t>è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123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27" w:after="0" w:line="240" w:lineRule="auto"/>
              <w:ind w:left="356" w:right="-20"/>
              <w:jc w:val="left"/>
              <w:rPr>
                <w:rFonts w:ascii="바탕" w:hAnsi="바탕" w:cs="바탕" w:eastAsia="바탕"/>
                <w:sz w:val="16"/>
                <w:szCs w:val="16"/>
              </w:rPr>
            </w:pPr>
            <w:rPr/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검</w:t>
            </w:r>
            <w:r>
              <w:rPr>
                <w:rFonts w:ascii="바탕" w:hAnsi="바탕" w:cs="바탕" w:eastAsia="바탕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토</w:t>
            </w:r>
          </w:p>
        </w:tc>
        <w:tc>
          <w:tcPr>
            <w:tcW w:w="397" w:type="dxa"/>
            <w:tcBorders>
              <w:top w:val="nil" w:sz="6" w:space="0" w:color="auto"/>
              <w:bottom w:val="nil" w:sz="6" w:space="0" w:color="auto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48" w:after="0" w:line="240" w:lineRule="auto"/>
              <w:ind w:left="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4B4B4B"/>
                <w:spacing w:val="0"/>
                <w:w w:val="240"/>
              </w:rPr>
              <w:t>è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8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27" w:after="0" w:line="240" w:lineRule="auto"/>
              <w:ind w:left="385" w:right="-20"/>
              <w:jc w:val="left"/>
              <w:rPr>
                <w:rFonts w:ascii="바탕" w:hAnsi="바탕" w:cs="바탕" w:eastAsia="바탕"/>
                <w:sz w:val="16"/>
                <w:szCs w:val="16"/>
              </w:rPr>
            </w:pPr>
            <w:rPr/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인</w:t>
            </w:r>
            <w:r>
              <w:rPr>
                <w:rFonts w:ascii="바탕" w:hAnsi="바탕" w:cs="바탕" w:eastAsia="바탕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가</w:t>
            </w:r>
          </w:p>
        </w:tc>
        <w:tc>
          <w:tcPr>
            <w:tcW w:w="399" w:type="dxa"/>
            <w:tcBorders>
              <w:top w:val="nil" w:sz="6" w:space="0" w:color="auto"/>
              <w:bottom w:val="nil" w:sz="6" w:space="0" w:color="auto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48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4B4B4B"/>
                <w:spacing w:val="0"/>
                <w:w w:val="240"/>
              </w:rPr>
              <w:t>è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8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27" w:after="0" w:line="240" w:lineRule="auto"/>
              <w:ind w:left="385" w:right="-20"/>
              <w:jc w:val="left"/>
              <w:rPr>
                <w:rFonts w:ascii="바탕" w:hAnsi="바탕" w:cs="바탕" w:eastAsia="바탕"/>
                <w:sz w:val="16"/>
                <w:szCs w:val="16"/>
              </w:rPr>
            </w:pPr>
            <w:rPr/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고</w:t>
            </w:r>
            <w:r>
              <w:rPr>
                <w:rFonts w:ascii="바탕" w:hAnsi="바탕" w:cs="바탕" w:eastAsia="바탕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시</w:t>
            </w:r>
          </w:p>
        </w:tc>
      </w:tr>
      <w:tr>
        <w:trPr>
          <w:trHeight w:val="352" w:hRule="exact"/>
        </w:trPr>
        <w:tc>
          <w:tcPr>
            <w:tcW w:w="1235" w:type="dxa"/>
            <w:tcBorders>
              <w:top w:val="single" w:sz="2.8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379" w:right="-20"/>
              <w:jc w:val="left"/>
              <w:rPr>
                <w:rFonts w:ascii="바탕" w:hAnsi="바탕" w:cs="바탕" w:eastAsia="바탕"/>
                <w:sz w:val="16"/>
                <w:szCs w:val="16"/>
              </w:rPr>
            </w:pPr>
            <w:rPr/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신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청인</w:t>
            </w:r>
          </w:p>
        </w:tc>
        <w:tc>
          <w:tcPr>
            <w:tcW w:w="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20" w:type="dxa"/>
            <w:tcBorders>
              <w:top w:val="single" w:sz="2.8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290" w:right="-20"/>
              <w:jc w:val="left"/>
              <w:rPr>
                <w:rFonts w:ascii="바탕" w:hAnsi="바탕" w:cs="바탕" w:eastAsia="바탕"/>
                <w:sz w:val="16"/>
                <w:szCs w:val="16"/>
              </w:rPr>
            </w:pPr>
            <w:rPr/>
            <w:r>
              <w:rPr>
                <w:rFonts w:ascii="바탕" w:hAnsi="바탕" w:cs="바탕" w:eastAsia="바탕"/>
                <w:sz w:val="16"/>
                <w:szCs w:val="16"/>
                <w:spacing w:val="-65"/>
                <w:w w:val="100"/>
              </w:rPr>
              <w:t>시</w:t>
            </w:r>
            <w:r>
              <w:rPr>
                <w:rFonts w:ascii="바탕" w:hAnsi="바탕" w:cs="바탕" w:eastAsia="바탕"/>
                <w:sz w:val="16"/>
                <w:szCs w:val="16"/>
                <w:spacing w:val="-67"/>
                <w:w w:val="100"/>
              </w:rPr>
              <w:t>ㆍ군</w:t>
            </w:r>
            <w:r>
              <w:rPr>
                <w:rFonts w:ascii="바탕" w:hAnsi="바탕" w:cs="바탕" w:eastAsia="바탕"/>
                <w:sz w:val="16"/>
                <w:szCs w:val="16"/>
                <w:spacing w:val="-65"/>
                <w:w w:val="100"/>
              </w:rPr>
              <w:t>ㆍ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구</w:t>
            </w:r>
          </w:p>
        </w:tc>
        <w:tc>
          <w:tcPr>
            <w:tcW w:w="3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23" w:type="dxa"/>
            <w:tcBorders>
              <w:top w:val="single" w:sz="2.8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293" w:right="-20"/>
              <w:jc w:val="left"/>
              <w:rPr>
                <w:rFonts w:ascii="바탕" w:hAnsi="바탕" w:cs="바탕" w:eastAsia="바탕"/>
                <w:sz w:val="16"/>
                <w:szCs w:val="16"/>
              </w:rPr>
            </w:pPr>
            <w:rPr/>
            <w:r>
              <w:rPr>
                <w:rFonts w:ascii="바탕" w:hAnsi="바탕" w:cs="바탕" w:eastAsia="바탕"/>
                <w:sz w:val="16"/>
                <w:szCs w:val="16"/>
                <w:spacing w:val="-67"/>
                <w:w w:val="100"/>
              </w:rPr>
              <w:t>시ㆍ</w:t>
            </w:r>
            <w:r>
              <w:rPr>
                <w:rFonts w:ascii="바탕" w:hAnsi="바탕" w:cs="바탕" w:eastAsia="바탕"/>
                <w:sz w:val="16"/>
                <w:szCs w:val="16"/>
                <w:spacing w:val="-65"/>
                <w:w w:val="100"/>
              </w:rPr>
              <w:t>군</w:t>
            </w:r>
            <w:r>
              <w:rPr>
                <w:rFonts w:ascii="바탕" w:hAnsi="바탕" w:cs="바탕" w:eastAsia="바탕"/>
                <w:sz w:val="16"/>
                <w:szCs w:val="16"/>
                <w:spacing w:val="-67"/>
                <w:w w:val="100"/>
              </w:rPr>
              <w:t>ㆍ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구</w:t>
            </w:r>
          </w:p>
        </w:tc>
        <w:tc>
          <w:tcPr>
            <w:tcW w:w="3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8" w:type="dxa"/>
            <w:tcBorders>
              <w:top w:val="single" w:sz="2.8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249" w:right="-20"/>
              <w:jc w:val="left"/>
              <w:rPr>
                <w:rFonts w:ascii="바탕" w:hAnsi="바탕" w:cs="바탕" w:eastAsia="바탕"/>
                <w:sz w:val="16"/>
                <w:szCs w:val="16"/>
              </w:rPr>
            </w:pPr>
            <w:rPr/>
            <w:r>
              <w:rPr>
                <w:rFonts w:ascii="바탕" w:hAnsi="바탕" w:cs="바탕" w:eastAsia="바탕"/>
                <w:sz w:val="16"/>
                <w:szCs w:val="16"/>
                <w:spacing w:val="-31"/>
                <w:w w:val="100"/>
              </w:rPr>
              <w:t>시ㆍ군ㆍ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구</w:t>
            </w:r>
          </w:p>
        </w:tc>
        <w:tc>
          <w:tcPr>
            <w:tcW w:w="3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8" w:type="dxa"/>
            <w:tcBorders>
              <w:top w:val="single" w:sz="2.8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321" w:right="-20"/>
              <w:jc w:val="left"/>
              <w:rPr>
                <w:rFonts w:ascii="바탕" w:hAnsi="바탕" w:cs="바탕" w:eastAsia="바탕"/>
                <w:sz w:val="16"/>
                <w:szCs w:val="16"/>
              </w:rPr>
            </w:pPr>
            <w:rPr/>
            <w:r>
              <w:rPr>
                <w:rFonts w:ascii="바탕" w:hAnsi="바탕" w:cs="바탕" w:eastAsia="바탕"/>
                <w:sz w:val="16"/>
                <w:szCs w:val="16"/>
                <w:spacing w:val="-67"/>
                <w:w w:val="100"/>
              </w:rPr>
              <w:t>시ㆍ</w:t>
            </w:r>
            <w:r>
              <w:rPr>
                <w:rFonts w:ascii="바탕" w:hAnsi="바탕" w:cs="바탕" w:eastAsia="바탕"/>
                <w:sz w:val="16"/>
                <w:szCs w:val="16"/>
                <w:spacing w:val="-65"/>
                <w:w w:val="100"/>
              </w:rPr>
              <w:t>군</w:t>
            </w:r>
            <w:r>
              <w:rPr>
                <w:rFonts w:ascii="바탕" w:hAnsi="바탕" w:cs="바탕" w:eastAsia="바탕"/>
                <w:sz w:val="16"/>
                <w:szCs w:val="16"/>
                <w:spacing w:val="-67"/>
                <w:w w:val="100"/>
              </w:rPr>
              <w:t>ㆍ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구</w:t>
            </w:r>
          </w:p>
        </w:tc>
      </w:tr>
    </w:tbl>
    <w:sectPr>
      <w:type w:val="continuous"/>
      <w:pgSz w:w="11900" w:h="16820"/>
      <w:pgMar w:top="11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7.328999pt;margin-top:790.775024pt;width:480.102pt;height:.1pt;mso-position-horizontal-relative:page;mso-position-vertical-relative:page;z-index:-1696" coordorigin="1147,15816" coordsize="9602,2">
          <v:shape style="position:absolute;left:1147;top:15816;width:9602;height:2" coordorigin="1147,15816" coordsize="9602,0" path="m1147,15816l10749,15816e" filled="f" stroked="t" strokeweight="2.0390pt" strokecolor="#939393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9.97522pt;margin-top:796.307129pt;width:194.915172pt;height:10.031223pt;mso-position-horizontal-relative:page;mso-position-vertical-relative:page;z-index:-1695" type="#_x0000_t202" filled="f" stroked="f">
          <v:textbox inset="0,0,0,0">
            <w:txbxContent>
              <w:p>
                <w:pPr>
                  <w:spacing w:before="0" w:after="0" w:line="181" w:lineRule="exact"/>
                  <w:ind w:left="20" w:right="-44"/>
                  <w:jc w:val="left"/>
                  <w:rPr>
                    <w:rFonts w:ascii="바탕" w:hAnsi="바탕" w:cs="바탕" w:eastAsia="바탕"/>
                    <w:sz w:val="16"/>
                    <w:szCs w:val="16"/>
                  </w:rPr>
                </w:pPr>
                <w:rPr/>
                <w:r>
                  <w:rPr>
                    <w:rFonts w:ascii="바탕" w:hAnsi="바탕" w:cs="바탕" w:eastAsia="바탕"/>
                    <w:sz w:val="16"/>
                    <w:szCs w:val="16"/>
                    <w:spacing w:val="-1"/>
                    <w:w w:val="100"/>
                    <w:position w:val="-1"/>
                  </w:rPr>
                  <w:t>2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1"/>
                    <w:w w:val="100"/>
                    <w:position w:val="-1"/>
                  </w:rPr>
                  <w:t>1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-1"/>
                    <w:w w:val="100"/>
                    <w:position w:val="-1"/>
                  </w:rPr>
                  <w:t>0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100"/>
                    <w:position w:val="-1"/>
                  </w:rPr>
                  <w:t>㎜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100"/>
                    <w:position w:val="-1"/>
                  </w:rPr>
                  <w:t>×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-1"/>
                    <w:w w:val="100"/>
                    <w:position w:val="-1"/>
                  </w:rPr>
                  <w:t>2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-1"/>
                    <w:w w:val="100"/>
                    <w:position w:val="-1"/>
                  </w:rPr>
                  <w:t>9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-1"/>
                    <w:w w:val="100"/>
                    <w:position w:val="-1"/>
                  </w:rPr>
                  <w:t>7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100"/>
                    <w:position w:val="-1"/>
                  </w:rPr>
                  <w:t>㎜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-1"/>
                    <w:w w:val="100"/>
                    <w:position w:val="-1"/>
                  </w:rPr>
                  <w:t>[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100"/>
                    <w:position w:val="-1"/>
                  </w:rPr>
                  <w:t>백상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-2"/>
                    <w:w w:val="100"/>
                    <w:position w:val="-1"/>
                  </w:rPr>
                  <w:t>지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2"/>
                    <w:w w:val="100"/>
                    <w:position w:val="-1"/>
                  </w:rPr>
                  <w:t>(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-1"/>
                    <w:w w:val="100"/>
                    <w:position w:val="-1"/>
                  </w:rPr>
                  <w:t>8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-1"/>
                    <w:w w:val="100"/>
                    <w:position w:val="-1"/>
                  </w:rPr>
                  <w:t>0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-1"/>
                    <w:w w:val="100"/>
                    <w:position w:val="-1"/>
                  </w:rPr>
                  <w:t>g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100"/>
                    <w:position w:val="-1"/>
                  </w:rPr>
                  <w:t>/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100"/>
                    <w:position w:val="-1"/>
                  </w:rPr>
                  <w:t>㎡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100"/>
                    <w:position w:val="-1"/>
                  </w:rPr>
                  <w:t>)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7"/>
                    <w:w w:val="100"/>
                    <w:position w:val="-1"/>
                  </w:rPr>
                  <w:t> 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100"/>
                    <w:position w:val="-1"/>
                  </w:rPr>
                  <w:t>또는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26"/>
                    <w:w w:val="100"/>
                    <w:position w:val="-1"/>
                  </w:rPr>
                  <w:t> 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-2"/>
                    <w:w w:val="100"/>
                    <w:position w:val="-1"/>
                  </w:rPr>
                  <w:t>중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100"/>
                    <w:position w:val="-1"/>
                  </w:rPr>
                  <w:t>질지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99"/>
                    <w:position w:val="-1"/>
                  </w:rPr>
                  <w:t>(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-1"/>
                    <w:w w:val="96"/>
                    <w:position w:val="-1"/>
                  </w:rPr>
                  <w:t>8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-1"/>
                    <w:w w:val="96"/>
                    <w:position w:val="-1"/>
                  </w:rPr>
                  <w:t>0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1"/>
                    <w:w w:val="104"/>
                    <w:position w:val="-1"/>
                  </w:rPr>
                  <w:t>g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-2"/>
                    <w:w w:val="111"/>
                    <w:position w:val="-1"/>
                  </w:rPr>
                  <w:t>/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100"/>
                    <w:position w:val="-1"/>
                  </w:rPr>
                  <w:t>㎡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99"/>
                    <w:position w:val="-1"/>
                  </w:rPr>
                  <w:t>)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100"/>
                    <w:position w:val="-1"/>
                  </w:rPr>
                  <w:t>]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12085pt;margin-top:59.712128pt;width:20.604917pt;height:10.031223pt;mso-position-horizontal-relative:page;mso-position-vertical-relative:page;z-index:-1697" type="#_x0000_t202" filled="f" stroked="f">
          <v:textbox inset="0,0,0,0">
            <w:txbxContent>
              <w:p>
                <w:pPr>
                  <w:spacing w:before="0" w:after="0" w:line="181" w:lineRule="exact"/>
                  <w:ind w:left="20" w:right="-44"/>
                  <w:jc w:val="left"/>
                  <w:rPr>
                    <w:rFonts w:ascii="바탕" w:hAnsi="바탕" w:cs="바탕" w:eastAsia="바탕"/>
                    <w:sz w:val="16"/>
                    <w:szCs w:val="16"/>
                  </w:rPr>
                </w:pPr>
                <w:rPr/>
                <w:r>
                  <w:rPr>
                    <w:rFonts w:ascii="바탕" w:hAnsi="바탕" w:cs="바탕" w:eastAsia="바탕"/>
                    <w:sz w:val="16"/>
                    <w:szCs w:val="16"/>
                    <w:spacing w:val="2"/>
                    <w:w w:val="100"/>
                    <w:position w:val="-1"/>
                  </w:rPr>
                  <w:t>(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100"/>
                    <w:position w:val="-1"/>
                  </w:rPr>
                </w:r>
                <w:r>
                  <w:rPr/>
                  <w:fldChar w:fldCharType="begin"/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100"/>
                    <w:position w:val="-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-2"/>
                    <w:w w:val="100"/>
                    <w:position w:val="-1"/>
                  </w:rPr>
                  <w:t>쪽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100"/>
                    <w:position w:val="-1"/>
                  </w:rPr>
                  <w:t>)</w:t>
                </w:r>
                <w:r>
                  <w:rPr>
                    <w:rFonts w:ascii="바탕" w:hAnsi="바탕" w:cs="바탕" w:eastAsia="바탕"/>
                    <w:sz w:val="16"/>
                    <w:szCs w:val="16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법제처 국가법령정보센터</dc:creator>
  <dcterms:created xsi:type="dcterms:W3CDTF">2017-01-24T11:31:51Z</dcterms:created>
  <dcterms:modified xsi:type="dcterms:W3CDTF">2017-01-24T11:31:51Z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