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DB4" w:rsidRPr="00D508A7" w:rsidRDefault="007D2DB4">
      <w:pPr>
        <w:pStyle w:val="s0"/>
        <w:jc w:val="both"/>
        <w:rPr>
          <w:rFonts w:ascii="굴림" w:eastAsia="굴림" w:hAnsi="굴림"/>
          <w:color w:val="282828"/>
          <w:sz w:val="20"/>
          <w:szCs w:val="20"/>
        </w:rPr>
      </w:pPr>
      <w:bookmarkStart w:id="0" w:name="_GoBack"/>
      <w:bookmarkEnd w:id="0"/>
      <w:r w:rsidRPr="00D508A7">
        <w:rPr>
          <w:rFonts w:ascii="굴림" w:eastAsia="굴림" w:hAnsi="굴림"/>
          <w:b/>
          <w:bCs/>
          <w:color w:val="282828"/>
          <w:sz w:val="20"/>
          <w:szCs w:val="20"/>
        </w:rPr>
        <w:t>[</w:t>
      </w:r>
      <w:r w:rsidRPr="00D508A7">
        <w:rPr>
          <w:rFonts w:ascii="굴림" w:eastAsia="굴림" w:hAnsi="굴림" w:cs="바탕" w:hint="eastAsia"/>
          <w:b/>
          <w:bCs/>
          <w:color w:val="282828"/>
          <w:sz w:val="20"/>
          <w:szCs w:val="20"/>
        </w:rPr>
        <w:t>양식</w:t>
      </w:r>
      <w:r w:rsidRPr="00D508A7">
        <w:rPr>
          <w:rFonts w:ascii="굴림" w:eastAsia="굴림" w:hAnsi="굴림"/>
          <w:b/>
          <w:bCs/>
          <w:color w:val="282828"/>
          <w:sz w:val="20"/>
          <w:szCs w:val="20"/>
        </w:rPr>
        <w:t xml:space="preserve"> </w:t>
      </w:r>
      <w:r w:rsidRPr="00D508A7">
        <w:rPr>
          <w:rFonts w:ascii="굴림" w:eastAsia="굴림" w:hAnsi="굴림" w:cs="바탕" w:hint="eastAsia"/>
          <w:b/>
          <w:bCs/>
          <w:color w:val="282828"/>
          <w:sz w:val="20"/>
          <w:szCs w:val="20"/>
        </w:rPr>
        <w:t>제</w:t>
      </w:r>
      <w:r w:rsidRPr="00D508A7">
        <w:rPr>
          <w:rFonts w:ascii="굴림" w:eastAsia="굴림" w:hAnsi="굴림"/>
          <w:b/>
          <w:bCs/>
          <w:color w:val="282828"/>
          <w:sz w:val="20"/>
          <w:szCs w:val="20"/>
        </w:rPr>
        <w:t>13</w:t>
      </w:r>
      <w:r w:rsidRPr="00D508A7">
        <w:rPr>
          <w:rFonts w:ascii="굴림" w:eastAsia="굴림" w:hAnsi="굴림" w:cs="바탕" w:hint="eastAsia"/>
          <w:b/>
          <w:bCs/>
          <w:color w:val="282828"/>
          <w:sz w:val="20"/>
          <w:szCs w:val="20"/>
        </w:rPr>
        <w:t>호</w:t>
      </w:r>
      <w:r w:rsidRPr="00D508A7">
        <w:rPr>
          <w:rFonts w:ascii="굴림" w:eastAsia="굴림" w:hAnsi="굴림"/>
          <w:b/>
          <w:bCs/>
          <w:color w:val="282828"/>
          <w:sz w:val="20"/>
          <w:szCs w:val="20"/>
        </w:rPr>
        <w:t xml:space="preserve">] </w:t>
      </w:r>
      <w:r w:rsidRPr="00D508A7">
        <w:rPr>
          <w:rFonts w:ascii="굴림" w:eastAsia="굴림" w:hAnsi="굴림" w:cs="바탕" w:hint="eastAsia"/>
          <w:color w:val="282828"/>
          <w:sz w:val="20"/>
          <w:szCs w:val="20"/>
        </w:rPr>
        <w:t>법정대리인의대리권소멸등기</w:t>
      </w:r>
      <w:r w:rsidRPr="00D508A7">
        <w:rPr>
          <w:rFonts w:ascii="굴림" w:eastAsia="굴림" w:hAnsi="굴림"/>
          <w:color w:val="282828"/>
          <w:sz w:val="20"/>
          <w:szCs w:val="20"/>
        </w:rPr>
        <w:t xml:space="preserve"> </w:t>
      </w:r>
    </w:p>
    <w:p w:rsidR="007D2DB4" w:rsidRPr="00D508A7" w:rsidRDefault="007D2DB4">
      <w:pPr>
        <w:pStyle w:val="s0"/>
        <w:jc w:val="both"/>
        <w:rPr>
          <w:rFonts w:ascii="굴림" w:eastAsia="굴림" w:hAnsi="굴림"/>
          <w:color w:val="282828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78"/>
        <w:gridCol w:w="352"/>
        <w:gridCol w:w="221"/>
        <w:gridCol w:w="595"/>
        <w:gridCol w:w="105"/>
        <w:gridCol w:w="1273"/>
        <w:gridCol w:w="36"/>
        <w:gridCol w:w="1427"/>
        <w:gridCol w:w="559"/>
        <w:gridCol w:w="831"/>
        <w:gridCol w:w="38"/>
        <w:gridCol w:w="1428"/>
        <w:gridCol w:w="25"/>
      </w:tblGrid>
      <w:tr w:rsidR="007D2DB4" w:rsidRPr="00D508A7">
        <w:trPr>
          <w:gridAfter w:val="1"/>
          <w:wAfter w:w="20" w:type="dxa"/>
          <w:trHeight w:val="493"/>
        </w:trPr>
        <w:tc>
          <w:tcPr>
            <w:tcW w:w="2297" w:type="dxa"/>
            <w:gridSpan w:val="4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7D2DB4" w:rsidRPr="00D508A7" w:rsidRDefault="007D2DB4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  <w:tc>
          <w:tcPr>
            <w:tcW w:w="399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DB4" w:rsidRPr="00D508A7" w:rsidRDefault="007D2DB4">
            <w:pPr>
              <w:pStyle w:val="s0"/>
              <w:jc w:val="center"/>
              <w:rPr>
                <w:rFonts w:ascii="굴림" w:eastAsia="굴림" w:hAnsi="굴림" w:cs="굴림체"/>
                <w:b/>
                <w:bCs/>
                <w:sz w:val="22"/>
                <w:szCs w:val="22"/>
              </w:rPr>
            </w:pPr>
            <w:r w:rsidRPr="00D508A7">
              <w:rPr>
                <w:rFonts w:ascii="굴림" w:eastAsia="굴림" w:hAnsi="굴림" w:cs="굴림체" w:hint="eastAsia"/>
                <w:b/>
                <w:bCs/>
                <w:spacing w:val="30"/>
                <w:sz w:val="22"/>
                <w:szCs w:val="22"/>
              </w:rPr>
              <w:t>법정대리인의</w:t>
            </w:r>
            <w:r w:rsidRPr="00D508A7">
              <w:rPr>
                <w:rFonts w:ascii="굴림" w:eastAsia="굴림" w:hAnsi="굴림" w:cs="굴림체" w:hint="eastAsia"/>
                <w:b/>
                <w:bCs/>
                <w:sz w:val="22"/>
                <w:szCs w:val="22"/>
              </w:rPr>
              <w:t>대리권소멸등기신청</w:t>
            </w:r>
          </w:p>
        </w:tc>
        <w:tc>
          <w:tcPr>
            <w:tcW w:w="229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D2DB4" w:rsidRPr="00D508A7" w:rsidRDefault="007D2DB4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  <w:tr w:rsidR="007D2DB4" w:rsidRPr="00D508A7">
        <w:trPr>
          <w:gridAfter w:val="1"/>
          <w:wAfter w:w="20" w:type="dxa"/>
          <w:trHeight w:val="519"/>
        </w:trPr>
        <w:tc>
          <w:tcPr>
            <w:tcW w:w="172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DB4" w:rsidRPr="00D508A7" w:rsidRDefault="007D2DB4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접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      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수</w:t>
            </w:r>
          </w:p>
        </w:tc>
        <w:tc>
          <w:tcPr>
            <w:tcW w:w="25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DB4" w:rsidRPr="00D508A7" w:rsidRDefault="007D2DB4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년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     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월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일</w:t>
            </w:r>
          </w:p>
        </w:tc>
        <w:tc>
          <w:tcPr>
            <w:tcW w:w="14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DB4" w:rsidRPr="00D508A7" w:rsidRDefault="007D2DB4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처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리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인</w:t>
            </w:r>
          </w:p>
        </w:tc>
        <w:tc>
          <w:tcPr>
            <w:tcW w:w="14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DB4" w:rsidRPr="00D508A7" w:rsidRDefault="007D2DB4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등기관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확인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DB4" w:rsidRPr="00D508A7" w:rsidRDefault="007D2DB4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각종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통지</w:t>
            </w:r>
          </w:p>
        </w:tc>
      </w:tr>
      <w:tr w:rsidR="007D2DB4" w:rsidRPr="00D508A7">
        <w:trPr>
          <w:gridAfter w:val="1"/>
          <w:wAfter w:w="20" w:type="dxa"/>
          <w:trHeight w:val="802"/>
        </w:trPr>
        <w:tc>
          <w:tcPr>
            <w:tcW w:w="172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DB4" w:rsidRPr="00D508A7" w:rsidRDefault="007D2DB4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접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      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수</w:t>
            </w:r>
          </w:p>
        </w:tc>
        <w:tc>
          <w:tcPr>
            <w:tcW w:w="25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DB4" w:rsidRPr="00D508A7" w:rsidRDefault="007D2DB4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제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                   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호</w:t>
            </w:r>
          </w:p>
        </w:tc>
        <w:tc>
          <w:tcPr>
            <w:tcW w:w="14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DB4" w:rsidRPr="00D508A7" w:rsidRDefault="007D2DB4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처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리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인</w:t>
            </w:r>
          </w:p>
        </w:tc>
        <w:tc>
          <w:tcPr>
            <w:tcW w:w="14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DB4" w:rsidRPr="00D508A7" w:rsidRDefault="007D2DB4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DB4" w:rsidRPr="00D508A7" w:rsidRDefault="007D2DB4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  <w:tr w:rsidR="007D2DB4" w:rsidRPr="00D508A7">
        <w:trPr>
          <w:gridAfter w:val="1"/>
          <w:wAfter w:w="20" w:type="dxa"/>
          <w:trHeight w:val="96"/>
        </w:trPr>
        <w:tc>
          <w:tcPr>
            <w:tcW w:w="17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D2DB4" w:rsidRPr="00D508A7" w:rsidRDefault="007D2DB4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D2DB4" w:rsidRPr="00D508A7" w:rsidRDefault="007D2DB4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  <w:tc>
          <w:tcPr>
            <w:tcW w:w="9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D2DB4" w:rsidRPr="00D508A7" w:rsidRDefault="007D2DB4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  <w:tc>
          <w:tcPr>
            <w:tcW w:w="5592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D2DB4" w:rsidRPr="00D508A7" w:rsidRDefault="007D2DB4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  <w:tr w:rsidR="007D2DB4" w:rsidRPr="00D508A7">
        <w:trPr>
          <w:gridAfter w:val="1"/>
          <w:wAfter w:w="20" w:type="dxa"/>
          <w:trHeight w:val="705"/>
        </w:trPr>
        <w:tc>
          <w:tcPr>
            <w:tcW w:w="17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DB4" w:rsidRPr="00D508A7" w:rsidRDefault="007D2DB4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법정대리인의</w:t>
            </w:r>
          </w:p>
          <w:p w:rsidR="007D2DB4" w:rsidRPr="00D508A7" w:rsidRDefault="007D2DB4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성명</w:t>
            </w:r>
            <w:r w:rsidRPr="00D508A7">
              <w:rPr>
                <w:rFonts w:ascii="MS Mincho" w:eastAsia="MS Mincho" w:hAnsi="MS Mincho" w:cs="MS Mincho" w:hint="eastAsia"/>
                <w:sz w:val="18"/>
                <w:szCs w:val="18"/>
              </w:rPr>
              <w:t>⋅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주소와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주민등록번호</w:t>
            </w:r>
          </w:p>
        </w:tc>
        <w:tc>
          <w:tcPr>
            <w:tcW w:w="25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DB4" w:rsidRPr="00D508A7" w:rsidRDefault="007D2DB4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DB4" w:rsidRPr="00D508A7" w:rsidRDefault="007D2DB4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등기번호</w:t>
            </w:r>
          </w:p>
        </w:tc>
        <w:tc>
          <w:tcPr>
            <w:tcW w:w="28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DB4" w:rsidRPr="00D508A7" w:rsidRDefault="007D2DB4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  <w:tr w:rsidR="007D2DB4" w:rsidRPr="00D508A7">
        <w:trPr>
          <w:gridAfter w:val="1"/>
          <w:wAfter w:w="20" w:type="dxa"/>
          <w:trHeight w:val="694"/>
        </w:trPr>
        <w:tc>
          <w:tcPr>
            <w:tcW w:w="17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DB4" w:rsidRPr="00D508A7" w:rsidRDefault="007D2DB4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영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 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업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 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소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</w:p>
        </w:tc>
        <w:tc>
          <w:tcPr>
            <w:tcW w:w="686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DB4" w:rsidRPr="00D508A7" w:rsidRDefault="007D2DB4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  <w:tr w:rsidR="007D2DB4" w:rsidRPr="00D508A7">
        <w:trPr>
          <w:gridAfter w:val="1"/>
          <w:wAfter w:w="20" w:type="dxa"/>
          <w:trHeight w:val="751"/>
        </w:trPr>
        <w:tc>
          <w:tcPr>
            <w:tcW w:w="17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DB4" w:rsidRPr="00D508A7" w:rsidRDefault="007D2DB4">
            <w:pPr>
              <w:pStyle w:val="s0"/>
              <w:jc w:val="center"/>
              <w:rPr>
                <w:rFonts w:ascii="굴림" w:eastAsia="굴림" w:hAnsi="굴림" w:cs="굴림체"/>
                <w:spacing w:val="-15"/>
                <w:sz w:val="18"/>
                <w:szCs w:val="18"/>
              </w:rPr>
            </w:pPr>
            <w:r w:rsidRPr="00D508A7">
              <w:rPr>
                <w:rFonts w:ascii="굴림" w:eastAsia="굴림" w:hAnsi="굴림" w:cs="굴림체" w:hint="eastAsia"/>
                <w:spacing w:val="-15"/>
                <w:sz w:val="18"/>
                <w:szCs w:val="18"/>
              </w:rPr>
              <w:t>등</w:t>
            </w:r>
            <w:r w:rsidRPr="00D508A7">
              <w:rPr>
                <w:rFonts w:ascii="굴림" w:eastAsia="굴림" w:hAnsi="굴림" w:cs="굴림체"/>
                <w:spacing w:val="-15"/>
                <w:sz w:val="18"/>
                <w:szCs w:val="18"/>
              </w:rPr>
              <w:t xml:space="preserve"> </w:t>
            </w:r>
            <w:r w:rsidRPr="00D508A7">
              <w:rPr>
                <w:rFonts w:ascii="굴림" w:eastAsia="굴림" w:hAnsi="굴림" w:cs="굴림체" w:hint="eastAsia"/>
                <w:spacing w:val="-15"/>
                <w:sz w:val="18"/>
                <w:szCs w:val="18"/>
              </w:rPr>
              <w:t>기</w:t>
            </w:r>
            <w:r w:rsidRPr="00D508A7">
              <w:rPr>
                <w:rFonts w:ascii="굴림" w:eastAsia="굴림" w:hAnsi="굴림" w:cs="굴림체"/>
                <w:spacing w:val="-15"/>
                <w:sz w:val="18"/>
                <w:szCs w:val="18"/>
              </w:rPr>
              <w:t xml:space="preserve"> </w:t>
            </w:r>
            <w:r w:rsidRPr="00D508A7">
              <w:rPr>
                <w:rFonts w:ascii="굴림" w:eastAsia="굴림" w:hAnsi="굴림" w:cs="굴림체" w:hint="eastAsia"/>
                <w:spacing w:val="-15"/>
                <w:sz w:val="18"/>
                <w:szCs w:val="18"/>
              </w:rPr>
              <w:t>의</w:t>
            </w:r>
            <w:r w:rsidRPr="00D508A7">
              <w:rPr>
                <w:rFonts w:ascii="굴림" w:eastAsia="굴림" w:hAnsi="굴림" w:cs="굴림체"/>
                <w:spacing w:val="-15"/>
                <w:sz w:val="18"/>
                <w:szCs w:val="18"/>
              </w:rPr>
              <w:t xml:space="preserve"> </w:t>
            </w:r>
            <w:r w:rsidRPr="00D508A7">
              <w:rPr>
                <w:rFonts w:ascii="굴림" w:eastAsia="굴림" w:hAnsi="굴림" w:cs="굴림체" w:hint="eastAsia"/>
                <w:spacing w:val="-15"/>
                <w:sz w:val="18"/>
                <w:szCs w:val="18"/>
              </w:rPr>
              <w:t>목</w:t>
            </w:r>
            <w:r w:rsidRPr="00D508A7">
              <w:rPr>
                <w:rFonts w:ascii="굴림" w:eastAsia="굴림" w:hAnsi="굴림" w:cs="굴림체"/>
                <w:spacing w:val="-15"/>
                <w:sz w:val="18"/>
                <w:szCs w:val="18"/>
              </w:rPr>
              <w:t xml:space="preserve"> </w:t>
            </w:r>
            <w:r w:rsidRPr="00D508A7">
              <w:rPr>
                <w:rFonts w:ascii="굴림" w:eastAsia="굴림" w:hAnsi="굴림" w:cs="굴림체" w:hint="eastAsia"/>
                <w:spacing w:val="-15"/>
                <w:sz w:val="18"/>
                <w:szCs w:val="18"/>
              </w:rPr>
              <w:t>적</w:t>
            </w:r>
          </w:p>
        </w:tc>
        <w:tc>
          <w:tcPr>
            <w:tcW w:w="686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DB4" w:rsidRPr="00D508A7" w:rsidRDefault="007D2DB4">
            <w:pPr>
              <w:pStyle w:val="s0"/>
              <w:rPr>
                <w:rFonts w:ascii="굴림" w:eastAsia="굴림" w:hAnsi="굴림" w:cs="굴림체"/>
                <w:sz w:val="18"/>
                <w:szCs w:val="18"/>
              </w:rPr>
            </w:pP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법정대리인의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대리권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소멸등기</w:t>
            </w:r>
          </w:p>
        </w:tc>
      </w:tr>
      <w:tr w:rsidR="007D2DB4" w:rsidRPr="00D508A7">
        <w:trPr>
          <w:gridAfter w:val="1"/>
          <w:wAfter w:w="20" w:type="dxa"/>
          <w:trHeight w:val="2000"/>
        </w:trPr>
        <w:tc>
          <w:tcPr>
            <w:tcW w:w="17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DB4" w:rsidRPr="00D508A7" w:rsidRDefault="007D2DB4">
            <w:pPr>
              <w:pStyle w:val="s0"/>
              <w:jc w:val="center"/>
              <w:rPr>
                <w:rFonts w:ascii="굴림" w:eastAsia="굴림" w:hAnsi="굴림" w:cs="굴림체"/>
                <w:spacing w:val="-15"/>
                <w:sz w:val="18"/>
                <w:szCs w:val="18"/>
              </w:rPr>
            </w:pPr>
            <w:r w:rsidRPr="00D508A7">
              <w:rPr>
                <w:rFonts w:ascii="굴림" w:eastAsia="굴림" w:hAnsi="굴림" w:cs="굴림체" w:hint="eastAsia"/>
                <w:spacing w:val="-15"/>
                <w:sz w:val="18"/>
                <w:szCs w:val="18"/>
              </w:rPr>
              <w:t>등</w:t>
            </w:r>
            <w:r w:rsidRPr="00D508A7">
              <w:rPr>
                <w:rFonts w:ascii="굴림" w:eastAsia="굴림" w:hAnsi="굴림" w:cs="굴림체"/>
                <w:spacing w:val="-15"/>
                <w:sz w:val="18"/>
                <w:szCs w:val="18"/>
              </w:rPr>
              <w:t xml:space="preserve"> </w:t>
            </w:r>
            <w:r w:rsidRPr="00D508A7">
              <w:rPr>
                <w:rFonts w:ascii="굴림" w:eastAsia="굴림" w:hAnsi="굴림" w:cs="굴림체" w:hint="eastAsia"/>
                <w:spacing w:val="-15"/>
                <w:sz w:val="18"/>
                <w:szCs w:val="18"/>
              </w:rPr>
              <w:t>기</w:t>
            </w:r>
            <w:r w:rsidRPr="00D508A7">
              <w:rPr>
                <w:rFonts w:ascii="굴림" w:eastAsia="굴림" w:hAnsi="굴림" w:cs="굴림체"/>
                <w:spacing w:val="-15"/>
                <w:sz w:val="18"/>
                <w:szCs w:val="18"/>
              </w:rPr>
              <w:t xml:space="preserve"> </w:t>
            </w:r>
            <w:r w:rsidRPr="00D508A7">
              <w:rPr>
                <w:rFonts w:ascii="굴림" w:eastAsia="굴림" w:hAnsi="굴림" w:cs="굴림체" w:hint="eastAsia"/>
                <w:spacing w:val="-15"/>
                <w:sz w:val="18"/>
                <w:szCs w:val="18"/>
              </w:rPr>
              <w:t>의</w:t>
            </w:r>
            <w:r w:rsidRPr="00D508A7">
              <w:rPr>
                <w:rFonts w:ascii="굴림" w:eastAsia="굴림" w:hAnsi="굴림" w:cs="굴림체"/>
                <w:spacing w:val="-15"/>
                <w:sz w:val="18"/>
                <w:szCs w:val="18"/>
              </w:rPr>
              <w:t xml:space="preserve"> </w:t>
            </w:r>
            <w:r w:rsidRPr="00D508A7">
              <w:rPr>
                <w:rFonts w:ascii="굴림" w:eastAsia="굴림" w:hAnsi="굴림" w:cs="굴림체" w:hint="eastAsia"/>
                <w:spacing w:val="-15"/>
                <w:sz w:val="18"/>
                <w:szCs w:val="18"/>
              </w:rPr>
              <w:t>사</w:t>
            </w:r>
            <w:r w:rsidRPr="00D508A7">
              <w:rPr>
                <w:rFonts w:ascii="굴림" w:eastAsia="굴림" w:hAnsi="굴림" w:cs="굴림체"/>
                <w:spacing w:val="-15"/>
                <w:sz w:val="18"/>
                <w:szCs w:val="18"/>
              </w:rPr>
              <w:t xml:space="preserve"> </w:t>
            </w:r>
            <w:r w:rsidRPr="00D508A7">
              <w:rPr>
                <w:rFonts w:ascii="굴림" w:eastAsia="굴림" w:hAnsi="굴림" w:cs="굴림체" w:hint="eastAsia"/>
                <w:spacing w:val="-15"/>
                <w:sz w:val="18"/>
                <w:szCs w:val="18"/>
              </w:rPr>
              <w:t>유</w:t>
            </w:r>
          </w:p>
        </w:tc>
        <w:tc>
          <w:tcPr>
            <w:tcW w:w="686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DB4" w:rsidRPr="00D508A7" w:rsidRDefault="007D2DB4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  <w:tr w:rsidR="007D2DB4" w:rsidRPr="00D508A7">
        <w:trPr>
          <w:gridAfter w:val="1"/>
          <w:wAfter w:w="20" w:type="dxa"/>
          <w:trHeight w:val="519"/>
        </w:trPr>
        <w:tc>
          <w:tcPr>
            <w:tcW w:w="858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DB4" w:rsidRPr="00D508A7" w:rsidRDefault="007D2DB4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등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기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할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사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항</w:t>
            </w:r>
          </w:p>
        </w:tc>
      </w:tr>
      <w:tr w:rsidR="007D2DB4" w:rsidRPr="00D508A7">
        <w:trPr>
          <w:gridAfter w:val="1"/>
          <w:wAfter w:w="20" w:type="dxa"/>
          <w:trHeight w:val="2284"/>
        </w:trPr>
        <w:tc>
          <w:tcPr>
            <w:tcW w:w="17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DB4" w:rsidRPr="00D508A7" w:rsidRDefault="007D2DB4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대리권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소멸의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뜻과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그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연월일</w:t>
            </w:r>
          </w:p>
        </w:tc>
        <w:tc>
          <w:tcPr>
            <w:tcW w:w="686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DB4" w:rsidRPr="00D508A7" w:rsidRDefault="007D2DB4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  <w:tr w:rsidR="007D2DB4" w:rsidRPr="00D508A7">
        <w:trPr>
          <w:gridAfter w:val="1"/>
          <w:wAfter w:w="20" w:type="dxa"/>
          <w:trHeight w:val="2909"/>
        </w:trPr>
        <w:tc>
          <w:tcPr>
            <w:tcW w:w="17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DB4" w:rsidRPr="00D508A7" w:rsidRDefault="007D2DB4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기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     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타</w:t>
            </w:r>
          </w:p>
        </w:tc>
        <w:tc>
          <w:tcPr>
            <w:tcW w:w="686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DB4" w:rsidRPr="00D508A7" w:rsidRDefault="007D2DB4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  <w:tr w:rsidR="007D2DB4" w:rsidRPr="00D508A7">
        <w:trPr>
          <w:trHeight w:val="411"/>
        </w:trPr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DB4" w:rsidRPr="00D508A7" w:rsidRDefault="007D2DB4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lastRenderedPageBreak/>
              <w:t>등록면허세</w:t>
            </w:r>
          </w:p>
        </w:tc>
        <w:tc>
          <w:tcPr>
            <w:tcW w:w="14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DB4" w:rsidRPr="00D508A7" w:rsidRDefault="007D2DB4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금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       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원</w:t>
            </w:r>
          </w:p>
        </w:tc>
        <w:tc>
          <w:tcPr>
            <w:tcW w:w="13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DB4" w:rsidRPr="00D508A7" w:rsidRDefault="007D2DB4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지방교육세</w:t>
            </w:r>
          </w:p>
        </w:tc>
        <w:tc>
          <w:tcPr>
            <w:tcW w:w="14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DB4" w:rsidRPr="00D508A7" w:rsidRDefault="007D2DB4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금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       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원</w:t>
            </w:r>
          </w:p>
        </w:tc>
        <w:tc>
          <w:tcPr>
            <w:tcW w:w="13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DB4" w:rsidRPr="00D508A7" w:rsidRDefault="007D2DB4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농어촌특별세</w:t>
            </w:r>
          </w:p>
        </w:tc>
        <w:tc>
          <w:tcPr>
            <w:tcW w:w="14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DB4" w:rsidRPr="00D508A7" w:rsidRDefault="007D2DB4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금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       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원</w:t>
            </w:r>
          </w:p>
        </w:tc>
      </w:tr>
      <w:tr w:rsidR="007D2DB4" w:rsidRPr="00D508A7">
        <w:trPr>
          <w:trHeight w:val="411"/>
        </w:trPr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DB4" w:rsidRPr="00D508A7" w:rsidRDefault="007D2DB4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세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액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합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계</w:t>
            </w:r>
          </w:p>
        </w:tc>
        <w:tc>
          <w:tcPr>
            <w:tcW w:w="28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DB4" w:rsidRPr="00D508A7" w:rsidRDefault="007D2DB4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금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                     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원</w:t>
            </w:r>
          </w:p>
        </w:tc>
        <w:tc>
          <w:tcPr>
            <w:tcW w:w="14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DB4" w:rsidRPr="00D508A7" w:rsidRDefault="007D2DB4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등기신청수수료</w:t>
            </w:r>
          </w:p>
        </w:tc>
        <w:tc>
          <w:tcPr>
            <w:tcW w:w="28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DB4" w:rsidRPr="00D508A7" w:rsidRDefault="007D2DB4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금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                     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원</w:t>
            </w:r>
          </w:p>
        </w:tc>
      </w:tr>
      <w:tr w:rsidR="007D2DB4" w:rsidRPr="00D508A7">
        <w:trPr>
          <w:trHeight w:val="298"/>
        </w:trPr>
        <w:tc>
          <w:tcPr>
            <w:tcW w:w="427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DB4" w:rsidRPr="00D508A7" w:rsidRDefault="007D2DB4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등기신청수수료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납부번호</w:t>
            </w:r>
          </w:p>
        </w:tc>
        <w:tc>
          <w:tcPr>
            <w:tcW w:w="433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DB4" w:rsidRPr="00D508A7" w:rsidRDefault="007D2DB4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  <w:tr w:rsidR="007D2DB4" w:rsidRPr="00D508A7">
        <w:trPr>
          <w:trHeight w:val="519"/>
        </w:trPr>
        <w:tc>
          <w:tcPr>
            <w:tcW w:w="8609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DB4" w:rsidRPr="00D508A7" w:rsidRDefault="007D2DB4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첨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부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서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면</w:t>
            </w:r>
          </w:p>
        </w:tc>
      </w:tr>
      <w:tr w:rsidR="007D2DB4" w:rsidRPr="00D508A7">
        <w:trPr>
          <w:trHeight w:val="2768"/>
        </w:trPr>
        <w:tc>
          <w:tcPr>
            <w:tcW w:w="427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2DB4" w:rsidRPr="00D508A7" w:rsidRDefault="007D2DB4" w:rsidP="007D2DB4">
            <w:pPr>
              <w:pStyle w:val="s0"/>
              <w:ind w:leftChars="-121" w:left="-242" w:firstLineChars="200" w:firstLine="36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  <w:p w:rsidR="007D2DB4" w:rsidRPr="00D508A7" w:rsidRDefault="007D2DB4" w:rsidP="00E112BC">
            <w:pPr>
              <w:pStyle w:val="s0"/>
              <w:ind w:firstLineChars="100" w:firstLine="18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1.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법정대리인의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대리권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소멸사유를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증명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</w:p>
          <w:p w:rsidR="007D2DB4" w:rsidRPr="00D508A7" w:rsidRDefault="007D2DB4">
            <w:pPr>
              <w:pStyle w:val="s0"/>
              <w:ind w:left="-243"/>
              <w:jc w:val="both"/>
              <w:rPr>
                <w:rFonts w:ascii="굴림" w:eastAsia="굴림" w:hAnsi="굴림" w:cs="굴림체"/>
                <w:spacing w:val="-5"/>
                <w:sz w:val="18"/>
                <w:szCs w:val="18"/>
              </w:rPr>
            </w:pP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     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하는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서면</w:t>
            </w:r>
            <w:r w:rsidRPr="00D508A7">
              <w:rPr>
                <w:rFonts w:ascii="굴림" w:eastAsia="굴림" w:hAnsi="굴림" w:cs="굴림체"/>
                <w:spacing w:val="-5"/>
                <w:sz w:val="18"/>
                <w:szCs w:val="18"/>
              </w:rPr>
              <w:t>(</w:t>
            </w:r>
            <w:r w:rsidRPr="00D508A7">
              <w:rPr>
                <w:rFonts w:ascii="굴림" w:eastAsia="굴림" w:hAnsi="굴림" w:cs="굴림체" w:hint="eastAsia"/>
                <w:spacing w:val="-5"/>
                <w:sz w:val="18"/>
                <w:szCs w:val="18"/>
              </w:rPr>
              <w:t>가족관계등록사항별증명서</w:t>
            </w:r>
            <w:r w:rsidRPr="00D508A7">
              <w:rPr>
                <w:rFonts w:ascii="굴림" w:eastAsia="굴림" w:hAnsi="굴림" w:cs="굴림체"/>
                <w:spacing w:val="-5"/>
                <w:sz w:val="18"/>
                <w:szCs w:val="18"/>
              </w:rPr>
              <w:t xml:space="preserve">, </w:t>
            </w:r>
          </w:p>
          <w:p w:rsidR="007D2DB4" w:rsidRPr="00D508A7" w:rsidRDefault="007D2DB4">
            <w:pPr>
              <w:pStyle w:val="s0"/>
              <w:ind w:left="-243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D508A7">
              <w:rPr>
                <w:rFonts w:ascii="굴림" w:eastAsia="굴림" w:hAnsi="굴림" w:cs="굴림체"/>
                <w:spacing w:val="-5"/>
                <w:sz w:val="18"/>
                <w:szCs w:val="18"/>
              </w:rPr>
              <w:t xml:space="preserve">        </w:t>
            </w:r>
            <w:r w:rsidRPr="00D508A7">
              <w:rPr>
                <w:rFonts w:ascii="굴림" w:eastAsia="굴림" w:hAnsi="굴림" w:cs="굴림체" w:hint="eastAsia"/>
                <w:spacing w:val="-5"/>
                <w:sz w:val="18"/>
                <w:szCs w:val="18"/>
              </w:rPr>
              <w:t>주민등록등본</w:t>
            </w:r>
            <w:r w:rsidRPr="00D508A7">
              <w:rPr>
                <w:rFonts w:ascii="굴림" w:eastAsia="굴림" w:hAnsi="굴림" w:cs="굴림체"/>
                <w:spacing w:val="-5"/>
                <w:sz w:val="18"/>
                <w:szCs w:val="18"/>
              </w:rPr>
              <w:t xml:space="preserve"> </w:t>
            </w:r>
            <w:r w:rsidRPr="00D508A7">
              <w:rPr>
                <w:rFonts w:ascii="굴림" w:eastAsia="굴림" w:hAnsi="굴림" w:cs="굴림체" w:hint="eastAsia"/>
                <w:spacing w:val="-5"/>
                <w:sz w:val="18"/>
                <w:szCs w:val="18"/>
              </w:rPr>
              <w:t>등</w:t>
            </w:r>
            <w:r w:rsidRPr="00D508A7">
              <w:rPr>
                <w:rFonts w:ascii="굴림" w:eastAsia="굴림" w:hAnsi="굴림" w:cs="굴림체"/>
                <w:spacing w:val="-5"/>
                <w:sz w:val="18"/>
                <w:szCs w:val="18"/>
              </w:rPr>
              <w:t xml:space="preserve">) </w:t>
            </w:r>
            <w:r w:rsidRPr="00D508A7">
              <w:rPr>
                <w:rFonts w:ascii="굴림" w:eastAsia="굴림" w:hAnsi="굴림" w:cs="굴림체"/>
                <w:spacing w:val="-5"/>
                <w:w w:val="97"/>
                <w:sz w:val="18"/>
                <w:szCs w:val="18"/>
              </w:rPr>
              <w:t xml:space="preserve">         </w:t>
            </w:r>
            <w:r w:rsidRPr="00D508A7">
              <w:rPr>
                <w:rFonts w:ascii="굴림" w:eastAsia="굴림" w:hAnsi="굴림" w:cs="굴림체"/>
                <w:spacing w:val="-5"/>
                <w:sz w:val="18"/>
                <w:szCs w:val="18"/>
              </w:rPr>
              <w:t xml:space="preserve">                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통</w:t>
            </w:r>
          </w:p>
          <w:p w:rsidR="007D2DB4" w:rsidRPr="00D508A7" w:rsidRDefault="007D2DB4">
            <w:pPr>
              <w:pStyle w:val="s0"/>
              <w:ind w:lef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1.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등록면허세영수필확인서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               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통</w:t>
            </w:r>
          </w:p>
          <w:p w:rsidR="007D2DB4" w:rsidRPr="00D508A7" w:rsidRDefault="007D2DB4">
            <w:pPr>
              <w:pStyle w:val="s0"/>
              <w:ind w:lef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1.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등기신청수수료영수필확인서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           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통</w:t>
            </w:r>
          </w:p>
          <w:p w:rsidR="007D2DB4" w:rsidRPr="00D508A7" w:rsidRDefault="007D2DB4">
            <w:pPr>
              <w:pStyle w:val="s0"/>
              <w:ind w:lef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1.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위임장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>(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대리인이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신청할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경우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)          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통</w:t>
            </w:r>
          </w:p>
        </w:tc>
        <w:tc>
          <w:tcPr>
            <w:tcW w:w="433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2DB4" w:rsidRPr="00D508A7" w:rsidRDefault="007D2DB4">
            <w:pPr>
              <w:pStyle w:val="s0"/>
              <w:ind w:lef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  <w:p w:rsidR="007D2DB4" w:rsidRPr="00D508A7" w:rsidRDefault="007D2DB4">
            <w:pPr>
              <w:pStyle w:val="s0"/>
              <w:ind w:lef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D508A7">
              <w:rPr>
                <w:rFonts w:ascii="굴림" w:eastAsia="굴림" w:hAnsi="굴림" w:cs="굴림체"/>
                <w:sz w:val="18"/>
                <w:szCs w:val="18"/>
              </w:rPr>
              <w:t>&lt;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기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타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>&gt;</w:t>
            </w:r>
          </w:p>
          <w:p w:rsidR="007D2DB4" w:rsidRPr="00D508A7" w:rsidRDefault="007D2DB4">
            <w:pPr>
              <w:pStyle w:val="s0"/>
              <w:ind w:lef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  <w:tr w:rsidR="007D2DB4" w:rsidRPr="00D508A7">
        <w:trPr>
          <w:trHeight w:val="5772"/>
        </w:trPr>
        <w:tc>
          <w:tcPr>
            <w:tcW w:w="8609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DB4" w:rsidRPr="00D508A7" w:rsidRDefault="007D2DB4">
            <w:pPr>
              <w:pStyle w:val="s0"/>
              <w:ind w:left="200" w:right="1000"/>
              <w:jc w:val="right"/>
              <w:rPr>
                <w:rFonts w:ascii="굴림" w:eastAsia="굴림" w:hAnsi="굴림" w:cs="굴림체"/>
                <w:sz w:val="18"/>
                <w:szCs w:val="18"/>
              </w:rPr>
            </w:pP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년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  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월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  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일</w:t>
            </w:r>
          </w:p>
          <w:p w:rsidR="007D2DB4" w:rsidRPr="00D508A7" w:rsidRDefault="007D2DB4">
            <w:pPr>
              <w:pStyle w:val="s0"/>
              <w:ind w:left="200" w:righ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  <w:p w:rsidR="007D2DB4" w:rsidRPr="00D508A7" w:rsidRDefault="007D2DB4">
            <w:pPr>
              <w:pStyle w:val="s0"/>
              <w:ind w:left="200" w:right="200"/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7D2DB4" w:rsidRPr="00D508A7" w:rsidRDefault="007D2DB4">
            <w:pPr>
              <w:pStyle w:val="s0"/>
              <w:ind w:left="200" w:righ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신청인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 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성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명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                                (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인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>)     (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전화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:             )</w:t>
            </w:r>
          </w:p>
          <w:p w:rsidR="007D2DB4" w:rsidRPr="00D508A7" w:rsidRDefault="007D2DB4">
            <w:pPr>
              <w:pStyle w:val="s0"/>
              <w:ind w:left="200" w:righ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       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주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소</w:t>
            </w:r>
          </w:p>
          <w:p w:rsidR="007D2DB4" w:rsidRPr="00D508A7" w:rsidRDefault="007D2DB4">
            <w:pPr>
              <w:pStyle w:val="s0"/>
              <w:ind w:left="200" w:righ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  <w:p w:rsidR="007D2DB4" w:rsidRPr="00D508A7" w:rsidRDefault="007D2DB4">
            <w:pPr>
              <w:pStyle w:val="s0"/>
              <w:ind w:left="200" w:righ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대리인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 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성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명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                                (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인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>)     (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전화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:             )</w:t>
            </w:r>
          </w:p>
          <w:p w:rsidR="007D2DB4" w:rsidRPr="00D508A7" w:rsidRDefault="007D2DB4">
            <w:pPr>
              <w:pStyle w:val="s0"/>
              <w:ind w:left="200" w:righ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       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주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소</w:t>
            </w:r>
          </w:p>
          <w:p w:rsidR="007D2DB4" w:rsidRPr="00D508A7" w:rsidRDefault="007D2DB4">
            <w:pPr>
              <w:pStyle w:val="s0"/>
              <w:ind w:left="200" w:righ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  <w:p w:rsidR="007D2DB4" w:rsidRPr="00D508A7" w:rsidRDefault="007D2DB4">
            <w:pPr>
              <w:pStyle w:val="s0"/>
              <w:ind w:left="200" w:right="20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지방법원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등기소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귀중</w:t>
            </w:r>
          </w:p>
        </w:tc>
      </w:tr>
    </w:tbl>
    <w:p w:rsidR="007D2DB4" w:rsidRPr="00D508A7" w:rsidRDefault="007D2DB4">
      <w:pPr>
        <w:pStyle w:val="s0"/>
        <w:rPr>
          <w:rFonts w:ascii="굴림" w:eastAsia="굴림" w:hAnsi="굴림"/>
          <w:color w:val="282828"/>
          <w:w w:val="50"/>
          <w:sz w:val="32"/>
          <w:szCs w:val="32"/>
        </w:rPr>
      </w:pPr>
      <w:r w:rsidRPr="00D508A7">
        <w:rPr>
          <w:rFonts w:ascii="굴림" w:eastAsia="굴림" w:hAnsi="굴림"/>
          <w:color w:val="282828"/>
          <w:w w:val="50"/>
          <w:sz w:val="32"/>
          <w:szCs w:val="32"/>
        </w:rPr>
        <w:t xml:space="preserve"> </w:t>
      </w:r>
    </w:p>
    <w:p w:rsidR="007D2DB4" w:rsidRPr="00D508A7" w:rsidRDefault="007D2DB4">
      <w:pPr>
        <w:pStyle w:val="s0"/>
        <w:jc w:val="both"/>
        <w:rPr>
          <w:rFonts w:ascii="굴림" w:eastAsia="굴림" w:hAnsi="굴림" w:cs="굴림체"/>
          <w:sz w:val="18"/>
          <w:szCs w:val="18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574"/>
      </w:tblGrid>
      <w:tr w:rsidR="007D2DB4" w:rsidRPr="00D508A7">
        <w:trPr>
          <w:trHeight w:val="1290"/>
        </w:trPr>
        <w:tc>
          <w:tcPr>
            <w:tcW w:w="8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DB4" w:rsidRPr="00D508A7" w:rsidRDefault="007D2DB4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-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신청서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작성요령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-</w:t>
            </w:r>
          </w:p>
          <w:p w:rsidR="007D2DB4" w:rsidRPr="00D508A7" w:rsidRDefault="007D2DB4" w:rsidP="009621DB">
            <w:pPr>
              <w:pStyle w:val="s0"/>
              <w:ind w:leftChars="57" w:left="114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1.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해당란이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부족할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때에는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별지를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이용합니다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>.</w:t>
            </w:r>
          </w:p>
          <w:p w:rsidR="007D2DB4" w:rsidRPr="00D508A7" w:rsidRDefault="007D2DB4" w:rsidP="009621DB">
            <w:pPr>
              <w:pStyle w:val="s0"/>
              <w:ind w:leftChars="57" w:left="114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1.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해당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등기신청과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관계없는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사항에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대하여는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“해당없음”으로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기재하거나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삭제하고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,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필요한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사항은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추가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D508A7">
              <w:rPr>
                <w:rFonts w:ascii="굴림" w:eastAsia="굴림" w:hAnsi="굴림" w:cs="굴림체" w:hint="eastAsia"/>
                <w:sz w:val="18"/>
                <w:szCs w:val="18"/>
              </w:rPr>
              <w:t>기재합니다</w:t>
            </w:r>
            <w:r w:rsidRPr="00D508A7">
              <w:rPr>
                <w:rFonts w:ascii="굴림" w:eastAsia="굴림" w:hAnsi="굴림" w:cs="굴림체"/>
                <w:sz w:val="18"/>
                <w:szCs w:val="18"/>
              </w:rPr>
              <w:t>.</w:t>
            </w:r>
          </w:p>
        </w:tc>
      </w:tr>
    </w:tbl>
    <w:p w:rsidR="007D2DB4" w:rsidRPr="00D508A7" w:rsidRDefault="007D2DB4">
      <w:pPr>
        <w:pStyle w:val="s0"/>
        <w:jc w:val="both"/>
        <w:rPr>
          <w:rFonts w:ascii="굴림" w:eastAsia="굴림" w:hAnsi="굴림" w:cs="굴림체"/>
          <w:sz w:val="18"/>
          <w:szCs w:val="18"/>
        </w:rPr>
      </w:pPr>
    </w:p>
    <w:p w:rsidR="007D2DB4" w:rsidRPr="00D508A7" w:rsidRDefault="007D2DB4">
      <w:pPr>
        <w:pStyle w:val="s0"/>
        <w:jc w:val="both"/>
        <w:rPr>
          <w:rFonts w:ascii="굴림" w:eastAsia="굴림" w:hAnsi="굴림"/>
        </w:rPr>
      </w:pPr>
      <w:r w:rsidRPr="00D508A7">
        <w:rPr>
          <w:rFonts w:ascii="굴림" w:eastAsia="굴림" w:hAnsi="굴림" w:cs="굴림체"/>
          <w:sz w:val="18"/>
          <w:szCs w:val="18"/>
        </w:rPr>
        <w:t xml:space="preserve">                                                                       (</w:t>
      </w:r>
      <w:r w:rsidRPr="00D508A7">
        <w:rPr>
          <w:rFonts w:ascii="굴림" w:eastAsia="굴림" w:hAnsi="굴림" w:cs="굴림체" w:hint="eastAsia"/>
          <w:sz w:val="18"/>
          <w:szCs w:val="18"/>
        </w:rPr>
        <w:t>용지규격</w:t>
      </w:r>
      <w:r w:rsidRPr="00D508A7">
        <w:rPr>
          <w:rFonts w:ascii="굴림" w:eastAsia="굴림" w:hAnsi="굴림" w:cs="굴림체"/>
          <w:sz w:val="18"/>
          <w:szCs w:val="18"/>
        </w:rPr>
        <w:t xml:space="preserve"> 21</w:t>
      </w:r>
      <w:r w:rsidRPr="00D508A7">
        <w:rPr>
          <w:rFonts w:ascii="굴림" w:eastAsia="굴림" w:hAnsi="굴림" w:cs="굴림체" w:hint="eastAsia"/>
          <w:sz w:val="18"/>
          <w:szCs w:val="18"/>
        </w:rPr>
        <w:t>㎝×</w:t>
      </w:r>
      <w:r w:rsidRPr="00D508A7">
        <w:rPr>
          <w:rFonts w:ascii="굴림" w:eastAsia="굴림" w:hAnsi="굴림" w:cs="굴림체"/>
          <w:sz w:val="18"/>
          <w:szCs w:val="18"/>
        </w:rPr>
        <w:t xml:space="preserve"> 29.7</w:t>
      </w:r>
      <w:r w:rsidRPr="00D508A7">
        <w:rPr>
          <w:rFonts w:ascii="굴림" w:eastAsia="굴림" w:hAnsi="굴림" w:cs="굴림체" w:hint="eastAsia"/>
          <w:sz w:val="18"/>
          <w:szCs w:val="18"/>
        </w:rPr>
        <w:t>㎝</w:t>
      </w:r>
      <w:r w:rsidRPr="00D508A7">
        <w:rPr>
          <w:rFonts w:ascii="굴림" w:eastAsia="굴림" w:hAnsi="굴림" w:cs="굴림체"/>
          <w:sz w:val="18"/>
          <w:szCs w:val="18"/>
        </w:rPr>
        <w:t>)</w:t>
      </w:r>
    </w:p>
    <w:sectPr w:rsidR="007D2DB4" w:rsidRPr="00D508A7">
      <w:pgSz w:w="11906" w:h="16838"/>
      <w:pgMar w:top="1984" w:right="1650" w:bottom="1700" w:left="16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D9D" w:rsidRDefault="00C14D9D" w:rsidP="007D2DB4">
      <w:r>
        <w:separator/>
      </w:r>
    </w:p>
  </w:endnote>
  <w:endnote w:type="continuationSeparator" w:id="0">
    <w:p w:rsidR="00C14D9D" w:rsidRDefault="00C14D9D" w:rsidP="007D2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D9D" w:rsidRDefault="00C14D9D" w:rsidP="007D2DB4">
      <w:r>
        <w:separator/>
      </w:r>
    </w:p>
  </w:footnote>
  <w:footnote w:type="continuationSeparator" w:id="0">
    <w:p w:rsidR="00C14D9D" w:rsidRDefault="00C14D9D" w:rsidP="007D2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attachedTemplate r:id="rId1"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567"/>
    <w:rsid w:val="0017769D"/>
    <w:rsid w:val="00204F5A"/>
    <w:rsid w:val="003B4567"/>
    <w:rsid w:val="007D2DB4"/>
    <w:rsid w:val="009621DB"/>
    <w:rsid w:val="00C14D9D"/>
    <w:rsid w:val="00D508A7"/>
    <w:rsid w:val="00E112BC"/>
    <w:rsid w:val="00F5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바탕" w:eastAsia="바탕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7D2DB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7D2DB4"/>
    <w:rPr>
      <w:rFonts w:cs="Times New Roman"/>
    </w:rPr>
  </w:style>
  <w:style w:type="paragraph" w:styleId="a4">
    <w:name w:val="footer"/>
    <w:basedOn w:val="a"/>
    <w:link w:val="Char0"/>
    <w:uiPriority w:val="99"/>
    <w:semiHidden/>
    <w:unhideWhenUsed/>
    <w:rsid w:val="007D2DB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7D2DB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바탕" w:eastAsia="바탕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7D2DB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7D2DB4"/>
    <w:rPr>
      <w:rFonts w:cs="Times New Roman"/>
    </w:rPr>
  </w:style>
  <w:style w:type="paragraph" w:styleId="a4">
    <w:name w:val="footer"/>
    <w:basedOn w:val="a"/>
    <w:link w:val="Char0"/>
    <w:uiPriority w:val="99"/>
    <w:semiHidden/>
    <w:unhideWhenUsed/>
    <w:rsid w:val="007D2DB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7D2DB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ein83\Desktop\&#49436;&#49885;\3.%20&#46321;&#44592;&#48512;&#46321;&#48376;(&#50756;)\DK-0013-&#48277;&#51221;&#45824;&#47532;&#51064;&#51032;&#45824;&#47532;&#44428;&#49548;&#47736;&#46321;&#44592;.dotx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DK-0013-법정대리인의대리권소멸등기.dotx</Template>
  <TotalTime>1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대법원 홈페이지 중 상업등기</vt:lpstr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DK-0013-법정대리인의대리권소멸등기</dc:title>
  <dc:creator>부동산태인</dc:creator>
  <cp:lastModifiedBy>부동산태인</cp:lastModifiedBy>
  <cp:revision>1</cp:revision>
  <dcterms:created xsi:type="dcterms:W3CDTF">2017-01-26T02:13:00Z</dcterms:created>
  <dcterms:modified xsi:type="dcterms:W3CDTF">2017-01-26T02:14:00Z</dcterms:modified>
</cp:coreProperties>
</file>