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42" w:rsidRPr="00A01B09" w:rsidRDefault="00F86942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  <w:r w:rsidRPr="00A01B09">
        <w:rPr>
          <w:rFonts w:ascii="굴림" w:eastAsia="굴림" w:hAnsi="굴림"/>
          <w:color w:val="282828"/>
          <w:sz w:val="20"/>
          <w:szCs w:val="20"/>
        </w:rPr>
        <w:t>[</w:t>
      </w:r>
      <w:r w:rsidRPr="00A01B09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A01B09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A01B09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A01B09">
        <w:rPr>
          <w:rFonts w:ascii="굴림" w:eastAsia="굴림" w:hAnsi="굴림"/>
          <w:b/>
          <w:bCs/>
          <w:color w:val="282828"/>
          <w:sz w:val="20"/>
          <w:szCs w:val="20"/>
        </w:rPr>
        <w:t>8</w:t>
      </w:r>
      <w:r w:rsidRPr="00A01B09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A01B09">
        <w:rPr>
          <w:rFonts w:ascii="굴림" w:eastAsia="굴림" w:hAnsi="굴림"/>
          <w:b/>
          <w:bCs/>
          <w:color w:val="282828"/>
          <w:sz w:val="20"/>
          <w:szCs w:val="20"/>
        </w:rPr>
        <w:t xml:space="preserve">] </w:t>
      </w:r>
      <w:r w:rsidRPr="00A01B09">
        <w:rPr>
          <w:rFonts w:ascii="굴림" w:eastAsia="굴림" w:hAnsi="굴림" w:cs="바탕" w:hint="eastAsia"/>
          <w:color w:val="282828"/>
          <w:sz w:val="20"/>
          <w:szCs w:val="20"/>
        </w:rPr>
        <w:t>무능력자등기</w:t>
      </w:r>
      <w:r w:rsidRPr="00A01B09">
        <w:rPr>
          <w:rFonts w:ascii="굴림" w:eastAsia="굴림" w:hAnsi="굴림"/>
          <w:color w:val="282828"/>
          <w:sz w:val="20"/>
          <w:szCs w:val="20"/>
        </w:rPr>
        <w:t xml:space="preserve"> </w:t>
      </w:r>
    </w:p>
    <w:p w:rsidR="00F86942" w:rsidRPr="00A01B09" w:rsidRDefault="00F86942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291"/>
        <w:gridCol w:w="406"/>
        <w:gridCol w:w="729"/>
        <w:gridCol w:w="302"/>
        <w:gridCol w:w="1125"/>
        <w:gridCol w:w="10"/>
        <w:gridCol w:w="1416"/>
        <w:gridCol w:w="6"/>
        <w:gridCol w:w="1423"/>
        <w:gridCol w:w="1427"/>
      </w:tblGrid>
      <w:tr w:rsidR="00F86942" w:rsidRPr="00A01B09" w:rsidTr="00ED7FE8">
        <w:trPr>
          <w:trHeight w:val="496"/>
        </w:trPr>
        <w:tc>
          <w:tcPr>
            <w:tcW w:w="2852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ED7FE8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b/>
                <w:bCs/>
                <w:sz w:val="22"/>
                <w:szCs w:val="22"/>
              </w:rPr>
            </w:pPr>
            <w:r w:rsidRPr="00A01B09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무능력자등기신청</w:t>
            </w:r>
          </w:p>
        </w:tc>
        <w:tc>
          <w:tcPr>
            <w:tcW w:w="285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512"/>
        </w:trPr>
        <w:tc>
          <w:tcPr>
            <w:tcW w:w="17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등기관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확인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각종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통지</w:t>
            </w:r>
          </w:p>
        </w:tc>
      </w:tr>
      <w:tr w:rsidR="00F86942" w:rsidRPr="00A01B09" w:rsidTr="00ED7FE8">
        <w:trPr>
          <w:trHeight w:val="792"/>
        </w:trPr>
        <w:tc>
          <w:tcPr>
            <w:tcW w:w="17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호</w:t>
            </w:r>
          </w:p>
        </w:tc>
        <w:tc>
          <w:tcPr>
            <w:tcW w:w="142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95"/>
        </w:trPr>
        <w:tc>
          <w:tcPr>
            <w:tcW w:w="17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540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512"/>
        </w:trPr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pacing w:val="-15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등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기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의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목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적</w:t>
            </w:r>
          </w:p>
        </w:tc>
        <w:tc>
          <w:tcPr>
            <w:tcW w:w="68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무능력자등기</w:t>
            </w:r>
          </w:p>
        </w:tc>
      </w:tr>
      <w:tr w:rsidR="00F86942" w:rsidRPr="00A01B09" w:rsidTr="00ED7FE8">
        <w:trPr>
          <w:trHeight w:val="1189"/>
        </w:trPr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/>
                <w:spacing w:val="-15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등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기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의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사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유</w:t>
            </w:r>
          </w:p>
        </w:tc>
        <w:tc>
          <w:tcPr>
            <w:tcW w:w="68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512"/>
        </w:trPr>
        <w:tc>
          <w:tcPr>
            <w:tcW w:w="8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항</w:t>
            </w:r>
          </w:p>
        </w:tc>
      </w:tr>
      <w:tr w:rsidR="00F86942" w:rsidRPr="00A01B09" w:rsidTr="00ED7FE8">
        <w:trPr>
          <w:trHeight w:val="1226"/>
        </w:trPr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미성년자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한정치산자인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뜻</w:t>
            </w:r>
          </w:p>
        </w:tc>
        <w:tc>
          <w:tcPr>
            <w:tcW w:w="68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1528"/>
        </w:trPr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무능력자의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성명</w:t>
            </w:r>
            <w:r w:rsidRPr="00A01B09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주소와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주민등록번호</w:t>
            </w:r>
          </w:p>
        </w:tc>
        <w:tc>
          <w:tcPr>
            <w:tcW w:w="68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1741"/>
        </w:trPr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pacing w:val="10"/>
                <w:sz w:val="18"/>
                <w:szCs w:val="18"/>
              </w:rPr>
            </w:pPr>
            <w:proofErr w:type="gramStart"/>
            <w:r w:rsidRPr="00A01B09">
              <w:rPr>
                <w:rFonts w:ascii="굴림" w:eastAsia="굴림" w:hAnsi="굴림" w:cs="굴림체" w:hint="eastAsia"/>
                <w:spacing w:val="10"/>
                <w:sz w:val="18"/>
                <w:szCs w:val="18"/>
              </w:rPr>
              <w:t>영</w:t>
            </w:r>
            <w:r w:rsidRPr="00A01B09">
              <w:rPr>
                <w:rFonts w:ascii="굴림" w:eastAsia="굴림" w:hAnsi="굴림" w:cs="굴림체"/>
                <w:spacing w:val="10"/>
                <w:sz w:val="18"/>
                <w:szCs w:val="18"/>
              </w:rPr>
              <w:t xml:space="preserve">  </w:t>
            </w:r>
            <w:r w:rsidRPr="00A01B09">
              <w:rPr>
                <w:rFonts w:ascii="굴림" w:eastAsia="굴림" w:hAnsi="굴림" w:cs="굴림체" w:hint="eastAsia"/>
                <w:spacing w:val="10"/>
                <w:sz w:val="18"/>
                <w:szCs w:val="18"/>
              </w:rPr>
              <w:t>업</w:t>
            </w:r>
            <w:proofErr w:type="gramEnd"/>
            <w:r w:rsidRPr="00A01B09">
              <w:rPr>
                <w:rFonts w:ascii="굴림" w:eastAsia="굴림" w:hAnsi="굴림" w:cs="굴림체"/>
                <w:spacing w:val="10"/>
                <w:sz w:val="18"/>
                <w:szCs w:val="18"/>
              </w:rPr>
              <w:t xml:space="preserve">  </w:t>
            </w:r>
            <w:r w:rsidRPr="00A01B09">
              <w:rPr>
                <w:rFonts w:ascii="굴림" w:eastAsia="굴림" w:hAnsi="굴림" w:cs="굴림체" w:hint="eastAsia"/>
                <w:spacing w:val="10"/>
                <w:sz w:val="18"/>
                <w:szCs w:val="18"/>
              </w:rPr>
              <w:t>소</w:t>
            </w:r>
          </w:p>
        </w:tc>
        <w:tc>
          <w:tcPr>
            <w:tcW w:w="68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1686"/>
        </w:trPr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pacing w:val="-15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영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업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의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종</w:t>
            </w:r>
            <w:r w:rsidRPr="00A01B09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류</w:t>
            </w:r>
          </w:p>
        </w:tc>
        <w:tc>
          <w:tcPr>
            <w:tcW w:w="68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1242"/>
        </w:trPr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</w:p>
        </w:tc>
        <w:tc>
          <w:tcPr>
            <w:tcW w:w="68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671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lastRenderedPageBreak/>
              <w:t>등록면허세</w:t>
            </w:r>
          </w:p>
        </w:tc>
        <w:tc>
          <w:tcPr>
            <w:tcW w:w="1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F86942" w:rsidRPr="00A01B09" w:rsidTr="00ED7FE8">
        <w:trPr>
          <w:trHeight w:val="671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세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액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합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계</w:t>
            </w:r>
          </w:p>
        </w:tc>
        <w:tc>
          <w:tcPr>
            <w:tcW w:w="28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F86942" w:rsidRPr="00A01B09" w:rsidTr="00ED7FE8">
        <w:trPr>
          <w:trHeight w:val="671"/>
        </w:trPr>
        <w:tc>
          <w:tcPr>
            <w:tcW w:w="42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2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86942" w:rsidRPr="00A01B09" w:rsidTr="00ED7FE8">
        <w:trPr>
          <w:trHeight w:val="512"/>
        </w:trPr>
        <w:tc>
          <w:tcPr>
            <w:tcW w:w="8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첨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부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면</w:t>
            </w:r>
          </w:p>
        </w:tc>
      </w:tr>
      <w:tr w:rsidR="00F86942" w:rsidRPr="00A01B09" w:rsidTr="00ED7FE8">
        <w:trPr>
          <w:trHeight w:val="3212"/>
        </w:trPr>
        <w:tc>
          <w:tcPr>
            <w:tcW w:w="42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6942" w:rsidRPr="00A01B09" w:rsidRDefault="00F86942" w:rsidP="00F86942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70864" w:rsidRPr="00A01B09" w:rsidRDefault="00F86942" w:rsidP="00770864">
            <w:pPr>
              <w:pStyle w:val="s0"/>
              <w:ind w:firstLineChars="100" w:firstLine="180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="00770864"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="00770864" w:rsidRPr="00A01B09">
              <w:rPr>
                <w:rFonts w:ascii="굴림" w:eastAsia="굴림" w:hAnsi="굴림" w:cs="굴림체" w:hint="eastAsia"/>
                <w:sz w:val="18"/>
                <w:szCs w:val="18"/>
              </w:rPr>
              <w:t>법정대리인의</w:t>
            </w:r>
            <w:r w:rsidR="00770864"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="00770864" w:rsidRPr="00A01B09">
              <w:rPr>
                <w:rFonts w:ascii="굴림" w:eastAsia="굴림" w:hAnsi="굴림" w:cs="굴림체" w:hint="eastAsia"/>
                <w:sz w:val="18"/>
                <w:szCs w:val="18"/>
              </w:rPr>
              <w:t>허락을</w:t>
            </w:r>
            <w:r w:rsidR="00770864"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proofErr w:type="gramStart"/>
            <w:r w:rsidR="00770864" w:rsidRPr="00A01B09">
              <w:rPr>
                <w:rFonts w:ascii="굴림" w:eastAsia="굴림" w:hAnsi="굴림" w:cs="굴림체" w:hint="eastAsia"/>
                <w:sz w:val="18"/>
                <w:szCs w:val="18"/>
              </w:rPr>
              <w:t>얻었음을</w:t>
            </w:r>
            <w:r w:rsidR="00770864"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="00770864" w:rsidRPr="00A01B09">
              <w:rPr>
                <w:rFonts w:ascii="굴림" w:eastAsia="굴림" w:hAnsi="굴림" w:cs="굴림체" w:hint="eastAsia"/>
                <w:sz w:val="18"/>
                <w:szCs w:val="18"/>
              </w:rPr>
              <w:t>증명</w:t>
            </w:r>
            <w:proofErr w:type="gramEnd"/>
          </w:p>
          <w:p w:rsidR="00770864" w:rsidRPr="00A01B09" w:rsidRDefault="00770864" w:rsidP="00770864">
            <w:pPr>
              <w:pStyle w:val="s0"/>
              <w:ind w:firstLineChars="100" w:firstLine="180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하는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인감증명서나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본인서명사실</w:t>
            </w:r>
          </w:p>
          <w:p w:rsidR="00770864" w:rsidRPr="00A01B09" w:rsidRDefault="00770864" w:rsidP="00770864">
            <w:pPr>
              <w:pStyle w:val="s0"/>
              <w:ind w:firstLineChars="100" w:firstLine="180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확인서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전자본인서명확인서의</w:t>
            </w:r>
          </w:p>
          <w:p w:rsidR="00F86942" w:rsidRPr="00A01B09" w:rsidRDefault="00770864" w:rsidP="00770864">
            <w:pPr>
              <w:pStyle w:val="s0"/>
              <w:ind w:left="256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발급증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포함</w:t>
            </w:r>
            <w:proofErr w:type="gramStart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)                         </w:t>
            </w:r>
            <w:r w:rsidR="00F86942"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proofErr w:type="gramEnd"/>
          </w:p>
          <w:p w:rsidR="00F86942" w:rsidRPr="00A01B09" w:rsidRDefault="00F86942" w:rsidP="00F86942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후견감독인의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동의서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가정법원의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  <w:p w:rsidR="00F86942" w:rsidRPr="00A01B09" w:rsidRDefault="00F86942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허가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있음을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증명하는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</w:p>
          <w:p w:rsidR="00F86942" w:rsidRPr="00A01B09" w:rsidRDefault="00F86942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(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후견감독인이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있는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)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F86942" w:rsidRPr="00A01B09" w:rsidRDefault="00F86942">
            <w:pPr>
              <w:pStyle w:val="s0"/>
              <w:ind w:left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가족관계등록사항별증명서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F86942" w:rsidRPr="00A01B09" w:rsidRDefault="00F86942">
            <w:pPr>
              <w:pStyle w:val="s0"/>
              <w:ind w:left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주민등록표등본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무능력자</w:t>
            </w:r>
            <w:proofErr w:type="gramStart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)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proofErr w:type="gramEnd"/>
          </w:p>
          <w:p w:rsidR="00F86942" w:rsidRPr="00A01B09" w:rsidRDefault="00F86942">
            <w:pPr>
              <w:pStyle w:val="s0"/>
              <w:ind w:left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인감신고서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</w:tc>
        <w:tc>
          <w:tcPr>
            <w:tcW w:w="42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6942" w:rsidRPr="00A01B09" w:rsidRDefault="00F86942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F86942" w:rsidRPr="00A01B09" w:rsidRDefault="00F86942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등록면허세영수필확인서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F86942" w:rsidRPr="00A01B09" w:rsidRDefault="00F86942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등기신청수수료영수필확인서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F86942" w:rsidRPr="00A01B09" w:rsidRDefault="00F86942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위임장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대리인이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신청할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proofErr w:type="gramStart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)     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proofErr w:type="gramEnd"/>
          </w:p>
          <w:p w:rsidR="00F86942" w:rsidRPr="00A01B09" w:rsidRDefault="00F86942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&gt;</w:t>
            </w:r>
          </w:p>
        </w:tc>
      </w:tr>
      <w:tr w:rsidR="00F86942" w:rsidRPr="00A01B09" w:rsidTr="00ED7FE8">
        <w:trPr>
          <w:trHeight w:val="4146"/>
        </w:trPr>
        <w:tc>
          <w:tcPr>
            <w:tcW w:w="8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  <w:p w:rsidR="00F86942" w:rsidRPr="00A01B09" w:rsidRDefault="00F86942">
            <w:pPr>
              <w:pStyle w:val="s0"/>
              <w:ind w:left="200" w:right="200"/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F86942" w:rsidRPr="00A01B09" w:rsidRDefault="00F86942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신청인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proofErr w:type="gram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proofErr w:type="gram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F86942" w:rsidRPr="00A01B09" w:rsidRDefault="00F86942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proofErr w:type="gram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proofErr w:type="gramEnd"/>
          </w:p>
          <w:p w:rsidR="00F86942" w:rsidRPr="00A01B09" w:rsidRDefault="00F86942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F86942" w:rsidRPr="00A01B09" w:rsidRDefault="00F86942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대리인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proofErr w:type="gram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proofErr w:type="gram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F86942" w:rsidRPr="00A01B09" w:rsidRDefault="00F86942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proofErr w:type="gram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proofErr w:type="gramEnd"/>
          </w:p>
          <w:p w:rsidR="00F86942" w:rsidRPr="00A01B09" w:rsidRDefault="00F86942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F86942" w:rsidRPr="00A01B09" w:rsidRDefault="00F86942">
            <w:pPr>
              <w:pStyle w:val="s0"/>
              <w:ind w:left="200" w:right="20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지방법원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proofErr w:type="gram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등기소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귀중</w:t>
            </w:r>
            <w:proofErr w:type="gramEnd"/>
          </w:p>
        </w:tc>
      </w:tr>
    </w:tbl>
    <w:p w:rsidR="00F86942" w:rsidRPr="00A01B09" w:rsidRDefault="00F86942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F86942" w:rsidRPr="00A01B09">
        <w:trPr>
          <w:trHeight w:val="1290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942" w:rsidRPr="00A01B09" w:rsidRDefault="00F86942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-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신청서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작성요령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-</w:t>
            </w:r>
          </w:p>
          <w:p w:rsidR="00F86942" w:rsidRPr="00A01B09" w:rsidRDefault="00F86942" w:rsidP="00E9479D">
            <w:pPr>
              <w:pStyle w:val="s0"/>
              <w:ind w:leftChars="57" w:left="114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해당란이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부족할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때에는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별지를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이용합니다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F86942" w:rsidRPr="00A01B09" w:rsidRDefault="00F86942" w:rsidP="00E9479D">
            <w:pPr>
              <w:pStyle w:val="s0"/>
              <w:ind w:leftChars="57" w:left="114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해당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등기신청과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관계없는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사항에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대하여는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“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해당없음</w:t>
            </w:r>
            <w:proofErr w:type="spellEnd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”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으로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기재하거나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삭제하고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필요한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사항은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추가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기재합니다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770864" w:rsidRPr="00A01B09" w:rsidRDefault="00770864" w:rsidP="00E9479D">
            <w:pPr>
              <w:pStyle w:val="s0"/>
              <w:ind w:leftChars="57" w:left="114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proofErr w:type="gramStart"/>
            <w:r w:rsidRPr="00A01B09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「</w:t>
            </w:r>
            <w:proofErr w:type="gramEnd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인감증명법」에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따른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인감증명서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제출과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함께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인감을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날인하여야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하는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본인서명사실확인서를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서명을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하거나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전자본인서명확인서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proofErr w:type="spellStart"/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발급증을</w:t>
            </w:r>
            <w:proofErr w:type="spellEnd"/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서명을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하면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인감증명서를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인감을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날인한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것으로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A01B09">
              <w:rPr>
                <w:rFonts w:ascii="굴림" w:eastAsia="굴림" w:hAnsi="굴림" w:cs="굴림체" w:hint="eastAsia"/>
                <w:sz w:val="18"/>
                <w:szCs w:val="18"/>
              </w:rPr>
              <w:t>봅니다</w:t>
            </w:r>
            <w:r w:rsidRPr="00A01B09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</w:tc>
      </w:tr>
    </w:tbl>
    <w:p w:rsidR="00F86942" w:rsidRPr="00A01B09" w:rsidRDefault="00F86942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p w:rsidR="00F86942" w:rsidRPr="00A01B09" w:rsidRDefault="00F86942">
      <w:pPr>
        <w:pStyle w:val="s0"/>
        <w:jc w:val="both"/>
        <w:rPr>
          <w:rFonts w:ascii="굴림" w:eastAsia="굴림" w:hAnsi="굴림"/>
        </w:rPr>
      </w:pPr>
      <w:r w:rsidRPr="00A01B09">
        <w:rPr>
          <w:rFonts w:ascii="굴림" w:eastAsia="굴림" w:hAnsi="굴림" w:cs="굴림체"/>
          <w:sz w:val="18"/>
          <w:szCs w:val="18"/>
        </w:rPr>
        <w:t xml:space="preserve">                                                                       (</w:t>
      </w:r>
      <w:r w:rsidRPr="00A01B09">
        <w:rPr>
          <w:rFonts w:ascii="굴림" w:eastAsia="굴림" w:hAnsi="굴림" w:cs="굴림체" w:hint="eastAsia"/>
          <w:sz w:val="18"/>
          <w:szCs w:val="18"/>
        </w:rPr>
        <w:t>용지규격</w:t>
      </w:r>
      <w:r w:rsidRPr="00A01B09">
        <w:rPr>
          <w:rFonts w:ascii="굴림" w:eastAsia="굴림" w:hAnsi="굴림" w:cs="굴림체"/>
          <w:sz w:val="18"/>
          <w:szCs w:val="18"/>
        </w:rPr>
        <w:t xml:space="preserve"> 21</w:t>
      </w:r>
      <w:r w:rsidRPr="00A01B09">
        <w:rPr>
          <w:rFonts w:ascii="굴림" w:eastAsia="굴림" w:hAnsi="굴림" w:cs="굴림체" w:hint="eastAsia"/>
          <w:sz w:val="18"/>
          <w:szCs w:val="18"/>
        </w:rPr>
        <w:t>㎝×</w:t>
      </w:r>
      <w:r w:rsidRPr="00A01B09">
        <w:rPr>
          <w:rFonts w:ascii="굴림" w:eastAsia="굴림" w:hAnsi="굴림" w:cs="굴림체"/>
          <w:sz w:val="18"/>
          <w:szCs w:val="18"/>
        </w:rPr>
        <w:t xml:space="preserve"> 29.7</w:t>
      </w:r>
      <w:r w:rsidRPr="00A01B09">
        <w:rPr>
          <w:rFonts w:ascii="굴림" w:eastAsia="굴림" w:hAnsi="굴림" w:cs="굴림체" w:hint="eastAsia"/>
          <w:sz w:val="18"/>
          <w:szCs w:val="18"/>
        </w:rPr>
        <w:t>㎝</w:t>
      </w:r>
      <w:r w:rsidRPr="00A01B09">
        <w:rPr>
          <w:rFonts w:ascii="굴림" w:eastAsia="굴림" w:hAnsi="굴림" w:cs="굴림체"/>
          <w:sz w:val="18"/>
          <w:szCs w:val="18"/>
        </w:rPr>
        <w:t>)</w:t>
      </w:r>
    </w:p>
    <w:sectPr w:rsidR="00F86942" w:rsidRPr="00A01B09">
      <w:pgSz w:w="11906" w:h="16838"/>
      <w:pgMar w:top="1984" w:right="1650" w:bottom="1700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D5" w:rsidRDefault="006B0BD5" w:rsidP="00F86942">
      <w:r>
        <w:separator/>
      </w:r>
    </w:p>
  </w:endnote>
  <w:endnote w:type="continuationSeparator" w:id="0">
    <w:p w:rsidR="006B0BD5" w:rsidRDefault="006B0BD5" w:rsidP="00F8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D5" w:rsidRDefault="006B0BD5" w:rsidP="00F86942">
      <w:r>
        <w:separator/>
      </w:r>
    </w:p>
  </w:footnote>
  <w:footnote w:type="continuationSeparator" w:id="0">
    <w:p w:rsidR="006B0BD5" w:rsidRDefault="006B0BD5" w:rsidP="00F86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E8"/>
    <w:rsid w:val="00266B61"/>
    <w:rsid w:val="006B0BD5"/>
    <w:rsid w:val="00770864"/>
    <w:rsid w:val="0095546B"/>
    <w:rsid w:val="00A01B09"/>
    <w:rsid w:val="00C07BAE"/>
    <w:rsid w:val="00E9479D"/>
    <w:rsid w:val="00ED7FE8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869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86942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869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869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869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86942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869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869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0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08-&#47924;&#45733;&#47141;&#51088;&#46321;&#44592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DK-0008-무능력자등기.dotx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DK-0008-무능력자등기</dc:title>
  <dc:creator>부동산태인</dc:creator>
  <cp:lastModifiedBy>부동산태인</cp:lastModifiedBy>
  <cp:revision>1</cp:revision>
  <dcterms:created xsi:type="dcterms:W3CDTF">2017-01-26T02:14:00Z</dcterms:created>
  <dcterms:modified xsi:type="dcterms:W3CDTF">2017-01-26T02:15:00Z</dcterms:modified>
</cp:coreProperties>
</file>